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F1E3" w:themeColor="accent4" w:themeTint="33"/>
  <w:body>
    <w:p w14:paraId="5DCDF1A6" w14:textId="367234AE" w:rsidR="00645A75" w:rsidRDefault="00B338BB">
      <w:pPr>
        <w:pStyle w:val="Title"/>
      </w:pPr>
      <w:r w:rsidRPr="00B338BB">
        <w:t>CS</w:t>
      </w:r>
      <w:r w:rsidR="00E33057">
        <w:t xml:space="preserve"> </w:t>
      </w:r>
      <w:r w:rsidRPr="00B338BB">
        <w:t>1</w:t>
      </w:r>
      <w:r w:rsidR="00AC3EF6">
        <w:t>75</w:t>
      </w:r>
      <w:r w:rsidR="00E33057">
        <w:t>-0</w:t>
      </w:r>
      <w:r w:rsidR="00A6018E">
        <w:t>2</w:t>
      </w:r>
      <w:r w:rsidRPr="00B338BB">
        <w:t xml:space="preserve"> </w:t>
      </w:r>
      <w:r w:rsidR="00EB6F61" w:rsidRPr="00EB6F61">
        <w:t>Mobile Device Development</w:t>
      </w:r>
      <w:r w:rsidR="0038108B">
        <w:t xml:space="preserve"> Syllabus</w:t>
      </w:r>
    </w:p>
    <w:p w14:paraId="40BC4B31" w14:textId="09783DC6" w:rsidR="00645A75" w:rsidRDefault="00B338BB">
      <w:pPr>
        <w:pStyle w:val="Subtitle"/>
      </w:pPr>
      <w:r>
        <w:t>San Jos</w:t>
      </w:r>
      <w:r w:rsidRPr="00B338BB">
        <w:t>é</w:t>
      </w:r>
      <w:r>
        <w:t xml:space="preserve"> State University, </w:t>
      </w:r>
      <w:r w:rsidR="00FE654A">
        <w:t>Spring</w:t>
      </w:r>
      <w:r>
        <w:t xml:space="preserve"> 202</w:t>
      </w:r>
      <w:r w:rsidR="00FF6349">
        <w:t>2</w:t>
      </w:r>
    </w:p>
    <w:p w14:paraId="129D7823" w14:textId="77777777" w:rsidR="00645A75" w:rsidRDefault="00384928">
      <w:pPr>
        <w:pStyle w:val="Heading1"/>
      </w:pPr>
      <w:sdt>
        <w:sdtPr>
          <w:alias w:val="Instructor information:"/>
          <w:tag w:val="Instructor information:"/>
          <w:id w:val="-1062789515"/>
          <w:placeholder>
            <w:docPart w:val="E1AC5E315F704CE7B55C64B06C6D29DC"/>
          </w:placeholder>
          <w:temporary/>
          <w:showingPlcHdr/>
          <w15:appearance w15:val="hidden"/>
        </w:sdtPr>
        <w:sdtEndPr/>
        <w:sdtContent>
          <w:r w:rsidR="0059569D">
            <w:t>Instructor Information</w:t>
          </w:r>
        </w:sdtContent>
      </w:sdt>
    </w:p>
    <w:tbl>
      <w:tblPr>
        <w:tblStyle w:val="SyllabusTable-NoBorders"/>
        <w:tblW w:w="0" w:type="auto"/>
        <w:tblLayout w:type="fixed"/>
        <w:tblLook w:val="04A0" w:firstRow="1" w:lastRow="0" w:firstColumn="1" w:lastColumn="0" w:noHBand="0" w:noVBand="1"/>
        <w:tblDescription w:val="Faculty information table contains Instructor name, Email address, Office Location and Hours"/>
      </w:tblPr>
      <w:tblGrid>
        <w:gridCol w:w="3412"/>
        <w:gridCol w:w="3401"/>
        <w:gridCol w:w="3411"/>
      </w:tblGrid>
      <w:tr w:rsidR="00645A75" w14:paraId="0883617E" w14:textId="77777777" w:rsidTr="009D3D78">
        <w:trPr>
          <w:cnfStyle w:val="100000000000" w:firstRow="1" w:lastRow="0" w:firstColumn="0" w:lastColumn="0" w:oddVBand="0" w:evenVBand="0" w:oddHBand="0" w:evenHBand="0" w:firstRowFirstColumn="0" w:firstRowLastColumn="0" w:lastRowFirstColumn="0" w:lastRowLastColumn="0"/>
        </w:trPr>
        <w:sdt>
          <w:sdtPr>
            <w:alias w:val="Instructor:"/>
            <w:tag w:val="Instructor:"/>
            <w:id w:val="-416556358"/>
            <w:placeholder>
              <w:docPart w:val="5FCDC6E8EC7B4B47BB4999F32B817CE8"/>
            </w:placeholder>
            <w:temporary/>
            <w:showingPlcHdr/>
            <w15:appearance w15:val="hidden"/>
          </w:sdtPr>
          <w:sdtEndPr/>
          <w:sdtContent>
            <w:tc>
              <w:tcPr>
                <w:tcW w:w="3412" w:type="dxa"/>
              </w:tcPr>
              <w:p w14:paraId="3E168851" w14:textId="77777777" w:rsidR="00645A75" w:rsidRDefault="0059569D">
                <w:r>
                  <w:t>Instructor</w:t>
                </w:r>
              </w:p>
            </w:tc>
          </w:sdtContent>
        </w:sdt>
        <w:sdt>
          <w:sdtPr>
            <w:alias w:val="Email:"/>
            <w:tag w:val="Email:"/>
            <w:id w:val="-1716189078"/>
            <w:placeholder>
              <w:docPart w:val="6A738798CF4340DBB4A4CD30FD1E06B8"/>
            </w:placeholder>
            <w:temporary/>
            <w:showingPlcHdr/>
            <w15:appearance w15:val="hidden"/>
          </w:sdtPr>
          <w:sdtEndPr/>
          <w:sdtContent>
            <w:tc>
              <w:tcPr>
                <w:tcW w:w="3401" w:type="dxa"/>
              </w:tcPr>
              <w:p w14:paraId="01786EB6" w14:textId="77777777" w:rsidR="00645A75" w:rsidRDefault="0059569D">
                <w:r>
                  <w:t>Email</w:t>
                </w:r>
              </w:p>
            </w:tc>
          </w:sdtContent>
        </w:sdt>
        <w:tc>
          <w:tcPr>
            <w:tcW w:w="3411" w:type="dxa"/>
          </w:tcPr>
          <w:p w14:paraId="043BE315" w14:textId="5FAE2E6A" w:rsidR="00645A75" w:rsidRDefault="00704022">
            <w:r>
              <w:t xml:space="preserve">Zoom </w:t>
            </w:r>
            <w:r w:rsidR="00D47011">
              <w:t>Office Hours</w:t>
            </w:r>
          </w:p>
        </w:tc>
      </w:tr>
      <w:tr w:rsidR="00645A75" w14:paraId="5C59300B" w14:textId="77777777" w:rsidTr="009D3D78">
        <w:tc>
          <w:tcPr>
            <w:tcW w:w="3412" w:type="dxa"/>
          </w:tcPr>
          <w:p w14:paraId="333FDAFA" w14:textId="4B1C0D4E" w:rsidR="00645A75" w:rsidRDefault="00B338BB">
            <w:pPr>
              <w:pStyle w:val="NoSpacing"/>
            </w:pPr>
            <w:r>
              <w:rPr>
                <w:rStyle w:val="Strong"/>
              </w:rPr>
              <w:t>Yan Chen</w:t>
            </w:r>
          </w:p>
        </w:tc>
        <w:tc>
          <w:tcPr>
            <w:tcW w:w="3401" w:type="dxa"/>
          </w:tcPr>
          <w:p w14:paraId="33C065DF" w14:textId="544C9A1F" w:rsidR="00645A75" w:rsidRDefault="00B338BB">
            <w:pPr>
              <w:pStyle w:val="NoSpacing"/>
            </w:pPr>
            <w:r w:rsidRPr="005A6878">
              <w:rPr>
                <w:highlight w:val="yellow"/>
              </w:rPr>
              <w:t>yan.chen01@sjsu.edu</w:t>
            </w:r>
          </w:p>
        </w:tc>
        <w:tc>
          <w:tcPr>
            <w:tcW w:w="3411" w:type="dxa"/>
          </w:tcPr>
          <w:p w14:paraId="7710D8C7" w14:textId="2EB802C9" w:rsidR="00645A75" w:rsidRDefault="00D47011">
            <w:pPr>
              <w:pStyle w:val="NoSpacing"/>
            </w:pPr>
            <w:r>
              <w:t>TR 1</w:t>
            </w:r>
            <w:r w:rsidR="006372D0">
              <w:t>3</w:t>
            </w:r>
            <w:r>
              <w:t>:</w:t>
            </w:r>
            <w:r w:rsidR="006372D0">
              <w:t>30</w:t>
            </w:r>
            <w:r>
              <w:t xml:space="preserve"> – 1</w:t>
            </w:r>
            <w:r w:rsidR="006372D0">
              <w:t>4</w:t>
            </w:r>
            <w:r>
              <w:t>:</w:t>
            </w:r>
            <w:r w:rsidR="006372D0">
              <w:t>30</w:t>
            </w:r>
            <w:r>
              <w:t xml:space="preserve"> or By Appointment</w:t>
            </w:r>
          </w:p>
        </w:tc>
      </w:tr>
    </w:tbl>
    <w:p w14:paraId="6495099C" w14:textId="77777777" w:rsidR="00645A75" w:rsidRDefault="00384928">
      <w:pPr>
        <w:pStyle w:val="Heading1"/>
      </w:pPr>
      <w:sdt>
        <w:sdtPr>
          <w:alias w:val="General information:"/>
          <w:tag w:val="General information:"/>
          <w:id w:val="1237982013"/>
          <w:placeholder>
            <w:docPart w:val="DA6BF028AD734CC4A9600472708365E1"/>
          </w:placeholder>
          <w:temporary/>
          <w:showingPlcHdr/>
          <w15:appearance w15:val="hidden"/>
        </w:sdtPr>
        <w:sdtEndPr/>
        <w:sdtContent>
          <w:r w:rsidR="0059569D">
            <w:t>General Information</w:t>
          </w:r>
        </w:sdtContent>
      </w:sdt>
    </w:p>
    <w:p w14:paraId="1512D0A8" w14:textId="2FDE7708" w:rsidR="00827AB4" w:rsidRDefault="00E33057" w:rsidP="00F91500">
      <w:r w:rsidRPr="005A6878">
        <w:rPr>
          <w:highlight w:val="yellow"/>
        </w:rPr>
        <w:t>TR 1</w:t>
      </w:r>
      <w:r w:rsidR="0073491C">
        <w:rPr>
          <w:highlight w:val="yellow"/>
        </w:rPr>
        <w:t>2</w:t>
      </w:r>
      <w:r w:rsidRPr="005A6878">
        <w:rPr>
          <w:highlight w:val="yellow"/>
        </w:rPr>
        <w:t>:</w:t>
      </w:r>
      <w:r w:rsidR="0073491C">
        <w:rPr>
          <w:highlight w:val="yellow"/>
        </w:rPr>
        <w:t>00</w:t>
      </w:r>
      <w:r w:rsidRPr="005A6878">
        <w:rPr>
          <w:highlight w:val="yellow"/>
        </w:rPr>
        <w:t xml:space="preserve"> – </w:t>
      </w:r>
      <w:r w:rsidR="0073491C">
        <w:rPr>
          <w:highlight w:val="yellow"/>
        </w:rPr>
        <w:t>13</w:t>
      </w:r>
      <w:r w:rsidRPr="005A6878">
        <w:rPr>
          <w:highlight w:val="yellow"/>
        </w:rPr>
        <w:t>:</w:t>
      </w:r>
      <w:r w:rsidR="0073491C">
        <w:rPr>
          <w:highlight w:val="yellow"/>
        </w:rPr>
        <w:t>15</w:t>
      </w:r>
      <w:r>
        <w:t xml:space="preserve"> @ </w:t>
      </w:r>
      <w:hyperlink r:id="rId7" w:history="1">
        <w:r w:rsidR="00093603">
          <w:rPr>
            <w:rStyle w:val="Hyperlink"/>
            <w:highlight w:val="yellow"/>
          </w:rPr>
          <w:t>https://sjsu.zoom.us/j/86142539687</w:t>
        </w:r>
      </w:hyperlink>
      <w:r w:rsidR="000A31A4">
        <w:t xml:space="preserve"> </w:t>
      </w:r>
    </w:p>
    <w:p w14:paraId="449E89ED" w14:textId="176BAE22" w:rsidR="00645A75" w:rsidRDefault="00827AB4">
      <w:pPr>
        <w:pStyle w:val="Heading2"/>
        <w:rPr>
          <w:lang w:eastAsia="zh-CN"/>
        </w:rPr>
      </w:pPr>
      <w:r w:rsidRPr="00827AB4">
        <w:t>Catalog</w:t>
      </w:r>
      <w:r>
        <w:t xml:space="preserve"> Description</w:t>
      </w:r>
    </w:p>
    <w:p w14:paraId="111E244A" w14:textId="1AC6EB9A" w:rsidR="00645A75" w:rsidRDefault="00FE654A">
      <w:r w:rsidRPr="00FE654A">
        <w:t>Mobile Platform APIs including those for networking, touch, graphics, data, location, and camera. Testing and profiling on devices and emulators/simulators.</w:t>
      </w:r>
    </w:p>
    <w:p w14:paraId="4C62E088" w14:textId="4BF13B89" w:rsidR="00645A75" w:rsidRDefault="005A6878">
      <w:pPr>
        <w:pStyle w:val="Heading2"/>
      </w:pPr>
      <w:r w:rsidRPr="005A6878">
        <w:t>Prerequisite(s)</w:t>
      </w:r>
    </w:p>
    <w:p w14:paraId="385F00CE" w14:textId="337231F1" w:rsidR="005A6878" w:rsidRDefault="00FE654A" w:rsidP="00FE654A">
      <w:r>
        <w:t>CS 47, and knowledge of Java equivalent to that of CS 46A or CS 49J.</w:t>
      </w:r>
      <w:r w:rsidR="00162FD1">
        <w:t xml:space="preserve"> </w:t>
      </w:r>
    </w:p>
    <w:p w14:paraId="6335E68A" w14:textId="75B342AC" w:rsidR="00341441" w:rsidRDefault="00341441" w:rsidP="00341441">
      <w:pPr>
        <w:pStyle w:val="Heading2"/>
      </w:pPr>
      <w:r>
        <w:t>Course Format</w:t>
      </w:r>
    </w:p>
    <w:p w14:paraId="7AED41B9" w14:textId="5E1E1584" w:rsidR="000C756B" w:rsidRDefault="00A2290E" w:rsidP="00341441">
      <w:r w:rsidRPr="00A2290E">
        <w:rPr>
          <w:highlight w:val="yellow"/>
        </w:rPr>
        <w:t>Online Synchronous M</w:t>
      </w:r>
      <w:r w:rsidR="00341441" w:rsidRPr="00A2290E">
        <w:rPr>
          <w:highlight w:val="yellow"/>
        </w:rPr>
        <w:t>ode</w:t>
      </w:r>
      <w:r w:rsidR="00341441">
        <w:t xml:space="preserve">: </w:t>
      </w:r>
      <w:r w:rsidR="00341441" w:rsidRPr="006E3104">
        <w:rPr>
          <w:highlight w:val="yellow"/>
        </w:rPr>
        <w:t>live lectures</w:t>
      </w:r>
      <w:r w:rsidR="00341441">
        <w:t xml:space="preserve"> will be conducted at the set times/days via </w:t>
      </w:r>
      <w:r w:rsidR="00341441" w:rsidRPr="0014365D">
        <w:rPr>
          <w:highlight w:val="yellow"/>
        </w:rPr>
        <w:t>Zoom</w:t>
      </w:r>
      <w:r w:rsidR="00341441">
        <w:t xml:space="preserve">. Also, those lecture sessions will be </w:t>
      </w:r>
      <w:r w:rsidR="00341441" w:rsidRPr="006E3104">
        <w:rPr>
          <w:highlight w:val="yellow"/>
        </w:rPr>
        <w:t>recorded</w:t>
      </w:r>
      <w:r w:rsidR="00341441">
        <w:t xml:space="preserve"> and posted on </w:t>
      </w:r>
      <w:r w:rsidR="00341441" w:rsidRPr="0014365D">
        <w:rPr>
          <w:highlight w:val="yellow"/>
        </w:rPr>
        <w:t>Canvas</w:t>
      </w:r>
      <w:r w:rsidR="0014365D" w:rsidRPr="0014365D">
        <w:t xml:space="preserve"> (</w:t>
      </w:r>
      <w:hyperlink r:id="rId8" w:history="1">
        <w:r w:rsidR="00EC7638">
          <w:rPr>
            <w:rStyle w:val="Hyperlink"/>
          </w:rPr>
          <w:t>https://sjsu.instructure.com/courses/1472320</w:t>
        </w:r>
      </w:hyperlink>
      <w:r w:rsidR="0014365D">
        <w:t xml:space="preserve">). </w:t>
      </w:r>
      <w:r w:rsidR="000C756B">
        <w:t xml:space="preserve">Office hours will also be held via </w:t>
      </w:r>
      <w:r w:rsidR="000C756B" w:rsidRPr="0014365D">
        <w:t>Zoom</w:t>
      </w:r>
      <w:r w:rsidR="000C756B">
        <w:t xml:space="preserve"> (</w:t>
      </w:r>
      <w:hyperlink r:id="rId9" w:history="1">
        <w:r w:rsidR="005C6BA9">
          <w:rPr>
            <w:rStyle w:val="Hyperlink"/>
          </w:rPr>
          <w:t>https://sjsu.zoom.us/j/86725275480</w:t>
        </w:r>
      </w:hyperlink>
      <w:r w:rsidR="0014365D">
        <w:t>)</w:t>
      </w:r>
      <w:r w:rsidR="000C756B">
        <w:t>.</w:t>
      </w:r>
      <w:r w:rsidR="0014365D">
        <w:t xml:space="preserve"> </w:t>
      </w:r>
    </w:p>
    <w:p w14:paraId="07400EFC" w14:textId="3E95AE79" w:rsidR="007B500F" w:rsidRDefault="00384928" w:rsidP="007251A9">
      <w:pPr>
        <w:pStyle w:val="Heading1"/>
      </w:pPr>
      <w:sdt>
        <w:sdtPr>
          <w:alias w:val="Course materials:"/>
          <w:tag w:val="Course materials:"/>
          <w:id w:val="-433746381"/>
          <w:placeholder>
            <w:docPart w:val="C996A11CCD384CD989C2C7412CA07474"/>
          </w:placeholder>
          <w:temporary/>
          <w:showingPlcHdr/>
          <w15:appearance w15:val="hidden"/>
        </w:sdtPr>
        <w:sdtEndPr/>
        <w:sdtContent>
          <w:r w:rsidR="007B500F">
            <w:t>Course Materials</w:t>
          </w:r>
        </w:sdtContent>
      </w:sdt>
    </w:p>
    <w:p w14:paraId="0BFC102A" w14:textId="1D4A3B6A" w:rsidR="007B500F" w:rsidRDefault="00EB5266" w:rsidP="00EB5266">
      <w:r w:rsidRPr="005A6878">
        <w:t>There is no required text</w:t>
      </w:r>
      <w:r>
        <w:t>book</w:t>
      </w:r>
      <w:r w:rsidRPr="005A6878">
        <w:t xml:space="preserve"> for this course</w:t>
      </w:r>
      <w:r>
        <w:t>. The most comprehensive and up-to-date information (d</w:t>
      </w:r>
      <w:r w:rsidRPr="00EB5266">
        <w:t>ocumentation</w:t>
      </w:r>
      <w:r>
        <w:t xml:space="preserve">, guide, examples, etc.) can be found on </w:t>
      </w:r>
      <w:hyperlink r:id="rId10" w:history="1">
        <w:r w:rsidRPr="00E308F3">
          <w:rPr>
            <w:rStyle w:val="Hyperlink"/>
          </w:rPr>
          <w:t>http://developer.android.com/</w:t>
        </w:r>
      </w:hyperlink>
      <w:r>
        <w:t xml:space="preserve">. All other materials </w:t>
      </w:r>
      <w:r w:rsidR="007B500F">
        <w:t xml:space="preserve">(lecture notes, homework, etc.) </w:t>
      </w:r>
      <w:r>
        <w:t xml:space="preserve">will be posted </w:t>
      </w:r>
      <w:r w:rsidR="007B500F">
        <w:t xml:space="preserve">on </w:t>
      </w:r>
      <w:r w:rsidR="007B500F" w:rsidRPr="00EB5266">
        <w:t>Canvas.</w:t>
      </w:r>
      <w:r w:rsidR="007B500F">
        <w:t xml:space="preserve"> </w:t>
      </w:r>
      <w:r w:rsidR="007B500F" w:rsidRPr="005A6878">
        <w:t xml:space="preserve">You are responsible for </w:t>
      </w:r>
      <w:r w:rsidR="007B500F" w:rsidRPr="001B4B2E">
        <w:rPr>
          <w:highlight w:val="yellow"/>
        </w:rPr>
        <w:t xml:space="preserve">regularly checking the </w:t>
      </w:r>
      <w:r w:rsidR="007B500F" w:rsidRPr="007251A9">
        <w:rPr>
          <w:highlight w:val="yellow"/>
        </w:rPr>
        <w:t>Canvas course page</w:t>
      </w:r>
      <w:r w:rsidR="007B500F">
        <w:t xml:space="preserve"> for any updates, including </w:t>
      </w:r>
      <w:r w:rsidR="007B500F" w:rsidRPr="005A6878">
        <w:t>its messaging system</w:t>
      </w:r>
      <w:r w:rsidR="007B500F">
        <w:t>.</w:t>
      </w:r>
    </w:p>
    <w:p w14:paraId="07F10209" w14:textId="443FC4CC" w:rsidR="00D81A89" w:rsidRDefault="00D81A89" w:rsidP="00D81A89">
      <w:pPr>
        <w:pStyle w:val="Heading2"/>
      </w:pPr>
      <w:r>
        <w:t>Software/Equipment</w:t>
      </w:r>
    </w:p>
    <w:p w14:paraId="54CD416C" w14:textId="23BADD55" w:rsidR="00D81A89" w:rsidRDefault="00D81A89" w:rsidP="00D81A89">
      <w:pPr>
        <w:pStyle w:val="ListBullet"/>
      </w:pPr>
      <w:r>
        <w:t xml:space="preserve">Laptop/Desktop with internet connection that is </w:t>
      </w:r>
      <w:r w:rsidRPr="00D81A89">
        <w:t>capable of</w:t>
      </w:r>
      <w:r>
        <w:t xml:space="preserve"> checking Canvas course page, submitting homework, and</w:t>
      </w:r>
      <w:r w:rsidRPr="00D81A89">
        <w:t xml:space="preserve"> installing</w:t>
      </w:r>
      <w:r>
        <w:t>/</w:t>
      </w:r>
      <w:r w:rsidRPr="00D81A89">
        <w:t xml:space="preserve">running the </w:t>
      </w:r>
      <w:r>
        <w:t xml:space="preserve">required </w:t>
      </w:r>
      <w:r w:rsidRPr="00D81A89">
        <w:t>software</w:t>
      </w:r>
      <w:r>
        <w:t>, etc.</w:t>
      </w:r>
    </w:p>
    <w:p w14:paraId="311E5649" w14:textId="77777777" w:rsidR="00225771" w:rsidRDefault="00D81A89" w:rsidP="007276E9">
      <w:pPr>
        <w:pStyle w:val="ListBullet"/>
      </w:pPr>
      <w:r w:rsidRPr="00C30542">
        <w:rPr>
          <w:highlight w:val="yellow"/>
        </w:rPr>
        <w:t>Android Studio</w:t>
      </w:r>
      <w:r>
        <w:t xml:space="preserve"> (</w:t>
      </w:r>
      <w:hyperlink r:id="rId11" w:history="1">
        <w:r w:rsidRPr="00E308F3">
          <w:rPr>
            <w:rStyle w:val="Hyperlink"/>
          </w:rPr>
          <w:t>https://developer.android.com/studio</w:t>
        </w:r>
      </w:hyperlink>
      <w:r>
        <w:t>) is the official IDE for developing apps on Android devices. It includes emulators for you to run and test your apps. The latest version also includes a</w:t>
      </w:r>
      <w:r w:rsidRPr="00D81A89">
        <w:t xml:space="preserve"> copy of the latest OpenJDK </w:t>
      </w:r>
      <w:r>
        <w:t xml:space="preserve">that </w:t>
      </w:r>
      <w:r w:rsidR="00225771">
        <w:t>is officially</w:t>
      </w:r>
      <w:r w:rsidRPr="00D81A89">
        <w:t xml:space="preserve"> recommend</w:t>
      </w:r>
      <w:r w:rsidR="00225771">
        <w:t>ed</w:t>
      </w:r>
      <w:r w:rsidRPr="00D81A89">
        <w:t xml:space="preserve"> for Android projects</w:t>
      </w:r>
      <w:r w:rsidR="00225771">
        <w:t>.</w:t>
      </w:r>
    </w:p>
    <w:p w14:paraId="171F725E" w14:textId="0DDC49C3" w:rsidR="00D81A89" w:rsidRDefault="00D81A89" w:rsidP="007276E9">
      <w:pPr>
        <w:pStyle w:val="ListBullet"/>
      </w:pPr>
      <w:r w:rsidRPr="00C30542">
        <w:rPr>
          <w:highlight w:val="yellow"/>
        </w:rPr>
        <w:t>Git</w:t>
      </w:r>
      <w:r w:rsidR="00225771">
        <w:t xml:space="preserve"> (</w:t>
      </w:r>
      <w:hyperlink r:id="rId12" w:history="1">
        <w:r w:rsidR="00225771" w:rsidRPr="00E308F3">
          <w:rPr>
            <w:rStyle w:val="Hyperlink"/>
          </w:rPr>
          <w:t>https://git-scm.com/downloads</w:t>
        </w:r>
      </w:hyperlink>
      <w:r w:rsidR="00225771">
        <w:t xml:space="preserve">) </w:t>
      </w:r>
      <w:r w:rsidR="00225771" w:rsidRPr="00225771">
        <w:t xml:space="preserve">is a version control system </w:t>
      </w:r>
      <w:r w:rsidR="00225771">
        <w:t xml:space="preserve">for you to submit your projects. We will use </w:t>
      </w:r>
      <w:r w:rsidR="003546DB" w:rsidRPr="008E0F2F">
        <w:rPr>
          <w:highlight w:val="yellow"/>
        </w:rPr>
        <w:t>B</w:t>
      </w:r>
      <w:r w:rsidR="00225771" w:rsidRPr="008E0F2F">
        <w:rPr>
          <w:highlight w:val="yellow"/>
        </w:rPr>
        <w:t>itbucket</w:t>
      </w:r>
      <w:r w:rsidR="00225771">
        <w:t xml:space="preserve"> </w:t>
      </w:r>
      <w:r w:rsidR="00C30542">
        <w:t>(</w:t>
      </w:r>
      <w:hyperlink r:id="rId13" w:history="1">
        <w:r w:rsidR="00C30542" w:rsidRPr="00E308F3">
          <w:rPr>
            <w:rStyle w:val="Hyperlink"/>
          </w:rPr>
          <w:t>https://bitbucket.org/</w:t>
        </w:r>
      </w:hyperlink>
      <w:r w:rsidR="00C30542">
        <w:t xml:space="preserve">) </w:t>
      </w:r>
      <w:r w:rsidR="00225771">
        <w:t>as the remote repository for collecting submissions and sharing the solutions.</w:t>
      </w:r>
      <w:r w:rsidR="00C30542">
        <w:t xml:space="preserve"> Please register a </w:t>
      </w:r>
      <w:r w:rsidR="003546DB">
        <w:t>B</w:t>
      </w:r>
      <w:r w:rsidR="00C30542">
        <w:t>itbucket account using your school email (@sjsu.edu).</w:t>
      </w:r>
    </w:p>
    <w:p w14:paraId="57066913" w14:textId="43FA5EF4" w:rsidR="00210845" w:rsidRDefault="00210845" w:rsidP="007276E9">
      <w:pPr>
        <w:pStyle w:val="ListBullet"/>
      </w:pPr>
      <w:r>
        <w:t xml:space="preserve">Microsoft </w:t>
      </w:r>
      <w:r w:rsidR="00DE72E7">
        <w:t>Office</w:t>
      </w:r>
      <w:r>
        <w:t xml:space="preserve"> (</w:t>
      </w:r>
      <w:hyperlink r:id="rId14" w:history="1">
        <w:r w:rsidRPr="00D54041">
          <w:rPr>
            <w:rStyle w:val="Hyperlink"/>
          </w:rPr>
          <w:t>https://portal.office.com/</w:t>
        </w:r>
      </w:hyperlink>
      <w:r>
        <w:t>)</w:t>
      </w:r>
      <w:r w:rsidR="00DE72E7">
        <w:t>,</w:t>
      </w:r>
      <w:r>
        <w:t xml:space="preserve"> free for students. </w:t>
      </w:r>
    </w:p>
    <w:p w14:paraId="43D61BB0" w14:textId="4D0CA464" w:rsidR="00D81A89" w:rsidRPr="00225771" w:rsidRDefault="00D81A89" w:rsidP="00EB5266">
      <w:pPr>
        <w:pStyle w:val="ListBullet"/>
      </w:pPr>
      <w:r>
        <w:t xml:space="preserve">(Optional) </w:t>
      </w:r>
      <w:r w:rsidRPr="00D81A89">
        <w:t xml:space="preserve">An Android phone </w:t>
      </w:r>
      <w:r>
        <w:t>may be</w:t>
      </w:r>
      <w:r w:rsidRPr="00D81A89">
        <w:t xml:space="preserve"> helpful to have for better mobile application development experience</w:t>
      </w:r>
      <w:r>
        <w:t>.</w:t>
      </w:r>
    </w:p>
    <w:p w14:paraId="65FECFC0" w14:textId="77777777" w:rsidR="007B500F" w:rsidRDefault="007B500F" w:rsidP="007B500F">
      <w:pPr>
        <w:pStyle w:val="Heading2"/>
      </w:pPr>
      <w:r w:rsidRPr="000D5D5C">
        <w:t>Further Readings</w:t>
      </w:r>
    </w:p>
    <w:p w14:paraId="67A7C4CA" w14:textId="02805909" w:rsidR="00EB5266" w:rsidRDefault="00EB5266" w:rsidP="00EB5266">
      <w:pPr>
        <w:pStyle w:val="ListBullet"/>
      </w:pPr>
      <w:r>
        <w:t xml:space="preserve">Android Programming: The Big Nerd Ranch Guide 4th Edition, Bill Phillips, Brian Hardy </w:t>
      </w:r>
      <w:hyperlink r:id="rId15" w:history="1">
        <w:r w:rsidR="00C30542" w:rsidRPr="00E308F3">
          <w:rPr>
            <w:rStyle w:val="Hyperlink"/>
          </w:rPr>
          <w:t>https://www.bignerdranch.com/books/android-programming-the-big-nerd-ranch-guide-4th/</w:t>
        </w:r>
      </w:hyperlink>
      <w:r w:rsidR="00C30542">
        <w:t xml:space="preserve"> </w:t>
      </w:r>
    </w:p>
    <w:p w14:paraId="4E85BC95" w14:textId="5BA3FE83" w:rsidR="007B500F" w:rsidRPr="00EB5266" w:rsidRDefault="00EB5266" w:rsidP="00386CB8">
      <w:pPr>
        <w:pStyle w:val="ListBullet"/>
        <w:rPr>
          <w:b/>
          <w:bCs/>
        </w:rPr>
      </w:pPr>
      <w:r>
        <w:t xml:space="preserve">The Busy Coder's Guide to Android Development (Mark Murphy) </w:t>
      </w:r>
      <w:hyperlink r:id="rId16" w:history="1">
        <w:r w:rsidRPr="00E308F3">
          <w:rPr>
            <w:rStyle w:val="Hyperlink"/>
          </w:rPr>
          <w:t>https://commonsware.com/Android</w:t>
        </w:r>
      </w:hyperlink>
    </w:p>
    <w:p w14:paraId="4446A6D3" w14:textId="77777777" w:rsidR="00C56749" w:rsidRDefault="00C56749" w:rsidP="00C56749">
      <w:pPr>
        <w:pStyle w:val="Heading1"/>
      </w:pPr>
      <w:r>
        <w:lastRenderedPageBreak/>
        <w:t>Course Learning Outcomes (CLO)</w:t>
      </w:r>
    </w:p>
    <w:p w14:paraId="657AB33C" w14:textId="77777777" w:rsidR="00C56749" w:rsidRDefault="00C56749" w:rsidP="00C56749">
      <w:r>
        <w:t>Upon successful completion of this course, students would be able to:</w:t>
      </w:r>
    </w:p>
    <w:p w14:paraId="2F3AE2AF" w14:textId="77777777" w:rsidR="00C56749" w:rsidRDefault="00C56749" w:rsidP="00C56749">
      <w:pPr>
        <w:pStyle w:val="ListBullet"/>
      </w:pPr>
      <w:r>
        <w:t>Become familiar with view management and UI layout. The student should understand good principles for UI design in embedded applications and apply those principles to real-world examples.</w:t>
      </w:r>
    </w:p>
    <w:p w14:paraId="01171DE8" w14:textId="77777777" w:rsidR="00C56749" w:rsidRDefault="00C56749" w:rsidP="00C56749">
      <w:pPr>
        <w:pStyle w:val="ListBullet"/>
      </w:pPr>
      <w:r>
        <w:t>Develop mobile applications for android. The student will write applications using the development tools and environment provided by the manufacturer, developing a fundamental understanding of the platform. The student will become familiar with the use of debugging tools and emulators in the development process.</w:t>
      </w:r>
    </w:p>
    <w:p w14:paraId="63836F03" w14:textId="4B0DCEE1" w:rsidR="00C56749" w:rsidRDefault="00C56749" w:rsidP="00DF0CA0">
      <w:pPr>
        <w:pStyle w:val="ListBullet"/>
      </w:pPr>
      <w:r>
        <w:t>Gain exposure to peripheral-based development. Modern mobile operating systems allow access to a number of embedded peripherals, such as the accelerometer and GPS. The student will get experience interfacing with these devices by understanding and using manufacturer-supplied APIs</w:t>
      </w:r>
      <w:r w:rsidR="00486F54">
        <w:t>.</w:t>
      </w:r>
    </w:p>
    <w:p w14:paraId="20DB6AA9" w14:textId="33DDEABF" w:rsidR="00DF0CA0" w:rsidRPr="00DF0CA0" w:rsidRDefault="00DF0CA0" w:rsidP="00DF0CA0">
      <w:pPr>
        <w:pStyle w:val="Heading1"/>
      </w:pPr>
      <w:r w:rsidRPr="00DF0CA0">
        <w:t xml:space="preserve">Course Requirements and Assignments </w:t>
      </w:r>
    </w:p>
    <w:p w14:paraId="7F7D7930" w14:textId="34007CD4" w:rsidR="008546B8" w:rsidRDefault="008546B8" w:rsidP="008546B8">
      <w:pPr>
        <w:pStyle w:val="Heading2"/>
      </w:pPr>
      <w:r>
        <w:t>Mini Project</w:t>
      </w:r>
      <w:r w:rsidR="008E0F2F">
        <w:t>s</w:t>
      </w:r>
    </w:p>
    <w:p w14:paraId="11C1ACCE" w14:textId="43697CBE" w:rsidR="008E0F2F" w:rsidRPr="008E0F2F" w:rsidRDefault="008E0F2F" w:rsidP="008E0F2F">
      <w:r w:rsidRPr="008E0F2F">
        <w:t xml:space="preserve">There will be </w:t>
      </w:r>
      <w:r>
        <w:t>4</w:t>
      </w:r>
      <w:r w:rsidRPr="008E0F2F">
        <w:t xml:space="preserve"> </w:t>
      </w:r>
      <w:r>
        <w:t>mini projects</w:t>
      </w:r>
      <w:r w:rsidR="00817889">
        <w:t xml:space="preserve"> of Android apps</w:t>
      </w:r>
      <w:r w:rsidRPr="008E0F2F">
        <w:t xml:space="preserve"> throughout the course. Schedule your time well to protect yourself against unexpected problems. </w:t>
      </w:r>
      <w:r>
        <w:t>Start</w:t>
      </w:r>
      <w:r w:rsidRPr="008E0F2F">
        <w:t xml:space="preserve"> early so you have time to ask questions if you need helps. </w:t>
      </w:r>
      <w:r w:rsidR="00817889">
        <w:t>You can request late submission at least 24 hours before the deadline using the la</w:t>
      </w:r>
      <w:r>
        <w:t>te pass</w:t>
      </w:r>
      <w:r w:rsidR="00817889">
        <w:t>, which</w:t>
      </w:r>
      <w:r>
        <w:t xml:space="preserve"> can be obtained from taking optional quizzes</w:t>
      </w:r>
      <w:r w:rsidR="00C22F97">
        <w:t xml:space="preserve"> (more details are</w:t>
      </w:r>
      <w:r w:rsidR="00817889">
        <w:t xml:space="preserve"> below </w:t>
      </w:r>
      <w:r w:rsidR="00C22F97">
        <w:t>in the corresponding subsection).</w:t>
      </w:r>
      <w:r w:rsidR="00817889">
        <w:t xml:space="preserve"> Otherwise, no late submission will be accepted.</w:t>
      </w:r>
    </w:p>
    <w:p w14:paraId="11CDF714" w14:textId="3130A437" w:rsidR="0005364B" w:rsidRPr="0069305D" w:rsidRDefault="0005364B" w:rsidP="0005364B">
      <w:pPr>
        <w:pStyle w:val="Heading2"/>
      </w:pPr>
      <w:r w:rsidRPr="0048282F">
        <w:t xml:space="preserve">Final </w:t>
      </w:r>
      <w:r w:rsidR="008546B8">
        <w:t xml:space="preserve">Team </w:t>
      </w:r>
      <w:r w:rsidR="00946B48">
        <w:t>Project</w:t>
      </w:r>
    </w:p>
    <w:p w14:paraId="15E35074" w14:textId="46D00E41" w:rsidR="00C22F97" w:rsidRPr="00321B91" w:rsidRDefault="0079721C" w:rsidP="00321B91">
      <w:r>
        <w:t xml:space="preserve">There will be a team project (up to </w:t>
      </w:r>
      <w:r w:rsidR="006842B3">
        <w:t>4</w:t>
      </w:r>
      <w:r>
        <w:t xml:space="preserve"> people per group)</w:t>
      </w:r>
      <w:r w:rsidR="00C22F97" w:rsidRPr="00321B91">
        <w:t xml:space="preserve"> of your choice related to the course. </w:t>
      </w:r>
      <w:r>
        <w:t xml:space="preserve">The presentation date will be </w:t>
      </w:r>
      <w:r w:rsidR="00FD3BEA">
        <w:t xml:space="preserve">on </w:t>
      </w:r>
      <w:r>
        <w:t xml:space="preserve">final exam date at </w:t>
      </w:r>
      <w:r w:rsidR="00EC5BC4">
        <w:rPr>
          <w:highlight w:val="yellow"/>
        </w:rPr>
        <w:t>9</w:t>
      </w:r>
      <w:r w:rsidRPr="0079721C">
        <w:rPr>
          <w:highlight w:val="yellow"/>
        </w:rPr>
        <w:t>:</w:t>
      </w:r>
      <w:r w:rsidR="00EC5BC4">
        <w:rPr>
          <w:highlight w:val="yellow"/>
        </w:rPr>
        <w:t>4</w:t>
      </w:r>
      <w:r w:rsidRPr="0079721C">
        <w:rPr>
          <w:highlight w:val="yellow"/>
        </w:rPr>
        <w:t>5 - 1</w:t>
      </w:r>
      <w:r w:rsidR="00EC5BC4">
        <w:rPr>
          <w:highlight w:val="yellow"/>
        </w:rPr>
        <w:t>2</w:t>
      </w:r>
      <w:r w:rsidRPr="0079721C">
        <w:rPr>
          <w:highlight w:val="yellow"/>
        </w:rPr>
        <w:t>:</w:t>
      </w:r>
      <w:r w:rsidR="00EC5BC4">
        <w:rPr>
          <w:highlight w:val="yellow"/>
        </w:rPr>
        <w:t>00</w:t>
      </w:r>
      <w:r w:rsidRPr="0079721C">
        <w:rPr>
          <w:highlight w:val="yellow"/>
        </w:rPr>
        <w:t xml:space="preserve"> PT, T</w:t>
      </w:r>
      <w:r w:rsidR="00C832C4">
        <w:rPr>
          <w:highlight w:val="yellow"/>
        </w:rPr>
        <w:t>uesday</w:t>
      </w:r>
      <w:r w:rsidRPr="0079721C">
        <w:rPr>
          <w:highlight w:val="yellow"/>
        </w:rPr>
        <w:t>, May 2</w:t>
      </w:r>
      <w:r w:rsidR="00DD4B26">
        <w:rPr>
          <w:highlight w:val="yellow"/>
        </w:rPr>
        <w:t>4</w:t>
      </w:r>
      <w:r>
        <w:t xml:space="preserve">. More details will be given in class. </w:t>
      </w:r>
    </w:p>
    <w:p w14:paraId="78D9D17C" w14:textId="63DFBABA" w:rsidR="006713DF" w:rsidRDefault="00C22F97" w:rsidP="00C22F97">
      <w:r>
        <w:rPr>
          <w:sz w:val="23"/>
          <w:szCs w:val="23"/>
        </w:rPr>
        <w:t xml:space="preserve">Absolutely NO late submission for the </w:t>
      </w:r>
      <w:r w:rsidR="0079721C">
        <w:rPr>
          <w:sz w:val="23"/>
          <w:szCs w:val="23"/>
        </w:rPr>
        <w:t>f</w:t>
      </w:r>
      <w:r>
        <w:rPr>
          <w:sz w:val="23"/>
          <w:szCs w:val="23"/>
        </w:rPr>
        <w:t xml:space="preserve">inal project. </w:t>
      </w:r>
    </w:p>
    <w:p w14:paraId="2294D502" w14:textId="52BAF184" w:rsidR="002B19B8" w:rsidRDefault="006713DF" w:rsidP="006713DF">
      <w:bookmarkStart w:id="0" w:name="_Hlk62466820"/>
      <w:r>
        <w:t xml:space="preserve">Final </w:t>
      </w:r>
      <w:r w:rsidR="00321B91">
        <w:t xml:space="preserve">project </w:t>
      </w:r>
      <w:r>
        <w:t xml:space="preserve">is mandatory as </w:t>
      </w:r>
      <w:r w:rsidRPr="00946B48">
        <w:t>University policy S17-1</w:t>
      </w:r>
      <w:r w:rsidR="00946B48">
        <w:t xml:space="preserve"> (</w:t>
      </w:r>
      <w:hyperlink r:id="rId17" w:history="1">
        <w:r w:rsidR="00946B48" w:rsidRPr="00E308F3">
          <w:rPr>
            <w:rStyle w:val="Hyperlink"/>
          </w:rPr>
          <w:t>http://www.sjsu.edu/senate/docs/S17-1.pdf</w:t>
        </w:r>
      </w:hyperlink>
      <w:r w:rsidR="00946B48">
        <w:t xml:space="preserve">) </w:t>
      </w:r>
      <w:r>
        <w:t>states</w:t>
      </w:r>
      <w:r w:rsidR="002B19B8">
        <w:t>:</w:t>
      </w:r>
    </w:p>
    <w:bookmarkEnd w:id="0"/>
    <w:p w14:paraId="7E72B671" w14:textId="2F3F27E7" w:rsidR="00153849" w:rsidRDefault="006713DF" w:rsidP="001C2D91">
      <w:pPr>
        <w:pStyle w:val="Quote"/>
      </w:pPr>
      <w:r w:rsidRPr="001C2D91">
        <w:t>“Faculty members are required to have a culminating activity for their courses, which can include a final examination, a final research paper or project, a final creative work or performance, a final portfolio of work, or other appropriate assignment.”</w:t>
      </w:r>
    </w:p>
    <w:p w14:paraId="3D6B5353" w14:textId="1D072C60" w:rsidR="008E0F2F" w:rsidRDefault="008E0F2F" w:rsidP="008E0F2F">
      <w:pPr>
        <w:pStyle w:val="ListBullet"/>
        <w:numPr>
          <w:ilvl w:val="0"/>
          <w:numId w:val="0"/>
        </w:numPr>
        <w:rPr>
          <w:b/>
          <w:bCs/>
        </w:rPr>
      </w:pPr>
      <w:r>
        <w:rPr>
          <w:b/>
          <w:bCs/>
        </w:rPr>
        <w:t>(Optional) Exercises</w:t>
      </w:r>
    </w:p>
    <w:p w14:paraId="373E1ABE" w14:textId="29687F18" w:rsidR="00B07A8C" w:rsidRDefault="00327489" w:rsidP="00B07A8C">
      <w:r>
        <w:t>Exercises with detailed step-by-step instructions that are related to the topics discussed in class will be assigned on a per topic basis</w:t>
      </w:r>
      <w:r w:rsidR="006D4536">
        <w:t xml:space="preserve">, </w:t>
      </w:r>
      <w:r w:rsidR="006D4536" w:rsidRPr="00DB6778">
        <w:rPr>
          <w:highlight w:val="yellow"/>
        </w:rPr>
        <w:t>locked b</w:t>
      </w:r>
      <w:r w:rsidR="006D4536" w:rsidRPr="0005364B">
        <w:rPr>
          <w:highlight w:val="yellow"/>
        </w:rPr>
        <w:t>y passwords that are ONLY given in the lectures</w:t>
      </w:r>
      <w:r>
        <w:t xml:space="preserve">. </w:t>
      </w:r>
      <w:r w:rsidR="00743FCD">
        <w:t>They can be used as templates/start</w:t>
      </w:r>
      <w:r>
        <w:t>er</w:t>
      </w:r>
      <w:r w:rsidR="00743FCD">
        <w:t xml:space="preserve"> code for the mini projects. </w:t>
      </w:r>
      <w:r w:rsidR="00B07A8C">
        <w:t xml:space="preserve">No late submission will be accepted for the exercises. </w:t>
      </w:r>
    </w:p>
    <w:p w14:paraId="258E5E26" w14:textId="77777777" w:rsidR="008E0F2F" w:rsidRDefault="008E0F2F" w:rsidP="008E0F2F">
      <w:pPr>
        <w:pStyle w:val="ListBullet"/>
        <w:numPr>
          <w:ilvl w:val="0"/>
          <w:numId w:val="0"/>
        </w:numPr>
        <w:ind w:left="144" w:hanging="144"/>
        <w:rPr>
          <w:b/>
          <w:bCs/>
        </w:rPr>
      </w:pPr>
      <w:r>
        <w:rPr>
          <w:b/>
          <w:bCs/>
        </w:rPr>
        <w:t>(Optional) Quizzes</w:t>
      </w:r>
    </w:p>
    <w:p w14:paraId="31B5C68A" w14:textId="75280641" w:rsidR="008E0F2F" w:rsidRDefault="008369E3" w:rsidP="008369E3">
      <w:r w:rsidRPr="008369E3">
        <w:t>In-class quizzes will be given throughout the course covering the required material discussed. They are 15-minutes quizzes that contain T/F</w:t>
      </w:r>
      <w:r w:rsidR="0047056C">
        <w:t xml:space="preserve">, </w:t>
      </w:r>
      <w:r w:rsidRPr="008369E3">
        <w:t>multiple choices</w:t>
      </w:r>
      <w:r w:rsidR="0047056C">
        <w:t xml:space="preserve"> and matching</w:t>
      </w:r>
      <w:r w:rsidRPr="008369E3">
        <w:t xml:space="preserve">. Open all material and you can discuss it with other students that are in the same breakout room (randomly assigned). </w:t>
      </w:r>
      <w:r>
        <w:t xml:space="preserve">Use them as chances of getting to know your classmates. The score will not count towards final grade calculation (except for rounding up your letter grade), but you can obtain </w:t>
      </w:r>
      <w:r w:rsidR="00B46978" w:rsidRPr="00B46978">
        <w:rPr>
          <w:highlight w:val="yellow"/>
        </w:rPr>
        <w:t xml:space="preserve">2 </w:t>
      </w:r>
      <w:r w:rsidRPr="00B46978">
        <w:rPr>
          <w:highlight w:val="yellow"/>
        </w:rPr>
        <w:t>late pass</w:t>
      </w:r>
      <w:r w:rsidR="00B46978" w:rsidRPr="00B46978">
        <w:rPr>
          <w:highlight w:val="yellow"/>
        </w:rPr>
        <w:t>es at most</w:t>
      </w:r>
      <w:r w:rsidR="00875F99">
        <w:t xml:space="preserve"> for mini project</w:t>
      </w:r>
      <w:r w:rsidR="00B46978">
        <w:t>s</w:t>
      </w:r>
      <w:r>
        <w:t xml:space="preserve"> </w:t>
      </w:r>
      <w:r w:rsidR="00875F99">
        <w:t>based on</w:t>
      </w:r>
      <w:r>
        <w:t xml:space="preserve"> your </w:t>
      </w:r>
      <w:r w:rsidR="00A00ACF" w:rsidRPr="00781ADA">
        <w:rPr>
          <w:highlight w:val="yellow"/>
        </w:rPr>
        <w:t xml:space="preserve">overall </w:t>
      </w:r>
      <w:r w:rsidRPr="00781ADA">
        <w:rPr>
          <w:highlight w:val="yellow"/>
        </w:rPr>
        <w:t>quiz score</w:t>
      </w:r>
      <w:r>
        <w:t xml:space="preserve">: </w:t>
      </w:r>
      <w:r w:rsidR="00875F99">
        <w:t>5-day late pass if scored over 90%; 4-day late pass if scored over 80% but below 90%, and so on.</w:t>
      </w:r>
    </w:p>
    <w:p w14:paraId="1E760767" w14:textId="77777777" w:rsidR="008369E3" w:rsidRPr="008E0F2F" w:rsidRDefault="008369E3" w:rsidP="008369E3">
      <w:pPr>
        <w:rPr>
          <w:b/>
          <w:bCs/>
        </w:rPr>
      </w:pPr>
    </w:p>
    <w:p w14:paraId="1BD2AD3B" w14:textId="5E680AB5" w:rsidR="008E0F2F" w:rsidRPr="00DF0CA0" w:rsidRDefault="008E0F2F" w:rsidP="0079721C">
      <w:r>
        <w:t xml:space="preserve">Although </w:t>
      </w:r>
      <w:r w:rsidR="0079721C">
        <w:t>exercises and quizzes</w:t>
      </w:r>
      <w:r>
        <w:t xml:space="preserve"> are optional, they are highly recommended to practice what you learned in class and to enhance your score. </w:t>
      </w:r>
      <w:r w:rsidRPr="00946B48">
        <w:t>University Policy S16-9</w:t>
      </w:r>
      <w:r w:rsidRPr="00DF0CA0">
        <w:t xml:space="preserve"> </w:t>
      </w:r>
      <w:bookmarkStart w:id="1" w:name="_Hlk62466842"/>
      <w:r>
        <w:t>(</w:t>
      </w:r>
      <w:hyperlink r:id="rId18" w:history="1">
        <w:r w:rsidRPr="00E308F3">
          <w:rPr>
            <w:rStyle w:val="Hyperlink"/>
          </w:rPr>
          <w:t>http://www.sjsu.edu/senate/docs/S16-9.pdf</w:t>
        </w:r>
      </w:hyperlink>
      <w:r>
        <w:t xml:space="preserve">) </w:t>
      </w:r>
      <w:bookmarkEnd w:id="1"/>
      <w:r w:rsidRPr="00DF0CA0">
        <w:t>states that:</w:t>
      </w:r>
    </w:p>
    <w:p w14:paraId="7C4C5F8F" w14:textId="77777777" w:rsidR="008E0F2F" w:rsidRPr="001C2D91" w:rsidRDefault="008E0F2F" w:rsidP="008E0F2F">
      <w:pPr>
        <w:pStyle w:val="Quote"/>
      </w:pPr>
      <w:r w:rsidRPr="001C2D91">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practice. Other course structures will have equivalent workload expectations as described in the syllabus.”</w:t>
      </w:r>
    </w:p>
    <w:p w14:paraId="692DC45A" w14:textId="5A5B490C" w:rsidR="004977EC" w:rsidRDefault="004977EC">
      <w:r>
        <w:br w:type="page"/>
      </w:r>
    </w:p>
    <w:p w14:paraId="221580A1" w14:textId="42A12BBF" w:rsidR="003C5761" w:rsidRDefault="003C5761" w:rsidP="003C5761">
      <w:pPr>
        <w:pStyle w:val="Heading1"/>
      </w:pPr>
      <w:r w:rsidRPr="00310987">
        <w:lastRenderedPageBreak/>
        <w:t xml:space="preserve">Grading </w:t>
      </w:r>
      <w:r>
        <w:t>Information</w:t>
      </w:r>
    </w:p>
    <w:p w14:paraId="12467F7D" w14:textId="569A56E0" w:rsidR="00131731" w:rsidRDefault="003258C5" w:rsidP="003258C5">
      <w:r>
        <w:t xml:space="preserve">There will be </w:t>
      </w:r>
      <w:r w:rsidR="00B939C5">
        <w:t xml:space="preserve">at least </w:t>
      </w:r>
      <w:r w:rsidR="00FC0EDE">
        <w:t xml:space="preserve">125 </w:t>
      </w:r>
      <w:r>
        <w:t>points available, including extra credits from optional exercises/activities</w:t>
      </w:r>
      <w:r w:rsidR="004977EC">
        <w:t>, as shown in the following table</w:t>
      </w:r>
      <w:r>
        <w:t>.</w:t>
      </w:r>
      <w:r w:rsidR="004977EC">
        <w:t xml:space="preserve"> More details will be given in class.</w:t>
      </w:r>
      <w:r>
        <w:t xml:space="preserve"> </w:t>
      </w:r>
    </w:p>
    <w:tbl>
      <w:tblPr>
        <w:tblStyle w:val="SyllabusTable-withBorders"/>
        <w:tblW w:w="0" w:type="auto"/>
        <w:tblCellMar>
          <w:left w:w="144" w:type="dxa"/>
          <w:right w:w="144" w:type="dxa"/>
        </w:tblCellMar>
        <w:tblLook w:val="04A0" w:firstRow="1" w:lastRow="0" w:firstColumn="1" w:lastColumn="0" w:noHBand="0" w:noVBand="1"/>
      </w:tblPr>
      <w:tblGrid>
        <w:gridCol w:w="2250"/>
        <w:gridCol w:w="1170"/>
        <w:gridCol w:w="6804"/>
      </w:tblGrid>
      <w:tr w:rsidR="00FC0EDE" w14:paraId="3353D7FB" w14:textId="77777777" w:rsidTr="00C138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bottom w:val="single" w:sz="12" w:space="0" w:color="auto"/>
            </w:tcBorders>
          </w:tcPr>
          <w:p w14:paraId="791E74A0" w14:textId="21DCB125" w:rsidR="00FC0EDE" w:rsidRDefault="00FC0EDE" w:rsidP="003258C5"/>
        </w:tc>
        <w:tc>
          <w:tcPr>
            <w:tcW w:w="1170" w:type="dxa"/>
            <w:tcBorders>
              <w:bottom w:val="single" w:sz="12" w:space="0" w:color="auto"/>
              <w:right w:val="single" w:sz="4" w:space="0" w:color="auto"/>
            </w:tcBorders>
          </w:tcPr>
          <w:p w14:paraId="206D1C15" w14:textId="4BDAC9A9" w:rsidR="00FC0EDE" w:rsidRDefault="00FC0EDE" w:rsidP="00FC0EDE">
            <w:pPr>
              <w:jc w:val="center"/>
              <w:cnfStyle w:val="100000000000" w:firstRow="1" w:lastRow="0" w:firstColumn="0" w:lastColumn="0" w:oddVBand="0" w:evenVBand="0" w:oddHBand="0" w:evenHBand="0" w:firstRowFirstColumn="0" w:firstRowLastColumn="0" w:lastRowFirstColumn="0" w:lastRowLastColumn="0"/>
            </w:pPr>
            <w:r>
              <w:t>Points</w:t>
            </w:r>
          </w:p>
        </w:tc>
        <w:tc>
          <w:tcPr>
            <w:tcW w:w="6804" w:type="dxa"/>
            <w:tcBorders>
              <w:left w:val="single" w:sz="4" w:space="0" w:color="auto"/>
              <w:bottom w:val="single" w:sz="12" w:space="0" w:color="auto"/>
            </w:tcBorders>
          </w:tcPr>
          <w:p w14:paraId="14DB1225" w14:textId="399846B0" w:rsidR="00FC0EDE" w:rsidRDefault="00FC0EDE" w:rsidP="00FC0EDE">
            <w:pPr>
              <w:jc w:val="center"/>
              <w:cnfStyle w:val="100000000000" w:firstRow="1" w:lastRow="0" w:firstColumn="0" w:lastColumn="0" w:oddVBand="0" w:evenVBand="0" w:oddHBand="0" w:evenHBand="0" w:firstRowFirstColumn="0" w:firstRowLastColumn="0" w:lastRowFirstColumn="0" w:lastRowLastColumn="0"/>
            </w:pPr>
            <w:r>
              <w:t>Details</w:t>
            </w:r>
          </w:p>
        </w:tc>
      </w:tr>
      <w:tr w:rsidR="00FC0EDE" w14:paraId="0CBAFCBA" w14:textId="77777777" w:rsidTr="00C13813">
        <w:tc>
          <w:tcPr>
            <w:cnfStyle w:val="001000000000" w:firstRow="0" w:lastRow="0" w:firstColumn="1" w:lastColumn="0" w:oddVBand="0" w:evenVBand="0" w:oddHBand="0" w:evenHBand="0" w:firstRowFirstColumn="0" w:firstRowLastColumn="0" w:lastRowFirstColumn="0" w:lastRowLastColumn="0"/>
            <w:tcW w:w="2250" w:type="dxa"/>
            <w:tcBorders>
              <w:top w:val="single" w:sz="12" w:space="0" w:color="auto"/>
            </w:tcBorders>
          </w:tcPr>
          <w:p w14:paraId="3291770D" w14:textId="18E6EE88" w:rsidR="00FC0EDE" w:rsidRDefault="00FC0EDE" w:rsidP="003258C5">
            <w:r>
              <w:t>Mini Projects</w:t>
            </w:r>
          </w:p>
        </w:tc>
        <w:tc>
          <w:tcPr>
            <w:tcW w:w="1170" w:type="dxa"/>
            <w:tcBorders>
              <w:top w:val="single" w:sz="12" w:space="0" w:color="auto"/>
              <w:right w:val="single" w:sz="4" w:space="0" w:color="auto"/>
            </w:tcBorders>
          </w:tcPr>
          <w:p w14:paraId="1190F069" w14:textId="33C62DCD" w:rsidR="00FC0EDE" w:rsidRDefault="00FC0EDE" w:rsidP="00FC0EDE">
            <w:pPr>
              <w:jc w:val="center"/>
              <w:cnfStyle w:val="000000000000" w:firstRow="0" w:lastRow="0" w:firstColumn="0" w:lastColumn="0" w:oddVBand="0" w:evenVBand="0" w:oddHBand="0" w:evenHBand="0" w:firstRowFirstColumn="0" w:firstRowLastColumn="0" w:lastRowFirstColumn="0" w:lastRowLastColumn="0"/>
            </w:pPr>
            <w:r>
              <w:t>35.00</w:t>
            </w:r>
          </w:p>
        </w:tc>
        <w:tc>
          <w:tcPr>
            <w:tcW w:w="6804" w:type="dxa"/>
            <w:tcBorders>
              <w:top w:val="single" w:sz="12" w:space="0" w:color="auto"/>
              <w:left w:val="single" w:sz="4" w:space="0" w:color="auto"/>
            </w:tcBorders>
          </w:tcPr>
          <w:p w14:paraId="0063B8F3" w14:textId="40D68E28" w:rsidR="00FC0EDE" w:rsidRDefault="00C13813" w:rsidP="003258C5">
            <w:pPr>
              <w:cnfStyle w:val="000000000000" w:firstRow="0" w:lastRow="0" w:firstColumn="0" w:lastColumn="0" w:oddVBand="0" w:evenVBand="0" w:oddHBand="0" w:evenHBand="0" w:firstRowFirstColumn="0" w:firstRowLastColumn="0" w:lastRowFirstColumn="0" w:lastRowLastColumn="0"/>
            </w:pPr>
            <w:r>
              <w:t>Project 1 (</w:t>
            </w:r>
            <w:r w:rsidR="0076365C">
              <w:t>6</w:t>
            </w:r>
            <w:r>
              <w:t>)</w:t>
            </w:r>
            <w:r w:rsidR="00FC0EDE">
              <w:t xml:space="preserve"> + </w:t>
            </w:r>
            <w:r>
              <w:t>Project 2 (</w:t>
            </w:r>
            <w:r w:rsidR="005E5471">
              <w:t>9</w:t>
            </w:r>
            <w:r>
              <w:t>)</w:t>
            </w:r>
            <w:r w:rsidR="00FC0EDE">
              <w:t xml:space="preserve"> + </w:t>
            </w:r>
            <w:r>
              <w:t>Project 3 (</w:t>
            </w:r>
            <w:r w:rsidR="005E5471">
              <w:t>8</w:t>
            </w:r>
            <w:r>
              <w:t>)</w:t>
            </w:r>
            <w:r w:rsidR="00FC0EDE">
              <w:t xml:space="preserve"> + </w:t>
            </w:r>
            <w:r>
              <w:t>Project 4 (1</w:t>
            </w:r>
            <w:r w:rsidR="0076365C">
              <w:t>2</w:t>
            </w:r>
            <w:r>
              <w:t>)</w:t>
            </w:r>
          </w:p>
        </w:tc>
      </w:tr>
      <w:tr w:rsidR="00FC0EDE" w14:paraId="7DF11F23" w14:textId="77777777" w:rsidTr="00C13813">
        <w:tc>
          <w:tcPr>
            <w:cnfStyle w:val="001000000000" w:firstRow="0" w:lastRow="0" w:firstColumn="1" w:lastColumn="0" w:oddVBand="0" w:evenVBand="0" w:oddHBand="0" w:evenHBand="0" w:firstRowFirstColumn="0" w:firstRowLastColumn="0" w:lastRowFirstColumn="0" w:lastRowLastColumn="0"/>
            <w:tcW w:w="2250" w:type="dxa"/>
          </w:tcPr>
          <w:p w14:paraId="7C7E12C2" w14:textId="42085E0B" w:rsidR="00FC0EDE" w:rsidRDefault="00FC0EDE" w:rsidP="003258C5">
            <w:r>
              <w:t>Final Project</w:t>
            </w:r>
          </w:p>
        </w:tc>
        <w:tc>
          <w:tcPr>
            <w:tcW w:w="1170" w:type="dxa"/>
            <w:tcBorders>
              <w:right w:val="single" w:sz="4" w:space="0" w:color="auto"/>
            </w:tcBorders>
          </w:tcPr>
          <w:p w14:paraId="0BA2849F" w14:textId="43EAF156" w:rsidR="00FC0EDE" w:rsidRDefault="00FC0EDE" w:rsidP="00FC0EDE">
            <w:pPr>
              <w:jc w:val="center"/>
              <w:cnfStyle w:val="000000000000" w:firstRow="0" w:lastRow="0" w:firstColumn="0" w:lastColumn="0" w:oddVBand="0" w:evenVBand="0" w:oddHBand="0" w:evenHBand="0" w:firstRowFirstColumn="0" w:firstRowLastColumn="0" w:lastRowFirstColumn="0" w:lastRowLastColumn="0"/>
            </w:pPr>
            <w:r>
              <w:t>65.00</w:t>
            </w:r>
          </w:p>
        </w:tc>
        <w:tc>
          <w:tcPr>
            <w:tcW w:w="6804" w:type="dxa"/>
            <w:tcBorders>
              <w:left w:val="single" w:sz="4" w:space="0" w:color="auto"/>
            </w:tcBorders>
          </w:tcPr>
          <w:p w14:paraId="74C67E88" w14:textId="10EC6833" w:rsidR="00FC0EDE" w:rsidRDefault="00C13813" w:rsidP="003258C5">
            <w:pPr>
              <w:cnfStyle w:val="000000000000" w:firstRow="0" w:lastRow="0" w:firstColumn="0" w:lastColumn="0" w:oddVBand="0" w:evenVBand="0" w:oddHBand="0" w:evenHBand="0" w:firstRowFirstColumn="0" w:firstRowLastColumn="0" w:lastRowFirstColumn="0" w:lastRowLastColumn="0"/>
            </w:pPr>
            <w:r>
              <w:t>Documentation (</w:t>
            </w:r>
            <w:r w:rsidR="00700C4C">
              <w:t>15</w:t>
            </w:r>
            <w:r>
              <w:t>) + Quality (2</w:t>
            </w:r>
            <w:r w:rsidR="00700C4C">
              <w:t>5</w:t>
            </w:r>
            <w:r>
              <w:t>) + Popularity (2</w:t>
            </w:r>
            <w:r w:rsidR="00700C4C">
              <w:t>5</w:t>
            </w:r>
            <w:r>
              <w:t>)</w:t>
            </w:r>
          </w:p>
        </w:tc>
      </w:tr>
      <w:tr w:rsidR="00FC0EDE" w14:paraId="628562A8" w14:textId="77777777" w:rsidTr="00C13813">
        <w:tc>
          <w:tcPr>
            <w:cnfStyle w:val="001000000000" w:firstRow="0" w:lastRow="0" w:firstColumn="1" w:lastColumn="0" w:oddVBand="0" w:evenVBand="0" w:oddHBand="0" w:evenHBand="0" w:firstRowFirstColumn="0" w:firstRowLastColumn="0" w:lastRowFirstColumn="0" w:lastRowLastColumn="0"/>
            <w:tcW w:w="2250" w:type="dxa"/>
          </w:tcPr>
          <w:p w14:paraId="26448C1C" w14:textId="2BBACF35" w:rsidR="00FC0EDE" w:rsidRDefault="00C13813" w:rsidP="003258C5">
            <w:r>
              <w:t xml:space="preserve">(Optional) </w:t>
            </w:r>
            <w:r w:rsidR="00FC0EDE">
              <w:t>Exercises</w:t>
            </w:r>
          </w:p>
        </w:tc>
        <w:tc>
          <w:tcPr>
            <w:tcW w:w="1170" w:type="dxa"/>
            <w:tcBorders>
              <w:right w:val="single" w:sz="4" w:space="0" w:color="auto"/>
            </w:tcBorders>
          </w:tcPr>
          <w:p w14:paraId="2EBFD488" w14:textId="2100EB94" w:rsidR="00FC0EDE" w:rsidRDefault="00FC0EDE" w:rsidP="00FC0EDE">
            <w:pPr>
              <w:jc w:val="center"/>
              <w:cnfStyle w:val="000000000000" w:firstRow="0" w:lastRow="0" w:firstColumn="0" w:lastColumn="0" w:oddVBand="0" w:evenVBand="0" w:oddHBand="0" w:evenHBand="0" w:firstRowFirstColumn="0" w:firstRowLastColumn="0" w:lastRowFirstColumn="0" w:lastRowLastColumn="0"/>
            </w:pPr>
            <w:r>
              <w:t>1</w:t>
            </w:r>
            <w:r w:rsidR="00506B72">
              <w:t>8</w:t>
            </w:r>
            <w:r>
              <w:t>.00</w:t>
            </w:r>
          </w:p>
        </w:tc>
        <w:tc>
          <w:tcPr>
            <w:tcW w:w="6804" w:type="dxa"/>
            <w:tcBorders>
              <w:left w:val="single" w:sz="4" w:space="0" w:color="auto"/>
            </w:tcBorders>
          </w:tcPr>
          <w:p w14:paraId="10492E64" w14:textId="231DC57F" w:rsidR="00FC0EDE" w:rsidRDefault="003422BB" w:rsidP="003258C5">
            <w:pPr>
              <w:cnfStyle w:val="000000000000" w:firstRow="0" w:lastRow="0" w:firstColumn="0" w:lastColumn="0" w:oddVBand="0" w:evenVBand="0" w:oddHBand="0" w:evenHBand="0" w:firstRowFirstColumn="0" w:firstRowLastColumn="0" w:lastRowFirstColumn="0" w:lastRowLastColumn="0"/>
            </w:pPr>
            <w:r>
              <w:t>9</w:t>
            </w:r>
            <w:r w:rsidR="00C13813">
              <w:t xml:space="preserve"> exercises total, 2 pts each</w:t>
            </w:r>
          </w:p>
        </w:tc>
      </w:tr>
      <w:tr w:rsidR="00FC0EDE" w14:paraId="158EF862" w14:textId="77777777" w:rsidTr="00C13813">
        <w:tc>
          <w:tcPr>
            <w:cnfStyle w:val="001000000000" w:firstRow="0" w:lastRow="0" w:firstColumn="1" w:lastColumn="0" w:oddVBand="0" w:evenVBand="0" w:oddHBand="0" w:evenHBand="0" w:firstRowFirstColumn="0" w:firstRowLastColumn="0" w:lastRowFirstColumn="0" w:lastRowLastColumn="0"/>
            <w:tcW w:w="2250" w:type="dxa"/>
            <w:tcBorders>
              <w:bottom w:val="double" w:sz="4" w:space="0" w:color="auto"/>
            </w:tcBorders>
          </w:tcPr>
          <w:p w14:paraId="3226A6F1" w14:textId="008FF77F" w:rsidR="00FC0EDE" w:rsidRDefault="00C13813" w:rsidP="003258C5">
            <w:r>
              <w:t>(Optional) Others</w:t>
            </w:r>
          </w:p>
        </w:tc>
        <w:tc>
          <w:tcPr>
            <w:tcW w:w="1170" w:type="dxa"/>
            <w:tcBorders>
              <w:bottom w:val="double" w:sz="4" w:space="0" w:color="auto"/>
              <w:right w:val="single" w:sz="4" w:space="0" w:color="auto"/>
            </w:tcBorders>
          </w:tcPr>
          <w:p w14:paraId="0FDF3236" w14:textId="485FCC46" w:rsidR="00FC0EDE" w:rsidRDefault="00506B72" w:rsidP="00FC0EDE">
            <w:pPr>
              <w:jc w:val="center"/>
              <w:cnfStyle w:val="000000000000" w:firstRow="0" w:lastRow="0" w:firstColumn="0" w:lastColumn="0" w:oddVBand="0" w:evenVBand="0" w:oddHBand="0" w:evenHBand="0" w:firstRowFirstColumn="0" w:firstRowLastColumn="0" w:lastRowFirstColumn="0" w:lastRowLastColumn="0"/>
            </w:pPr>
            <w:r>
              <w:t>7</w:t>
            </w:r>
            <w:r w:rsidR="00FC0EDE">
              <w:t>.00</w:t>
            </w:r>
            <w:r w:rsidR="00D74F7A">
              <w:t>+</w:t>
            </w:r>
          </w:p>
        </w:tc>
        <w:tc>
          <w:tcPr>
            <w:tcW w:w="6804" w:type="dxa"/>
            <w:tcBorders>
              <w:left w:val="single" w:sz="4" w:space="0" w:color="auto"/>
              <w:bottom w:val="double" w:sz="4" w:space="0" w:color="auto"/>
            </w:tcBorders>
          </w:tcPr>
          <w:p w14:paraId="0096001D" w14:textId="5F3B4D27" w:rsidR="00FC0EDE" w:rsidRDefault="00B07A8C" w:rsidP="003258C5">
            <w:pPr>
              <w:cnfStyle w:val="000000000000" w:firstRow="0" w:lastRow="0" w:firstColumn="0" w:lastColumn="0" w:oddVBand="0" w:evenVBand="0" w:oddHBand="0" w:evenHBand="0" w:firstRowFirstColumn="0" w:firstRowLastColumn="0" w:lastRowFirstColumn="0" w:lastRowLastColumn="0"/>
            </w:pPr>
            <w:r>
              <w:t>Other c</w:t>
            </w:r>
            <w:r w:rsidR="00C13813">
              <w:t>lass activities, more details will be given in class</w:t>
            </w:r>
          </w:p>
        </w:tc>
      </w:tr>
      <w:tr w:rsidR="00FC0EDE" w:rsidRPr="00FC0EDE" w14:paraId="686E65AF" w14:textId="77777777" w:rsidTr="00C13813">
        <w:tc>
          <w:tcPr>
            <w:cnfStyle w:val="001000000000" w:firstRow="0" w:lastRow="0" w:firstColumn="1" w:lastColumn="0" w:oddVBand="0" w:evenVBand="0" w:oddHBand="0" w:evenHBand="0" w:firstRowFirstColumn="0" w:firstRowLastColumn="0" w:lastRowFirstColumn="0" w:lastRowLastColumn="0"/>
            <w:tcW w:w="2250" w:type="dxa"/>
            <w:tcBorders>
              <w:top w:val="double" w:sz="4" w:space="0" w:color="auto"/>
            </w:tcBorders>
          </w:tcPr>
          <w:p w14:paraId="28DB82A6" w14:textId="7DAB4AB1" w:rsidR="00FC0EDE" w:rsidRPr="00FC0EDE" w:rsidRDefault="00FC0EDE" w:rsidP="003258C5">
            <w:r w:rsidRPr="00FC0EDE">
              <w:t>Total</w:t>
            </w:r>
          </w:p>
        </w:tc>
        <w:tc>
          <w:tcPr>
            <w:tcW w:w="1170" w:type="dxa"/>
            <w:tcBorders>
              <w:top w:val="double" w:sz="4" w:space="0" w:color="auto"/>
              <w:right w:val="single" w:sz="4" w:space="0" w:color="auto"/>
            </w:tcBorders>
          </w:tcPr>
          <w:p w14:paraId="082FDE61" w14:textId="1E2C7EE3" w:rsidR="00FC0EDE" w:rsidRPr="00FC0EDE" w:rsidRDefault="00FC0EDE" w:rsidP="00FC0EDE">
            <w:pPr>
              <w:jc w:val="center"/>
              <w:cnfStyle w:val="000000000000" w:firstRow="0" w:lastRow="0" w:firstColumn="0" w:lastColumn="0" w:oddVBand="0" w:evenVBand="0" w:oddHBand="0" w:evenHBand="0" w:firstRowFirstColumn="0" w:firstRowLastColumn="0" w:lastRowFirstColumn="0" w:lastRowLastColumn="0"/>
              <w:rPr>
                <w:b/>
              </w:rPr>
            </w:pPr>
            <w:r w:rsidRPr="00FC0EDE">
              <w:rPr>
                <w:b/>
              </w:rPr>
              <w:t>125</w:t>
            </w:r>
            <w:r w:rsidR="00C13813">
              <w:rPr>
                <w:b/>
              </w:rPr>
              <w:t>.00</w:t>
            </w:r>
            <w:r w:rsidR="00D74F7A">
              <w:rPr>
                <w:b/>
              </w:rPr>
              <w:t>+</w:t>
            </w:r>
          </w:p>
        </w:tc>
        <w:tc>
          <w:tcPr>
            <w:tcW w:w="6804" w:type="dxa"/>
            <w:tcBorders>
              <w:top w:val="double" w:sz="4" w:space="0" w:color="auto"/>
              <w:left w:val="single" w:sz="4" w:space="0" w:color="auto"/>
            </w:tcBorders>
          </w:tcPr>
          <w:p w14:paraId="2F72F6AF" w14:textId="5DDE7694" w:rsidR="00FC0EDE" w:rsidRPr="00C13813" w:rsidRDefault="00C13813" w:rsidP="003258C5">
            <w:pPr>
              <w:cnfStyle w:val="000000000000" w:firstRow="0" w:lastRow="0" w:firstColumn="0" w:lastColumn="0" w:oddVBand="0" w:evenVBand="0" w:oddHBand="0" w:evenHBand="0" w:firstRowFirstColumn="0" w:firstRowLastColumn="0" w:lastRowFirstColumn="0" w:lastRowLastColumn="0"/>
              <w:rPr>
                <w:bCs/>
              </w:rPr>
            </w:pPr>
            <w:r>
              <w:rPr>
                <w:bCs/>
              </w:rPr>
              <w:t>Mandatory (</w:t>
            </w:r>
            <w:r w:rsidRPr="00C13813">
              <w:rPr>
                <w:bCs/>
              </w:rPr>
              <w:t>100</w:t>
            </w:r>
            <w:r>
              <w:rPr>
                <w:bCs/>
              </w:rPr>
              <w:t>)</w:t>
            </w:r>
            <w:r w:rsidRPr="00C13813">
              <w:rPr>
                <w:bCs/>
              </w:rPr>
              <w:t xml:space="preserve"> + </w:t>
            </w:r>
            <w:r>
              <w:rPr>
                <w:bCs/>
              </w:rPr>
              <w:t>Optional (</w:t>
            </w:r>
            <w:r w:rsidRPr="00C13813">
              <w:rPr>
                <w:bCs/>
              </w:rPr>
              <w:t>25</w:t>
            </w:r>
            <w:r w:rsidR="00BE23E9">
              <w:rPr>
                <w:bCs/>
              </w:rPr>
              <w:t>+</w:t>
            </w:r>
            <w:r>
              <w:rPr>
                <w:bCs/>
              </w:rPr>
              <w:t>)</w:t>
            </w:r>
          </w:p>
        </w:tc>
      </w:tr>
    </w:tbl>
    <w:p w14:paraId="2DFA1796" w14:textId="1D32CC8B" w:rsidR="00931253" w:rsidRDefault="00931253" w:rsidP="00931253">
      <w:pPr>
        <w:pStyle w:val="Heading2"/>
      </w:pPr>
      <w:r>
        <w:t>Grading scale</w:t>
      </w:r>
    </w:p>
    <w:tbl>
      <w:tblPr>
        <w:tblStyle w:val="SyllabusTable-withBorders"/>
        <w:tblW w:w="0" w:type="auto"/>
        <w:tblLook w:val="04A0" w:firstRow="1" w:lastRow="0" w:firstColumn="1" w:lastColumn="0" w:noHBand="0" w:noVBand="1"/>
      </w:tblPr>
      <w:tblGrid>
        <w:gridCol w:w="1704"/>
        <w:gridCol w:w="1704"/>
        <w:gridCol w:w="1704"/>
        <w:gridCol w:w="1704"/>
        <w:gridCol w:w="1704"/>
        <w:gridCol w:w="1704"/>
      </w:tblGrid>
      <w:tr w:rsidR="00E33DED" w:rsidRPr="00E33DED" w14:paraId="701AC396" w14:textId="2522582A" w:rsidTr="00260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tcBorders>
              <w:bottom w:val="single" w:sz="12" w:space="0" w:color="auto"/>
            </w:tcBorders>
            <w:vAlign w:val="center"/>
          </w:tcPr>
          <w:p w14:paraId="30EFE9E8" w14:textId="0C4FD110" w:rsidR="00E33DED" w:rsidRPr="00E33DED" w:rsidRDefault="00E33DED" w:rsidP="00260591">
            <w:pPr>
              <w:spacing w:before="120"/>
              <w:jc w:val="center"/>
              <w:rPr>
                <w:rFonts w:ascii="Times New Roman" w:hAnsi="Times New Roman"/>
                <w:iCs/>
              </w:rPr>
            </w:pPr>
            <w:r w:rsidRPr="00E33DED">
              <w:rPr>
                <w:rFonts w:ascii="Times New Roman" w:hAnsi="Times New Roman"/>
                <w:iCs/>
              </w:rPr>
              <w:t>Grade</w:t>
            </w:r>
          </w:p>
        </w:tc>
        <w:tc>
          <w:tcPr>
            <w:tcW w:w="1704" w:type="dxa"/>
            <w:tcBorders>
              <w:bottom w:val="single" w:sz="12" w:space="0" w:color="auto"/>
              <w:right w:val="double" w:sz="4" w:space="0" w:color="auto"/>
            </w:tcBorders>
            <w:vAlign w:val="center"/>
          </w:tcPr>
          <w:p w14:paraId="7EED491C" w14:textId="77777777"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Points</w:t>
            </w:r>
          </w:p>
        </w:tc>
        <w:tc>
          <w:tcPr>
            <w:tcW w:w="1704" w:type="dxa"/>
            <w:tcBorders>
              <w:left w:val="double" w:sz="4" w:space="0" w:color="auto"/>
              <w:bottom w:val="single" w:sz="12" w:space="0" w:color="auto"/>
            </w:tcBorders>
            <w:vAlign w:val="center"/>
          </w:tcPr>
          <w:p w14:paraId="4A307315" w14:textId="6D13FF8B"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Grade</w:t>
            </w:r>
          </w:p>
        </w:tc>
        <w:tc>
          <w:tcPr>
            <w:tcW w:w="1704" w:type="dxa"/>
            <w:tcBorders>
              <w:bottom w:val="single" w:sz="12" w:space="0" w:color="auto"/>
              <w:right w:val="double" w:sz="4" w:space="0" w:color="auto"/>
            </w:tcBorders>
            <w:vAlign w:val="center"/>
          </w:tcPr>
          <w:p w14:paraId="623C68B5" w14:textId="42C337CB"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Points</w:t>
            </w:r>
          </w:p>
        </w:tc>
        <w:tc>
          <w:tcPr>
            <w:tcW w:w="1704" w:type="dxa"/>
            <w:tcBorders>
              <w:left w:val="double" w:sz="4" w:space="0" w:color="auto"/>
              <w:bottom w:val="single" w:sz="12" w:space="0" w:color="auto"/>
            </w:tcBorders>
            <w:vAlign w:val="center"/>
          </w:tcPr>
          <w:p w14:paraId="19ACD73F" w14:textId="333F6232"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Grade</w:t>
            </w:r>
          </w:p>
        </w:tc>
        <w:tc>
          <w:tcPr>
            <w:tcW w:w="1704" w:type="dxa"/>
            <w:tcBorders>
              <w:bottom w:val="single" w:sz="12" w:space="0" w:color="auto"/>
            </w:tcBorders>
            <w:vAlign w:val="center"/>
          </w:tcPr>
          <w:p w14:paraId="319D1049" w14:textId="12CC732A"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Points</w:t>
            </w:r>
          </w:p>
        </w:tc>
      </w:tr>
      <w:tr w:rsidR="00E33DED" w:rsidRPr="00E33DED" w14:paraId="003C952F" w14:textId="71868FDE" w:rsidTr="00260591">
        <w:tc>
          <w:tcPr>
            <w:cnfStyle w:val="001000000000" w:firstRow="0" w:lastRow="0" w:firstColumn="1" w:lastColumn="0" w:oddVBand="0" w:evenVBand="0" w:oddHBand="0" w:evenHBand="0" w:firstRowFirstColumn="0" w:firstRowLastColumn="0" w:lastRowFirstColumn="0" w:lastRowLastColumn="0"/>
            <w:tcW w:w="1704" w:type="dxa"/>
            <w:tcBorders>
              <w:top w:val="single" w:sz="12" w:space="0" w:color="auto"/>
            </w:tcBorders>
            <w:vAlign w:val="center"/>
          </w:tcPr>
          <w:p w14:paraId="4DCE3A9E" w14:textId="77777777" w:rsidR="00E33DED" w:rsidRPr="00E33DED" w:rsidRDefault="00E33DED" w:rsidP="00E33DED">
            <w:pPr>
              <w:jc w:val="center"/>
              <w:rPr>
                <w:rFonts w:ascii="Times New Roman" w:hAnsi="Times New Roman"/>
                <w:iCs/>
              </w:rPr>
            </w:pPr>
            <w:r w:rsidRPr="00E33DED">
              <w:rPr>
                <w:rFonts w:ascii="Times New Roman" w:hAnsi="Times New Roman"/>
                <w:iCs/>
              </w:rPr>
              <w:t>A</w:t>
            </w:r>
          </w:p>
        </w:tc>
        <w:tc>
          <w:tcPr>
            <w:tcW w:w="1704" w:type="dxa"/>
            <w:tcBorders>
              <w:top w:val="single" w:sz="12" w:space="0" w:color="auto"/>
              <w:right w:val="double" w:sz="4" w:space="0" w:color="auto"/>
            </w:tcBorders>
            <w:vAlign w:val="center"/>
          </w:tcPr>
          <w:p w14:paraId="7BAB933D"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Above 93.00</w:t>
            </w:r>
          </w:p>
        </w:tc>
        <w:tc>
          <w:tcPr>
            <w:tcW w:w="1704" w:type="dxa"/>
            <w:tcBorders>
              <w:top w:val="single" w:sz="12" w:space="0" w:color="auto"/>
              <w:left w:val="double" w:sz="4" w:space="0" w:color="auto"/>
            </w:tcBorders>
            <w:vAlign w:val="center"/>
          </w:tcPr>
          <w:p w14:paraId="22C22F5F" w14:textId="7EC5CBDA"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B minus</w:t>
            </w:r>
          </w:p>
        </w:tc>
        <w:tc>
          <w:tcPr>
            <w:tcW w:w="1704" w:type="dxa"/>
            <w:tcBorders>
              <w:top w:val="single" w:sz="12" w:space="0" w:color="auto"/>
              <w:right w:val="double" w:sz="4" w:space="0" w:color="auto"/>
            </w:tcBorders>
            <w:vAlign w:val="center"/>
          </w:tcPr>
          <w:p w14:paraId="3D866B58" w14:textId="052A683B"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80.00 to 82.99</w:t>
            </w:r>
          </w:p>
        </w:tc>
        <w:tc>
          <w:tcPr>
            <w:tcW w:w="1704" w:type="dxa"/>
            <w:tcBorders>
              <w:top w:val="single" w:sz="12" w:space="0" w:color="auto"/>
              <w:left w:val="double" w:sz="4" w:space="0" w:color="auto"/>
            </w:tcBorders>
            <w:vAlign w:val="center"/>
          </w:tcPr>
          <w:p w14:paraId="677D8980" w14:textId="7A0EE702"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D plus</w:t>
            </w:r>
          </w:p>
        </w:tc>
        <w:tc>
          <w:tcPr>
            <w:tcW w:w="1704" w:type="dxa"/>
            <w:tcBorders>
              <w:top w:val="single" w:sz="12" w:space="0" w:color="auto"/>
            </w:tcBorders>
            <w:vAlign w:val="center"/>
          </w:tcPr>
          <w:p w14:paraId="524A1F33" w14:textId="28C12D4B"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66.00 to 69.99</w:t>
            </w:r>
          </w:p>
        </w:tc>
      </w:tr>
      <w:tr w:rsidR="00E33DED" w:rsidRPr="00E33DED" w14:paraId="6A7D8925" w14:textId="009BC292" w:rsidTr="00260591">
        <w:tc>
          <w:tcPr>
            <w:cnfStyle w:val="001000000000" w:firstRow="0" w:lastRow="0" w:firstColumn="1" w:lastColumn="0" w:oddVBand="0" w:evenVBand="0" w:oddHBand="0" w:evenHBand="0" w:firstRowFirstColumn="0" w:firstRowLastColumn="0" w:lastRowFirstColumn="0" w:lastRowLastColumn="0"/>
            <w:tcW w:w="1704" w:type="dxa"/>
            <w:vAlign w:val="center"/>
          </w:tcPr>
          <w:p w14:paraId="2F33CFAB" w14:textId="77777777" w:rsidR="00E33DED" w:rsidRPr="00E33DED" w:rsidRDefault="00E33DED" w:rsidP="00E33DED">
            <w:pPr>
              <w:jc w:val="center"/>
              <w:rPr>
                <w:rFonts w:ascii="Times New Roman" w:hAnsi="Times New Roman"/>
                <w:iCs/>
              </w:rPr>
            </w:pPr>
            <w:r w:rsidRPr="00E33DED">
              <w:rPr>
                <w:rFonts w:ascii="Times New Roman" w:hAnsi="Times New Roman"/>
                <w:iCs/>
              </w:rPr>
              <w:t>A minus</w:t>
            </w:r>
          </w:p>
        </w:tc>
        <w:tc>
          <w:tcPr>
            <w:tcW w:w="1704" w:type="dxa"/>
            <w:tcBorders>
              <w:right w:val="double" w:sz="4" w:space="0" w:color="auto"/>
            </w:tcBorders>
            <w:vAlign w:val="center"/>
          </w:tcPr>
          <w:p w14:paraId="71B2914F"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90.00 to 92.99</w:t>
            </w:r>
          </w:p>
        </w:tc>
        <w:tc>
          <w:tcPr>
            <w:tcW w:w="1704" w:type="dxa"/>
            <w:tcBorders>
              <w:left w:val="double" w:sz="4" w:space="0" w:color="auto"/>
            </w:tcBorders>
            <w:vAlign w:val="center"/>
          </w:tcPr>
          <w:p w14:paraId="2C3AAE9A" w14:textId="46ED40A0"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C plus</w:t>
            </w:r>
          </w:p>
        </w:tc>
        <w:tc>
          <w:tcPr>
            <w:tcW w:w="1704" w:type="dxa"/>
            <w:tcBorders>
              <w:right w:val="double" w:sz="4" w:space="0" w:color="auto"/>
            </w:tcBorders>
            <w:vAlign w:val="center"/>
          </w:tcPr>
          <w:p w14:paraId="2F77D648" w14:textId="16D525E0"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76.00 to 79.99</w:t>
            </w:r>
          </w:p>
        </w:tc>
        <w:tc>
          <w:tcPr>
            <w:tcW w:w="1704" w:type="dxa"/>
            <w:tcBorders>
              <w:left w:val="double" w:sz="4" w:space="0" w:color="auto"/>
            </w:tcBorders>
            <w:vAlign w:val="center"/>
          </w:tcPr>
          <w:p w14:paraId="5EA7E882" w14:textId="15F3551D"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D</w:t>
            </w:r>
          </w:p>
        </w:tc>
        <w:tc>
          <w:tcPr>
            <w:tcW w:w="1704" w:type="dxa"/>
            <w:vAlign w:val="center"/>
          </w:tcPr>
          <w:p w14:paraId="728402C0" w14:textId="3314FC39"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63.00 to 65.99</w:t>
            </w:r>
          </w:p>
        </w:tc>
      </w:tr>
      <w:tr w:rsidR="00E33DED" w:rsidRPr="00E33DED" w14:paraId="5A369F32" w14:textId="4D6A63EE" w:rsidTr="00260591">
        <w:tc>
          <w:tcPr>
            <w:cnfStyle w:val="001000000000" w:firstRow="0" w:lastRow="0" w:firstColumn="1" w:lastColumn="0" w:oddVBand="0" w:evenVBand="0" w:oddHBand="0" w:evenHBand="0" w:firstRowFirstColumn="0" w:firstRowLastColumn="0" w:lastRowFirstColumn="0" w:lastRowLastColumn="0"/>
            <w:tcW w:w="1704" w:type="dxa"/>
            <w:vAlign w:val="center"/>
          </w:tcPr>
          <w:p w14:paraId="6D033D9C" w14:textId="77777777" w:rsidR="00E33DED" w:rsidRPr="00E33DED" w:rsidRDefault="00E33DED" w:rsidP="00E33DED">
            <w:pPr>
              <w:jc w:val="center"/>
              <w:rPr>
                <w:rFonts w:ascii="Times New Roman" w:hAnsi="Times New Roman"/>
                <w:iCs/>
              </w:rPr>
            </w:pPr>
            <w:r w:rsidRPr="00E33DED">
              <w:rPr>
                <w:rFonts w:ascii="Times New Roman" w:hAnsi="Times New Roman"/>
                <w:iCs/>
              </w:rPr>
              <w:t>B plus</w:t>
            </w:r>
          </w:p>
        </w:tc>
        <w:tc>
          <w:tcPr>
            <w:tcW w:w="1704" w:type="dxa"/>
            <w:tcBorders>
              <w:right w:val="double" w:sz="4" w:space="0" w:color="auto"/>
            </w:tcBorders>
            <w:vAlign w:val="center"/>
          </w:tcPr>
          <w:p w14:paraId="305F7C77"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86.00 to 89.99</w:t>
            </w:r>
          </w:p>
        </w:tc>
        <w:tc>
          <w:tcPr>
            <w:tcW w:w="1704" w:type="dxa"/>
            <w:tcBorders>
              <w:left w:val="double" w:sz="4" w:space="0" w:color="auto"/>
            </w:tcBorders>
            <w:vAlign w:val="center"/>
          </w:tcPr>
          <w:p w14:paraId="2642DD7E" w14:textId="7ABFD2CB"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C</w:t>
            </w:r>
          </w:p>
        </w:tc>
        <w:tc>
          <w:tcPr>
            <w:tcW w:w="1704" w:type="dxa"/>
            <w:tcBorders>
              <w:right w:val="double" w:sz="4" w:space="0" w:color="auto"/>
            </w:tcBorders>
            <w:vAlign w:val="center"/>
          </w:tcPr>
          <w:p w14:paraId="59CBCAF1" w14:textId="2C06A7F0"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73.00 to 75.99</w:t>
            </w:r>
          </w:p>
        </w:tc>
        <w:tc>
          <w:tcPr>
            <w:tcW w:w="1704" w:type="dxa"/>
            <w:tcBorders>
              <w:left w:val="double" w:sz="4" w:space="0" w:color="auto"/>
            </w:tcBorders>
            <w:vAlign w:val="center"/>
          </w:tcPr>
          <w:p w14:paraId="23C2B8C1" w14:textId="471CE382"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D minus</w:t>
            </w:r>
          </w:p>
        </w:tc>
        <w:tc>
          <w:tcPr>
            <w:tcW w:w="1704" w:type="dxa"/>
            <w:vAlign w:val="center"/>
          </w:tcPr>
          <w:p w14:paraId="0588814C" w14:textId="3A50D309"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60.00 to 62.99</w:t>
            </w:r>
          </w:p>
        </w:tc>
      </w:tr>
      <w:tr w:rsidR="00E33DED" w:rsidRPr="00E33DED" w14:paraId="1856679A" w14:textId="60D5004C" w:rsidTr="00260591">
        <w:tc>
          <w:tcPr>
            <w:cnfStyle w:val="001000000000" w:firstRow="0" w:lastRow="0" w:firstColumn="1" w:lastColumn="0" w:oddVBand="0" w:evenVBand="0" w:oddHBand="0" w:evenHBand="0" w:firstRowFirstColumn="0" w:firstRowLastColumn="0" w:lastRowFirstColumn="0" w:lastRowLastColumn="0"/>
            <w:tcW w:w="1704" w:type="dxa"/>
            <w:vAlign w:val="center"/>
          </w:tcPr>
          <w:p w14:paraId="7C862351" w14:textId="77777777" w:rsidR="00E33DED" w:rsidRPr="00E33DED" w:rsidRDefault="00E33DED" w:rsidP="00E33DED">
            <w:pPr>
              <w:jc w:val="center"/>
              <w:rPr>
                <w:rFonts w:ascii="Times New Roman" w:hAnsi="Times New Roman"/>
                <w:iCs/>
              </w:rPr>
            </w:pPr>
            <w:r w:rsidRPr="00E33DED">
              <w:rPr>
                <w:rFonts w:ascii="Times New Roman" w:hAnsi="Times New Roman"/>
                <w:iCs/>
              </w:rPr>
              <w:t>B</w:t>
            </w:r>
          </w:p>
        </w:tc>
        <w:tc>
          <w:tcPr>
            <w:tcW w:w="1704" w:type="dxa"/>
            <w:tcBorders>
              <w:right w:val="double" w:sz="4" w:space="0" w:color="auto"/>
            </w:tcBorders>
            <w:vAlign w:val="center"/>
          </w:tcPr>
          <w:p w14:paraId="4105D8AE"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83.00 to 85,99</w:t>
            </w:r>
          </w:p>
        </w:tc>
        <w:tc>
          <w:tcPr>
            <w:tcW w:w="1704" w:type="dxa"/>
            <w:tcBorders>
              <w:left w:val="double" w:sz="4" w:space="0" w:color="auto"/>
            </w:tcBorders>
            <w:vAlign w:val="center"/>
          </w:tcPr>
          <w:p w14:paraId="7438A22C" w14:textId="16657523"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C minus</w:t>
            </w:r>
          </w:p>
        </w:tc>
        <w:tc>
          <w:tcPr>
            <w:tcW w:w="1704" w:type="dxa"/>
            <w:tcBorders>
              <w:right w:val="double" w:sz="4" w:space="0" w:color="auto"/>
            </w:tcBorders>
            <w:vAlign w:val="center"/>
          </w:tcPr>
          <w:p w14:paraId="6D203293" w14:textId="4D4B761D"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70.00 to 72.09</w:t>
            </w:r>
          </w:p>
        </w:tc>
        <w:tc>
          <w:tcPr>
            <w:tcW w:w="1704" w:type="dxa"/>
            <w:tcBorders>
              <w:left w:val="double" w:sz="4" w:space="0" w:color="auto"/>
            </w:tcBorders>
            <w:vAlign w:val="center"/>
          </w:tcPr>
          <w:p w14:paraId="4631BB09" w14:textId="49BCCDD2"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F</w:t>
            </w:r>
          </w:p>
        </w:tc>
        <w:tc>
          <w:tcPr>
            <w:tcW w:w="1704" w:type="dxa"/>
            <w:vAlign w:val="center"/>
          </w:tcPr>
          <w:p w14:paraId="66794C95" w14:textId="6B30CB0D"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Below 59.99</w:t>
            </w:r>
          </w:p>
        </w:tc>
      </w:tr>
    </w:tbl>
    <w:p w14:paraId="29FFA22C" w14:textId="77777777" w:rsidR="00E33DED" w:rsidRPr="00E33DED" w:rsidRDefault="00E33DED" w:rsidP="00E33DED"/>
    <w:p w14:paraId="1EF0215F" w14:textId="6632DAF7" w:rsidR="00E33DED" w:rsidRPr="00E33DED" w:rsidRDefault="00E33DED" w:rsidP="00E33DED">
      <w:pPr>
        <w:pStyle w:val="ListBullet"/>
      </w:pPr>
      <w:r>
        <w:t xml:space="preserve">A+ will be given for those who receive over </w:t>
      </w:r>
      <w:r w:rsidR="004977EC">
        <w:t>10</w:t>
      </w:r>
      <w:r w:rsidR="00BB3CF2">
        <w:t>5</w:t>
      </w:r>
      <w:r w:rsidR="004977EC">
        <w:t>.00 AND have participated in at least 2 other class activities</w:t>
      </w:r>
      <w:r>
        <w:t>. If more than 1% of students meet th</w:t>
      </w:r>
      <w:r w:rsidR="00E53B51">
        <w:t>ese</w:t>
      </w:r>
      <w:r>
        <w:t xml:space="preserve"> criteria, the top 1% </w:t>
      </w:r>
      <w:r w:rsidR="00E53B51">
        <w:t xml:space="preserve">of </w:t>
      </w:r>
      <w:r>
        <w:t>students w</w:t>
      </w:r>
      <w:r w:rsidR="00FC3A8C">
        <w:t>ill</w:t>
      </w:r>
      <w:r>
        <w:t xml:space="preserve"> be given an A+. </w:t>
      </w:r>
    </w:p>
    <w:p w14:paraId="5D799D28" w14:textId="5EA1268C" w:rsidR="00664240" w:rsidRDefault="00C21DA0" w:rsidP="000D651A">
      <w:pPr>
        <w:pStyle w:val="ListBullet"/>
      </w:pPr>
      <w:r>
        <w:t>Grade near the borderline</w:t>
      </w:r>
      <w:r w:rsidR="00ED208F">
        <w:t>s</w:t>
      </w:r>
      <w:r>
        <w:t xml:space="preserve"> </w:t>
      </w:r>
      <w:r w:rsidR="004977EC">
        <w:t>will</w:t>
      </w:r>
      <w:r w:rsidR="00664240">
        <w:t xml:space="preserve"> be </w:t>
      </w:r>
      <w:r>
        <w:t>rounded up</w:t>
      </w:r>
      <w:r w:rsidR="00664240">
        <w:t xml:space="preserve"> depending upon your level and quality of </w:t>
      </w:r>
      <w:r w:rsidR="00085E6E">
        <w:t xml:space="preserve">class </w:t>
      </w:r>
      <w:r w:rsidR="00664240">
        <w:t>participation</w:t>
      </w:r>
      <w:r w:rsidR="004977EC">
        <w:t>.</w:t>
      </w:r>
    </w:p>
    <w:p w14:paraId="0CB0D377" w14:textId="686C5860" w:rsidR="00664240" w:rsidRDefault="000D651A" w:rsidP="000D651A">
      <w:pPr>
        <w:pStyle w:val="ListBullet"/>
      </w:pPr>
      <w:r>
        <w:t xml:space="preserve">The grade might be curved ONLY if the final </w:t>
      </w:r>
      <w:r w:rsidR="00664240">
        <w:t>grades of the class at the end of the semester are not norma</w:t>
      </w:r>
      <w:r>
        <w:t>l.</w:t>
      </w:r>
    </w:p>
    <w:p w14:paraId="36FD189E" w14:textId="77777777" w:rsidR="003C5761" w:rsidRDefault="003C5761" w:rsidP="003C5761">
      <w:pPr>
        <w:pStyle w:val="Heading1"/>
      </w:pPr>
      <w:r>
        <w:t>Class Protocol</w:t>
      </w:r>
    </w:p>
    <w:p w14:paraId="26A6460F" w14:textId="77777777" w:rsidR="003C5761" w:rsidRPr="00ED0700" w:rsidRDefault="003C5761" w:rsidP="003C5761">
      <w:pPr>
        <w:pStyle w:val="ListBullet"/>
      </w:pPr>
      <w:r w:rsidRPr="00ED0700">
        <w:t>D</w:t>
      </w:r>
      <w:r w:rsidRPr="00ED0700">
        <w:rPr>
          <w:rFonts w:hint="eastAsia"/>
          <w:lang w:eastAsia="zh-CN"/>
        </w:rPr>
        <w:t>o</w:t>
      </w:r>
      <w:r w:rsidRPr="00ED0700">
        <w:t xml:space="preserve"> NOT share any course material publicly (on Canvas, GitHub, etc.) without permission, including but not limited to lecture notes, lecture videos, passwords, homework/exam solutions, and class meeting links. </w:t>
      </w:r>
    </w:p>
    <w:p w14:paraId="53DA6D10" w14:textId="2F24266D" w:rsidR="003C5761" w:rsidRDefault="003C5761" w:rsidP="003C5761">
      <w:pPr>
        <w:pStyle w:val="ListBullet"/>
      </w:pPr>
      <w:r w:rsidRPr="00ED0700">
        <w:t>No late homework questions (within 24 hours before due, excluding follow-ups) via email.</w:t>
      </w:r>
    </w:p>
    <w:p w14:paraId="18E2DD12" w14:textId="7E399159" w:rsidR="008369E3" w:rsidRPr="00ED0700" w:rsidRDefault="008369E3" w:rsidP="003C5761">
      <w:pPr>
        <w:pStyle w:val="ListBullet"/>
      </w:pPr>
      <w:r w:rsidRPr="008369E3">
        <w:rPr>
          <w:highlight w:val="yellow"/>
        </w:rPr>
        <w:t>You must be dressed for zoom sessions</w:t>
      </w:r>
      <w:r w:rsidRPr="008369E3">
        <w:t xml:space="preserve">. You may wear pajamas and sweats if you </w:t>
      </w:r>
      <w:r w:rsidR="00E05944" w:rsidRPr="008369E3">
        <w:t>want but</w:t>
      </w:r>
      <w:r w:rsidRPr="008369E3">
        <w:t xml:space="preserve"> wear a shirt.</w:t>
      </w:r>
    </w:p>
    <w:p w14:paraId="203BA23F" w14:textId="713178F3" w:rsidR="003C5761" w:rsidRDefault="003C5761" w:rsidP="003C5761">
      <w:pPr>
        <w:pStyle w:val="ListBullet"/>
      </w:pPr>
      <w:r w:rsidRPr="006E3104">
        <w:rPr>
          <w:highlight w:val="yellow"/>
        </w:rPr>
        <w:t>Instances of academic dishonesty will not be tolerated.</w:t>
      </w:r>
      <w:r w:rsidRPr="00E12EF5">
        <w:t xml:space="preserve"> Your own commitment to learning, as evidenced by your enrollment at San José State University and the </w:t>
      </w:r>
      <w:r w:rsidRPr="001E1FB0">
        <w:t>University’s Academic Integrity Policy</w:t>
      </w:r>
      <w:r w:rsidR="001E1FB0">
        <w:t xml:space="preserve"> (</w:t>
      </w:r>
      <w:hyperlink r:id="rId19" w:history="1">
        <w:r w:rsidR="001E1FB0" w:rsidRPr="00E308F3">
          <w:rPr>
            <w:rStyle w:val="Hyperlink"/>
          </w:rPr>
          <w:t>https://www.sjsu.edu/studentconduct/docs/Academic Integrity Policy F15-7.pdf</w:t>
        </w:r>
      </w:hyperlink>
      <w:r w:rsidR="001E1FB0">
        <w:t xml:space="preserve">) </w:t>
      </w:r>
      <w:r w:rsidRPr="00E12EF5">
        <w:t xml:space="preserve">require you to be honest in all your academic course work. Cheating or plagiarism (presenting the work of another as your own, or the use of another person’s ideas without giving proper credit) will result in </w:t>
      </w:r>
      <w:r w:rsidRPr="00A406AA">
        <w:rPr>
          <w:highlight w:val="yellow"/>
        </w:rPr>
        <w:t xml:space="preserve">a </w:t>
      </w:r>
      <w:r w:rsidR="00D54591" w:rsidRPr="00A406AA">
        <w:rPr>
          <w:highlight w:val="yellow"/>
        </w:rPr>
        <w:t>reduction in final course grade</w:t>
      </w:r>
      <w:r w:rsidR="00D54591">
        <w:t xml:space="preserve"> (</w:t>
      </w:r>
      <w:r w:rsidR="004164DC">
        <w:t xml:space="preserve">you will get a </w:t>
      </w:r>
      <w:r w:rsidR="004164DC" w:rsidRPr="004962D6">
        <w:t xml:space="preserve">warning </w:t>
      </w:r>
      <w:r w:rsidR="004164DC">
        <w:t xml:space="preserve">if it's </w:t>
      </w:r>
      <w:r w:rsidR="00AE4D2F">
        <w:t xml:space="preserve">your </w:t>
      </w:r>
      <w:r w:rsidR="004164DC" w:rsidRPr="004962D6">
        <w:t>first time; 1 letter grade off every time after</w:t>
      </w:r>
      <w:r w:rsidR="00BE7CE6">
        <w:t xml:space="preserve">) </w:t>
      </w:r>
      <w:r w:rsidRPr="00E12EF5">
        <w:t xml:space="preserve">and administrative sanctions by the University. </w:t>
      </w:r>
    </w:p>
    <w:p w14:paraId="4DC91A27" w14:textId="306C15D5" w:rsidR="004977EC" w:rsidRDefault="004977EC">
      <w:r>
        <w:br w:type="page"/>
      </w:r>
    </w:p>
    <w:p w14:paraId="64C5CB23" w14:textId="1A8E540B" w:rsidR="00645A75" w:rsidRDefault="00FF37AC">
      <w:pPr>
        <w:pStyle w:val="Heading1"/>
      </w:pPr>
      <w:r>
        <w:lastRenderedPageBreak/>
        <w:t>Important Dates</w:t>
      </w:r>
    </w:p>
    <w:tbl>
      <w:tblPr>
        <w:tblStyle w:val="SyllabusTable-withBorders"/>
        <w:tblW w:w="5000" w:type="pct"/>
        <w:tblLook w:val="04A0" w:firstRow="1" w:lastRow="0" w:firstColumn="1" w:lastColumn="0" w:noHBand="0" w:noVBand="1"/>
        <w:tblDescription w:val="Course schedule information table contains Week, Topic, Reading reference, and Exercises"/>
      </w:tblPr>
      <w:tblGrid>
        <w:gridCol w:w="2879"/>
        <w:gridCol w:w="7345"/>
      </w:tblGrid>
      <w:tr w:rsidR="00C01336" w14:paraId="0132DFE4" w14:textId="77777777" w:rsidTr="00E33D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08" w:type="pct"/>
            <w:tcBorders>
              <w:bottom w:val="single" w:sz="12" w:space="0" w:color="auto"/>
            </w:tcBorders>
          </w:tcPr>
          <w:p w14:paraId="2ACDB6F1" w14:textId="77777777" w:rsidR="00C01336" w:rsidRDefault="00C01336" w:rsidP="00095C9F">
            <w:r>
              <w:t>Date</w:t>
            </w:r>
          </w:p>
        </w:tc>
        <w:tc>
          <w:tcPr>
            <w:tcW w:w="3592" w:type="pct"/>
            <w:tcBorders>
              <w:bottom w:val="single" w:sz="12" w:space="0" w:color="auto"/>
            </w:tcBorders>
          </w:tcPr>
          <w:p w14:paraId="30EFF911" w14:textId="77777777" w:rsidR="00C01336" w:rsidRDefault="00C01336" w:rsidP="00095C9F">
            <w:pPr>
              <w:cnfStyle w:val="100000000000" w:firstRow="1" w:lastRow="0" w:firstColumn="0" w:lastColumn="0" w:oddVBand="0" w:evenVBand="0" w:oddHBand="0" w:evenHBand="0" w:firstRowFirstColumn="0" w:firstRowLastColumn="0" w:lastRowFirstColumn="0" w:lastRowLastColumn="0"/>
            </w:pPr>
            <w:r>
              <w:t>Description</w:t>
            </w:r>
          </w:p>
        </w:tc>
      </w:tr>
      <w:tr w:rsidR="00C01336" w14:paraId="21F30B5D" w14:textId="77777777" w:rsidTr="00E33DED">
        <w:tc>
          <w:tcPr>
            <w:cnfStyle w:val="001000000000" w:firstRow="0" w:lastRow="0" w:firstColumn="1" w:lastColumn="0" w:oddVBand="0" w:evenVBand="0" w:oddHBand="0" w:evenHBand="0" w:firstRowFirstColumn="0" w:firstRowLastColumn="0" w:lastRowFirstColumn="0" w:lastRowLastColumn="0"/>
            <w:tcW w:w="1408" w:type="pct"/>
            <w:tcBorders>
              <w:top w:val="single" w:sz="12" w:space="0" w:color="auto"/>
            </w:tcBorders>
          </w:tcPr>
          <w:p w14:paraId="17C3D1B9" w14:textId="6EBA6B7C" w:rsidR="00C01336" w:rsidRDefault="00EE3120" w:rsidP="00095C9F">
            <w:r>
              <w:t>Jan</w:t>
            </w:r>
            <w:r w:rsidR="00C01336">
              <w:t>. 2</w:t>
            </w:r>
            <w:r w:rsidR="00661957">
              <w:t>7</w:t>
            </w:r>
            <w:r w:rsidR="00C01336">
              <w:t>, Thursday</w:t>
            </w:r>
          </w:p>
        </w:tc>
        <w:tc>
          <w:tcPr>
            <w:tcW w:w="3592" w:type="pct"/>
            <w:tcBorders>
              <w:top w:val="single" w:sz="12" w:space="0" w:color="auto"/>
            </w:tcBorders>
          </w:tcPr>
          <w:p w14:paraId="4E5159E8" w14:textId="7241519D" w:rsidR="00C01336" w:rsidRDefault="00C01336" w:rsidP="00095C9F">
            <w:pPr>
              <w:cnfStyle w:val="000000000000" w:firstRow="0" w:lastRow="0" w:firstColumn="0" w:lastColumn="0" w:oddVBand="0" w:evenVBand="0" w:oddHBand="0" w:evenHBand="0" w:firstRowFirstColumn="0" w:firstRowLastColumn="0" w:lastRowFirstColumn="0" w:lastRowLastColumn="0"/>
            </w:pPr>
            <w:r w:rsidRPr="00FF37AC">
              <w:t xml:space="preserve">First </w:t>
            </w:r>
            <w:r w:rsidR="00EB5266">
              <w:t>D</w:t>
            </w:r>
            <w:r w:rsidRPr="00FF37AC">
              <w:t>ay of instruction</w:t>
            </w:r>
            <w:r>
              <w:t xml:space="preserve"> (for this class)</w:t>
            </w:r>
          </w:p>
        </w:tc>
      </w:tr>
      <w:tr w:rsidR="00C01336" w14:paraId="467BC1BF" w14:textId="77777777" w:rsidTr="00095C9F">
        <w:tc>
          <w:tcPr>
            <w:cnfStyle w:val="001000000000" w:firstRow="0" w:lastRow="0" w:firstColumn="1" w:lastColumn="0" w:oddVBand="0" w:evenVBand="0" w:oddHBand="0" w:evenHBand="0" w:firstRowFirstColumn="0" w:firstRowLastColumn="0" w:lastRowFirstColumn="0" w:lastRowLastColumn="0"/>
            <w:tcW w:w="1408" w:type="pct"/>
          </w:tcPr>
          <w:p w14:paraId="0407A423" w14:textId="07D1BDA1" w:rsidR="00C01336" w:rsidRPr="00754D69" w:rsidRDefault="00C85B1F" w:rsidP="00095C9F">
            <w:pPr>
              <w:rPr>
                <w:highlight w:val="yellow"/>
              </w:rPr>
            </w:pPr>
            <w:r>
              <w:rPr>
                <w:highlight w:val="yellow"/>
              </w:rPr>
              <w:t>Feb</w:t>
            </w:r>
            <w:r w:rsidR="00C01336">
              <w:rPr>
                <w:highlight w:val="yellow"/>
              </w:rPr>
              <w:t>.</w:t>
            </w:r>
            <w:r w:rsidR="00C01336" w:rsidRPr="00754D69">
              <w:rPr>
                <w:highlight w:val="yellow"/>
              </w:rPr>
              <w:t xml:space="preserve"> </w:t>
            </w:r>
            <w:r w:rsidR="00661957">
              <w:rPr>
                <w:highlight w:val="yellow"/>
              </w:rPr>
              <w:t>7</w:t>
            </w:r>
            <w:r w:rsidR="00C01336" w:rsidRPr="00754D69">
              <w:rPr>
                <w:highlight w:val="yellow"/>
              </w:rPr>
              <w:t xml:space="preserve">, </w:t>
            </w:r>
            <w:r w:rsidR="00C01336">
              <w:rPr>
                <w:highlight w:val="yellow"/>
              </w:rPr>
              <w:t>Monday</w:t>
            </w:r>
          </w:p>
        </w:tc>
        <w:tc>
          <w:tcPr>
            <w:tcW w:w="3592" w:type="pct"/>
          </w:tcPr>
          <w:p w14:paraId="343092C8" w14:textId="163FA0FF" w:rsidR="00C01336" w:rsidRPr="00754D69" w:rsidRDefault="00C01336" w:rsidP="00095C9F">
            <w:pPr>
              <w:cnfStyle w:val="000000000000" w:firstRow="0" w:lastRow="0" w:firstColumn="0" w:lastColumn="0" w:oddVBand="0" w:evenVBand="0" w:oddHBand="0" w:evenHBand="0" w:firstRowFirstColumn="0" w:firstRowLastColumn="0" w:lastRowFirstColumn="0" w:lastRowLastColumn="0"/>
            </w:pPr>
            <w:r w:rsidRPr="00754D69">
              <w:rPr>
                <w:highlight w:val="yellow"/>
              </w:rPr>
              <w:t xml:space="preserve">Last </w:t>
            </w:r>
            <w:r w:rsidR="00EB5266">
              <w:rPr>
                <w:highlight w:val="yellow"/>
              </w:rPr>
              <w:t>d</w:t>
            </w:r>
            <w:r w:rsidRPr="00754D69">
              <w:rPr>
                <w:highlight w:val="yellow"/>
              </w:rPr>
              <w:t>ay to drop without a W grade</w:t>
            </w:r>
          </w:p>
        </w:tc>
      </w:tr>
      <w:tr w:rsidR="00C01336" w14:paraId="121CE9B2" w14:textId="77777777" w:rsidTr="00095C9F">
        <w:tc>
          <w:tcPr>
            <w:cnfStyle w:val="001000000000" w:firstRow="0" w:lastRow="0" w:firstColumn="1" w:lastColumn="0" w:oddVBand="0" w:evenVBand="0" w:oddHBand="0" w:evenHBand="0" w:firstRowFirstColumn="0" w:firstRowLastColumn="0" w:lastRowFirstColumn="0" w:lastRowLastColumn="0"/>
            <w:tcW w:w="1408" w:type="pct"/>
          </w:tcPr>
          <w:p w14:paraId="14C493FB" w14:textId="2534953F" w:rsidR="00C01336" w:rsidRPr="00754D69" w:rsidRDefault="00C85B1F" w:rsidP="00095C9F">
            <w:r>
              <w:t>Feb</w:t>
            </w:r>
            <w:r w:rsidR="00C01336" w:rsidRPr="00754D69">
              <w:t xml:space="preserve">. </w:t>
            </w:r>
            <w:r>
              <w:t>1</w:t>
            </w:r>
            <w:r w:rsidR="00767AA4">
              <w:t>4</w:t>
            </w:r>
            <w:r w:rsidR="00C01336" w:rsidRPr="00754D69">
              <w:t xml:space="preserve">, </w:t>
            </w:r>
            <w:r>
              <w:t>Friday</w:t>
            </w:r>
          </w:p>
        </w:tc>
        <w:tc>
          <w:tcPr>
            <w:tcW w:w="3592" w:type="pct"/>
          </w:tcPr>
          <w:p w14:paraId="546DC49F" w14:textId="13E2DEE7" w:rsidR="00C01336" w:rsidRDefault="00C01336" w:rsidP="00095C9F">
            <w:pPr>
              <w:cnfStyle w:val="000000000000" w:firstRow="0" w:lastRow="0" w:firstColumn="0" w:lastColumn="0" w:oddVBand="0" w:evenVBand="0" w:oddHBand="0" w:evenHBand="0" w:firstRowFirstColumn="0" w:firstRowLastColumn="0" w:lastRowFirstColumn="0" w:lastRowLastColumn="0"/>
            </w:pPr>
            <w:r w:rsidRPr="00AF5F86">
              <w:t xml:space="preserve">Last </w:t>
            </w:r>
            <w:r w:rsidR="00EB5266">
              <w:t>d</w:t>
            </w:r>
            <w:r w:rsidRPr="00AF5F86">
              <w:t xml:space="preserve">ay to </w:t>
            </w:r>
            <w:r w:rsidR="00EB5266">
              <w:t>a</w:t>
            </w:r>
            <w:r w:rsidRPr="00AF5F86">
              <w:t xml:space="preserve">dd </w:t>
            </w:r>
            <w:r w:rsidR="00EB5266">
              <w:t>c</w:t>
            </w:r>
            <w:r w:rsidRPr="00AF5F86">
              <w:t>lasses via MySJSU</w:t>
            </w:r>
          </w:p>
        </w:tc>
      </w:tr>
      <w:tr w:rsidR="00EB5266" w14:paraId="119CB36B" w14:textId="77777777" w:rsidTr="00095C9F">
        <w:tc>
          <w:tcPr>
            <w:cnfStyle w:val="001000000000" w:firstRow="0" w:lastRow="0" w:firstColumn="1" w:lastColumn="0" w:oddVBand="0" w:evenVBand="0" w:oddHBand="0" w:evenHBand="0" w:firstRowFirstColumn="0" w:firstRowLastColumn="0" w:lastRowFirstColumn="0" w:lastRowLastColumn="0"/>
            <w:tcW w:w="1408" w:type="pct"/>
          </w:tcPr>
          <w:p w14:paraId="01971E02" w14:textId="7148D59D" w:rsidR="00EB5266" w:rsidRDefault="00EB5266" w:rsidP="00095C9F">
            <w:r>
              <w:t>Feb. 1</w:t>
            </w:r>
            <w:r w:rsidR="00767AA4">
              <w:t>4</w:t>
            </w:r>
            <w:r>
              <w:t>, Friday</w:t>
            </w:r>
          </w:p>
        </w:tc>
        <w:tc>
          <w:tcPr>
            <w:tcW w:w="3592" w:type="pct"/>
          </w:tcPr>
          <w:p w14:paraId="1D66F39E" w14:textId="1E04655C" w:rsidR="00EB5266" w:rsidRPr="00AF5F86" w:rsidRDefault="00EB5266" w:rsidP="00EB5266">
            <w:pPr>
              <w:cnfStyle w:val="000000000000" w:firstRow="0" w:lastRow="0" w:firstColumn="0" w:lastColumn="0" w:oddVBand="0" w:evenVBand="0" w:oddHBand="0" w:evenHBand="0" w:firstRowFirstColumn="0" w:firstRowLastColumn="0" w:lastRowFirstColumn="0" w:lastRowLastColumn="0"/>
            </w:pPr>
            <w:r>
              <w:t>Last day to submit credit/no-credit option request</w:t>
            </w:r>
          </w:p>
        </w:tc>
      </w:tr>
      <w:tr w:rsidR="00C01336" w14:paraId="4F1DC995" w14:textId="77777777" w:rsidTr="00095C9F">
        <w:tc>
          <w:tcPr>
            <w:cnfStyle w:val="001000000000" w:firstRow="0" w:lastRow="0" w:firstColumn="1" w:lastColumn="0" w:oddVBand="0" w:evenVBand="0" w:oddHBand="0" w:evenHBand="0" w:firstRowFirstColumn="0" w:firstRowLastColumn="0" w:lastRowFirstColumn="0" w:lastRowLastColumn="0"/>
            <w:tcW w:w="1408" w:type="pct"/>
          </w:tcPr>
          <w:p w14:paraId="7A3E14A6" w14:textId="41078765" w:rsidR="00C01336" w:rsidRDefault="00C85B1F" w:rsidP="00095C9F">
            <w:r>
              <w:t>Mar</w:t>
            </w:r>
            <w:r w:rsidR="00C01336">
              <w:t>. 1</w:t>
            </w:r>
            <w:r w:rsidR="00A268D6">
              <w:t>3</w:t>
            </w:r>
            <w:r w:rsidR="00C01336">
              <w:t>, Sunday</w:t>
            </w:r>
          </w:p>
        </w:tc>
        <w:tc>
          <w:tcPr>
            <w:tcW w:w="3592" w:type="pct"/>
          </w:tcPr>
          <w:p w14:paraId="3AAB0CFB" w14:textId="3DC4DAE2" w:rsidR="00C01336" w:rsidRDefault="00C01336" w:rsidP="00095C9F">
            <w:pPr>
              <w:cnfStyle w:val="000000000000" w:firstRow="0" w:lastRow="0" w:firstColumn="0" w:lastColumn="0" w:oddVBand="0" w:evenVBand="0" w:oddHBand="0" w:evenHBand="0" w:firstRowFirstColumn="0" w:firstRowLastColumn="0" w:lastRowFirstColumn="0" w:lastRowLastColumn="0"/>
            </w:pPr>
            <w:r w:rsidRPr="00FF37AC">
              <w:t>Daylight saving time</w:t>
            </w:r>
            <w:r>
              <w:t xml:space="preserve"> </w:t>
            </w:r>
            <w:r w:rsidR="00C85B1F">
              <w:t>starts</w:t>
            </w:r>
            <w:r>
              <w:t xml:space="preserve"> (at </w:t>
            </w:r>
            <w:r w:rsidRPr="00754D69">
              <w:t>2:00 AM</w:t>
            </w:r>
            <w:r>
              <w:t xml:space="preserve"> </w:t>
            </w:r>
            <w:r w:rsidRPr="00754D69">
              <w:t>Pacific Time</w:t>
            </w:r>
            <w:r>
              <w:t>)</w:t>
            </w:r>
          </w:p>
        </w:tc>
      </w:tr>
      <w:tr w:rsidR="00EB5266" w14:paraId="1722D08A" w14:textId="77777777" w:rsidTr="00095C9F">
        <w:tc>
          <w:tcPr>
            <w:cnfStyle w:val="001000000000" w:firstRow="0" w:lastRow="0" w:firstColumn="1" w:lastColumn="0" w:oddVBand="0" w:evenVBand="0" w:oddHBand="0" w:evenHBand="0" w:firstRowFirstColumn="0" w:firstRowLastColumn="0" w:lastRowFirstColumn="0" w:lastRowLastColumn="0"/>
            <w:tcW w:w="1408" w:type="pct"/>
          </w:tcPr>
          <w:p w14:paraId="283F1834" w14:textId="0AFEB3A5" w:rsidR="00EB5266" w:rsidRDefault="00EB5266" w:rsidP="00095C9F">
            <w:r>
              <w:t xml:space="preserve">Apr. 22, </w:t>
            </w:r>
            <w:r w:rsidR="00A268D6">
              <w:t>Friday</w:t>
            </w:r>
          </w:p>
        </w:tc>
        <w:tc>
          <w:tcPr>
            <w:tcW w:w="3592" w:type="pct"/>
          </w:tcPr>
          <w:p w14:paraId="1790553D" w14:textId="3F434DD0" w:rsidR="00EB5266" w:rsidRPr="00FF37AC" w:rsidRDefault="00EB5266" w:rsidP="00EB5266">
            <w:pPr>
              <w:cnfStyle w:val="000000000000" w:firstRow="0" w:lastRow="0" w:firstColumn="0" w:lastColumn="0" w:oddVBand="0" w:evenVBand="0" w:oddHBand="0" w:evenHBand="0" w:firstRowFirstColumn="0" w:firstRowLastColumn="0" w:lastRowFirstColumn="0" w:lastRowLastColumn="0"/>
            </w:pPr>
            <w:r>
              <w:t>Last day to late drop/withdraw</w:t>
            </w:r>
          </w:p>
        </w:tc>
      </w:tr>
      <w:tr w:rsidR="00C01336" w14:paraId="4501912B" w14:textId="77777777" w:rsidTr="00095C9F">
        <w:tc>
          <w:tcPr>
            <w:cnfStyle w:val="001000000000" w:firstRow="0" w:lastRow="0" w:firstColumn="1" w:lastColumn="0" w:oddVBand="0" w:evenVBand="0" w:oddHBand="0" w:evenHBand="0" w:firstRowFirstColumn="0" w:firstRowLastColumn="0" w:lastRowFirstColumn="0" w:lastRowLastColumn="0"/>
            <w:tcW w:w="1408" w:type="pct"/>
          </w:tcPr>
          <w:p w14:paraId="44CB2F26" w14:textId="24457F28" w:rsidR="00C01336" w:rsidRDefault="00C85B1F" w:rsidP="00095C9F">
            <w:r>
              <w:t>May</w:t>
            </w:r>
            <w:r w:rsidR="00C01336">
              <w:t xml:space="preserve"> </w:t>
            </w:r>
            <w:r>
              <w:t>1</w:t>
            </w:r>
            <w:r w:rsidR="00661957">
              <w:t>2</w:t>
            </w:r>
            <w:r>
              <w:t>,</w:t>
            </w:r>
            <w:r w:rsidR="00C01336">
              <w:t xml:space="preserve"> Thursday</w:t>
            </w:r>
          </w:p>
        </w:tc>
        <w:tc>
          <w:tcPr>
            <w:tcW w:w="3592" w:type="pct"/>
          </w:tcPr>
          <w:p w14:paraId="41DC8C5D" w14:textId="77777777" w:rsidR="00C01336" w:rsidRDefault="00C01336" w:rsidP="00095C9F">
            <w:pPr>
              <w:cnfStyle w:val="000000000000" w:firstRow="0" w:lastRow="0" w:firstColumn="0" w:lastColumn="0" w:oddVBand="0" w:evenVBand="0" w:oddHBand="0" w:evenHBand="0" w:firstRowFirstColumn="0" w:firstRowLastColumn="0" w:lastRowFirstColumn="0" w:lastRowLastColumn="0"/>
            </w:pPr>
            <w:r w:rsidRPr="00FF37AC">
              <w:t>Last day of instruction</w:t>
            </w:r>
            <w:r>
              <w:t xml:space="preserve"> (for this class)</w:t>
            </w:r>
          </w:p>
        </w:tc>
      </w:tr>
      <w:tr w:rsidR="00DA26D5" w14:paraId="48D6E635" w14:textId="77777777" w:rsidTr="00095C9F">
        <w:tc>
          <w:tcPr>
            <w:cnfStyle w:val="001000000000" w:firstRow="0" w:lastRow="0" w:firstColumn="1" w:lastColumn="0" w:oddVBand="0" w:evenVBand="0" w:oddHBand="0" w:evenHBand="0" w:firstRowFirstColumn="0" w:firstRowLastColumn="0" w:lastRowFirstColumn="0" w:lastRowLastColumn="0"/>
            <w:tcW w:w="1408" w:type="pct"/>
          </w:tcPr>
          <w:p w14:paraId="40428BA3" w14:textId="5BF16101" w:rsidR="00DA26D5" w:rsidRDefault="00DA26D5" w:rsidP="00095C9F">
            <w:r>
              <w:t>May 1</w:t>
            </w:r>
            <w:r w:rsidR="00661957">
              <w:t>8</w:t>
            </w:r>
            <w:r>
              <w:t xml:space="preserve">, </w:t>
            </w:r>
            <w:r w:rsidR="00661957">
              <w:t>Wednesday</w:t>
            </w:r>
          </w:p>
        </w:tc>
        <w:tc>
          <w:tcPr>
            <w:tcW w:w="3592" w:type="pct"/>
          </w:tcPr>
          <w:p w14:paraId="53F3BE43" w14:textId="638CF0E6" w:rsidR="00DA26D5" w:rsidRPr="00FF37AC" w:rsidRDefault="00DA26D5" w:rsidP="00095C9F">
            <w:pPr>
              <w:cnfStyle w:val="000000000000" w:firstRow="0" w:lastRow="0" w:firstColumn="0" w:lastColumn="0" w:oddVBand="0" w:evenVBand="0" w:oddHBand="0" w:evenHBand="0" w:firstRowFirstColumn="0" w:firstRowLastColumn="0" w:lastRowFirstColumn="0" w:lastRowLastColumn="0"/>
            </w:pPr>
            <w:r>
              <w:t>All class activities except for the final due (for this class)</w:t>
            </w:r>
          </w:p>
        </w:tc>
      </w:tr>
      <w:tr w:rsidR="00C01336" w14:paraId="7718F05E" w14:textId="77777777" w:rsidTr="00095C9F">
        <w:tc>
          <w:tcPr>
            <w:cnfStyle w:val="001000000000" w:firstRow="0" w:lastRow="0" w:firstColumn="1" w:lastColumn="0" w:oddVBand="0" w:evenVBand="0" w:oddHBand="0" w:evenHBand="0" w:firstRowFirstColumn="0" w:firstRowLastColumn="0" w:lastRowFirstColumn="0" w:lastRowLastColumn="0"/>
            <w:tcW w:w="1408" w:type="pct"/>
          </w:tcPr>
          <w:p w14:paraId="682B001A" w14:textId="66314DA7" w:rsidR="00C01336" w:rsidRPr="00FF37AC" w:rsidRDefault="00C85B1F" w:rsidP="00095C9F">
            <w:pPr>
              <w:rPr>
                <w:highlight w:val="yellow"/>
              </w:rPr>
            </w:pPr>
            <w:r>
              <w:rPr>
                <w:highlight w:val="yellow"/>
              </w:rPr>
              <w:t>May</w:t>
            </w:r>
            <w:r w:rsidR="00C01336" w:rsidRPr="00FF37AC">
              <w:rPr>
                <w:highlight w:val="yellow"/>
              </w:rPr>
              <w:t xml:space="preserve"> </w:t>
            </w:r>
            <w:r>
              <w:rPr>
                <w:highlight w:val="yellow"/>
              </w:rPr>
              <w:t>2</w:t>
            </w:r>
            <w:r w:rsidR="00CE713A">
              <w:rPr>
                <w:highlight w:val="yellow"/>
              </w:rPr>
              <w:t>4</w:t>
            </w:r>
            <w:r w:rsidR="00C01336" w:rsidRPr="00FF37AC">
              <w:rPr>
                <w:highlight w:val="yellow"/>
              </w:rPr>
              <w:t xml:space="preserve">, </w:t>
            </w:r>
            <w:r>
              <w:rPr>
                <w:highlight w:val="yellow"/>
              </w:rPr>
              <w:t>Tu</w:t>
            </w:r>
            <w:r w:rsidR="00DF632B">
              <w:rPr>
                <w:highlight w:val="yellow"/>
              </w:rPr>
              <w:t>e</w:t>
            </w:r>
            <w:r>
              <w:rPr>
                <w:highlight w:val="yellow"/>
              </w:rPr>
              <w:t>sday</w:t>
            </w:r>
          </w:p>
        </w:tc>
        <w:tc>
          <w:tcPr>
            <w:tcW w:w="3592" w:type="pct"/>
          </w:tcPr>
          <w:p w14:paraId="54AFCB59" w14:textId="772A868A" w:rsidR="00C01336" w:rsidRPr="00FF37AC" w:rsidRDefault="00C01336" w:rsidP="00095C9F">
            <w:pPr>
              <w:cnfStyle w:val="000000000000" w:firstRow="0" w:lastRow="0" w:firstColumn="0" w:lastColumn="0" w:oddVBand="0" w:evenVBand="0" w:oddHBand="0" w:evenHBand="0" w:firstRowFirstColumn="0" w:firstRowLastColumn="0" w:lastRowFirstColumn="0" w:lastRowLastColumn="0"/>
              <w:rPr>
                <w:highlight w:val="yellow"/>
              </w:rPr>
            </w:pPr>
            <w:r w:rsidRPr="00FF37AC">
              <w:rPr>
                <w:highlight w:val="yellow"/>
              </w:rPr>
              <w:t xml:space="preserve">Final </w:t>
            </w:r>
            <w:r w:rsidR="00EB5266">
              <w:rPr>
                <w:highlight w:val="yellow"/>
              </w:rPr>
              <w:t>project presentation</w:t>
            </w:r>
            <w:r w:rsidRPr="00EB5266">
              <w:t xml:space="preserve"> </w:t>
            </w:r>
            <w:r>
              <w:t xml:space="preserve">(for this class) </w:t>
            </w:r>
            <w:r w:rsidR="00DC2F52">
              <w:rPr>
                <w:highlight w:val="yellow"/>
              </w:rPr>
              <w:t>9</w:t>
            </w:r>
            <w:r w:rsidRPr="00AF5F86">
              <w:rPr>
                <w:highlight w:val="yellow"/>
              </w:rPr>
              <w:t>:</w:t>
            </w:r>
            <w:r w:rsidR="00DC2F52">
              <w:rPr>
                <w:highlight w:val="yellow"/>
              </w:rPr>
              <w:t>4</w:t>
            </w:r>
            <w:r w:rsidRPr="00AF5F86">
              <w:rPr>
                <w:highlight w:val="yellow"/>
              </w:rPr>
              <w:t>5 – 1</w:t>
            </w:r>
            <w:r w:rsidR="00DC2F52">
              <w:rPr>
                <w:highlight w:val="yellow"/>
              </w:rPr>
              <w:t>2</w:t>
            </w:r>
            <w:r w:rsidRPr="00AF5F86">
              <w:rPr>
                <w:highlight w:val="yellow"/>
              </w:rPr>
              <w:t>:</w:t>
            </w:r>
            <w:r w:rsidR="00DC2F52">
              <w:rPr>
                <w:highlight w:val="yellow"/>
              </w:rPr>
              <w:t>0</w:t>
            </w:r>
            <w:r w:rsidRPr="00AF5F86">
              <w:rPr>
                <w:highlight w:val="yellow"/>
              </w:rPr>
              <w:t>0 Pacific Time</w:t>
            </w:r>
          </w:p>
        </w:tc>
      </w:tr>
      <w:tr w:rsidR="00C01336" w14:paraId="0A930A73" w14:textId="77777777" w:rsidTr="00095C9F">
        <w:tc>
          <w:tcPr>
            <w:cnfStyle w:val="001000000000" w:firstRow="0" w:lastRow="0" w:firstColumn="1" w:lastColumn="0" w:oddVBand="0" w:evenVBand="0" w:oddHBand="0" w:evenHBand="0" w:firstRowFirstColumn="0" w:firstRowLastColumn="0" w:lastRowFirstColumn="0" w:lastRowLastColumn="0"/>
            <w:tcW w:w="1408" w:type="pct"/>
          </w:tcPr>
          <w:p w14:paraId="12CA3A97" w14:textId="0608FB95" w:rsidR="00C01336" w:rsidRDefault="00C85B1F" w:rsidP="00095C9F">
            <w:r>
              <w:t>May</w:t>
            </w:r>
            <w:r w:rsidR="00C01336" w:rsidRPr="00754D69">
              <w:t xml:space="preserve"> </w:t>
            </w:r>
            <w:r>
              <w:t>2</w:t>
            </w:r>
            <w:r w:rsidR="00767AA4">
              <w:t>8</w:t>
            </w:r>
            <w:r w:rsidR="00C01336">
              <w:t>,</w:t>
            </w:r>
            <w:r w:rsidR="00C01336" w:rsidRPr="00754D69">
              <w:t xml:space="preserve"> Saturday</w:t>
            </w:r>
          </w:p>
        </w:tc>
        <w:tc>
          <w:tcPr>
            <w:tcW w:w="3592" w:type="pct"/>
          </w:tcPr>
          <w:p w14:paraId="733670D2" w14:textId="6EC023D2" w:rsidR="00C01336" w:rsidRDefault="00C01336" w:rsidP="00095C9F">
            <w:pPr>
              <w:cnfStyle w:val="000000000000" w:firstRow="0" w:lastRow="0" w:firstColumn="0" w:lastColumn="0" w:oddVBand="0" w:evenVBand="0" w:oddHBand="0" w:evenHBand="0" w:firstRowFirstColumn="0" w:firstRowLastColumn="0" w:lastRowFirstColumn="0" w:lastRowLastColumn="0"/>
            </w:pPr>
            <w:r w:rsidRPr="00754D69">
              <w:t xml:space="preserve">Grades </w:t>
            </w:r>
            <w:r w:rsidR="00EB5266">
              <w:t>v</w:t>
            </w:r>
            <w:r w:rsidRPr="00754D69">
              <w:t>iewable on MySJSU</w:t>
            </w:r>
          </w:p>
        </w:tc>
      </w:tr>
    </w:tbl>
    <w:p w14:paraId="5F65A617" w14:textId="4079ABE2" w:rsidR="00C01336" w:rsidRPr="00C01336" w:rsidRDefault="00C01336" w:rsidP="00C01336">
      <w:pPr>
        <w:pStyle w:val="Notes"/>
      </w:pPr>
      <w:r>
        <w:t xml:space="preserve">Visit </w:t>
      </w:r>
      <w:hyperlink r:id="rId20" w:history="1">
        <w:r w:rsidR="00767AA4">
          <w:rPr>
            <w:rStyle w:val="Hyperlink"/>
          </w:rPr>
          <w:t>https://www.sjsu.edu/registrar/calendar/spring-2022.php</w:t>
        </w:r>
      </w:hyperlink>
      <w:r w:rsidRPr="00C01336">
        <w:t xml:space="preserve"> </w:t>
      </w:r>
      <w:r>
        <w:t xml:space="preserve">for the Academic </w:t>
      </w:r>
      <w:r w:rsidRPr="00C01336">
        <w:t>Calendar</w:t>
      </w:r>
      <w:r>
        <w:t>.</w:t>
      </w:r>
    </w:p>
    <w:p w14:paraId="1A8500D0" w14:textId="05855271" w:rsidR="00AB5040" w:rsidRDefault="00AB5040" w:rsidP="00AB5040">
      <w:pPr>
        <w:pStyle w:val="Heading1"/>
      </w:pPr>
      <w:r>
        <w:t>University Policies</w:t>
      </w:r>
    </w:p>
    <w:p w14:paraId="6DDFC585" w14:textId="2AC87D27" w:rsidR="003C5761" w:rsidRDefault="00AB5040">
      <w:r>
        <w:t xml:space="preserve">Per University Policy S16-9 available at </w:t>
      </w:r>
      <w:hyperlink r:id="rId21" w:history="1">
        <w:r w:rsidRPr="00AB5040">
          <w:rPr>
            <w:rStyle w:val="Hyperlink"/>
          </w:rPr>
          <w:t>http://www.sjsu.edu/senate/docs/S16-9.pdf</w:t>
        </w:r>
      </w:hyperlink>
      <w:r>
        <w:t xml:space="preserve">, relevant university policy concerning all courses, such as student responsibilities, academic integrity, accommodations, dropping and adding, consent for recording of class, etc. and available student services (e.g. learning assistance, counseling, and other resources) are listed on Syllabus Information web page available at </w:t>
      </w:r>
      <w:hyperlink r:id="rId22" w:history="1">
        <w:r w:rsidRPr="008A291F">
          <w:rPr>
            <w:rStyle w:val="Hyperlink"/>
          </w:rPr>
          <w:t>http://www.sjsu.edu/gup/syllabusinfo</w:t>
        </w:r>
      </w:hyperlink>
      <w:r>
        <w:t>. Viewing these policies and resources is highly recommended.</w:t>
      </w:r>
    </w:p>
    <w:p w14:paraId="6875F8B0" w14:textId="77777777" w:rsidR="003C5761" w:rsidRDefault="003C5761">
      <w:r>
        <w:br w:type="page"/>
      </w:r>
    </w:p>
    <w:p w14:paraId="400F02DA" w14:textId="25E46E72" w:rsidR="007E6D41" w:rsidRDefault="00686230" w:rsidP="007E6D41">
      <w:pPr>
        <w:pStyle w:val="Heading1"/>
      </w:pPr>
      <w:r>
        <w:lastRenderedPageBreak/>
        <w:t>Course</w:t>
      </w:r>
      <w:r w:rsidR="007E6D41">
        <w:t xml:space="preserve"> Schedule</w:t>
      </w:r>
    </w:p>
    <w:p w14:paraId="34A67AB0" w14:textId="581AD71B" w:rsidR="00686230" w:rsidRPr="00686230" w:rsidRDefault="00686230" w:rsidP="00686230">
      <w:r>
        <w:t>T</w:t>
      </w:r>
      <w:r w:rsidRPr="00686230">
        <w:t>his is a tentative schedule and is subject to change but with fair notice.</w:t>
      </w:r>
    </w:p>
    <w:tbl>
      <w:tblPr>
        <w:tblStyle w:val="SyllabusTable-withBorders"/>
        <w:tblW w:w="5000" w:type="pct"/>
        <w:tblLayout w:type="fixed"/>
        <w:tblLook w:val="04A0" w:firstRow="1" w:lastRow="0" w:firstColumn="1" w:lastColumn="0" w:noHBand="0" w:noVBand="1"/>
      </w:tblPr>
      <w:tblGrid>
        <w:gridCol w:w="1350"/>
        <w:gridCol w:w="2161"/>
        <w:gridCol w:w="6713"/>
      </w:tblGrid>
      <w:tr w:rsidR="00E342D9" w14:paraId="6FBB9D2D" w14:textId="77777777" w:rsidTr="00E33DE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60" w:type="pct"/>
            <w:tcBorders>
              <w:bottom w:val="single" w:sz="12" w:space="0" w:color="auto"/>
            </w:tcBorders>
            <w:vAlign w:val="center"/>
          </w:tcPr>
          <w:p w14:paraId="583BE20C" w14:textId="0637D545" w:rsidR="00E342D9" w:rsidRDefault="00E342D9" w:rsidP="00E342D9">
            <w:pPr>
              <w:spacing w:after="0"/>
              <w:jc w:val="center"/>
            </w:pPr>
            <w:r w:rsidRPr="00116C28">
              <w:t>Lesson</w:t>
            </w:r>
          </w:p>
        </w:tc>
        <w:tc>
          <w:tcPr>
            <w:tcW w:w="1057" w:type="pct"/>
            <w:tcBorders>
              <w:bottom w:val="single" w:sz="12" w:space="0" w:color="auto"/>
            </w:tcBorders>
            <w:vAlign w:val="center"/>
          </w:tcPr>
          <w:p w14:paraId="0C5BDE8C" w14:textId="26FD5F68" w:rsidR="00E342D9" w:rsidRDefault="00E342D9" w:rsidP="00E342D9">
            <w:pPr>
              <w:spacing w:after="0"/>
              <w:jc w:val="center"/>
              <w:cnfStyle w:val="100000000000" w:firstRow="1" w:lastRow="0" w:firstColumn="0" w:lastColumn="0" w:oddVBand="0" w:evenVBand="0" w:oddHBand="0" w:evenHBand="0" w:firstRowFirstColumn="0" w:firstRowLastColumn="0" w:lastRowFirstColumn="0" w:lastRowLastColumn="0"/>
            </w:pPr>
            <w:r w:rsidRPr="00116C28">
              <w:t>Date</w:t>
            </w:r>
          </w:p>
        </w:tc>
        <w:tc>
          <w:tcPr>
            <w:tcW w:w="3283" w:type="pct"/>
            <w:tcBorders>
              <w:bottom w:val="single" w:sz="12" w:space="0" w:color="auto"/>
            </w:tcBorders>
            <w:vAlign w:val="center"/>
          </w:tcPr>
          <w:p w14:paraId="3B7561D3" w14:textId="6141DA1E" w:rsidR="00E342D9" w:rsidRDefault="00E342D9" w:rsidP="00E342D9">
            <w:pPr>
              <w:spacing w:after="0"/>
              <w:jc w:val="center"/>
              <w:cnfStyle w:val="100000000000" w:firstRow="1" w:lastRow="0" w:firstColumn="0" w:lastColumn="0" w:oddVBand="0" w:evenVBand="0" w:oddHBand="0" w:evenHBand="0" w:firstRowFirstColumn="0" w:firstRowLastColumn="0" w:lastRowFirstColumn="0" w:lastRowLastColumn="0"/>
            </w:pPr>
            <w:r w:rsidRPr="00116C28">
              <w:t>Topics</w:t>
            </w:r>
          </w:p>
        </w:tc>
      </w:tr>
      <w:tr w:rsidR="00DD089C" w14:paraId="22376237" w14:textId="77777777" w:rsidTr="00E33DED">
        <w:trPr>
          <w:trHeight w:val="360"/>
        </w:trPr>
        <w:tc>
          <w:tcPr>
            <w:cnfStyle w:val="001000000000" w:firstRow="0" w:lastRow="0" w:firstColumn="1" w:lastColumn="0" w:oddVBand="0" w:evenVBand="0" w:oddHBand="0" w:evenHBand="0" w:firstRowFirstColumn="0" w:firstRowLastColumn="0" w:lastRowFirstColumn="0" w:lastRowLastColumn="0"/>
            <w:tcW w:w="660" w:type="pct"/>
            <w:tcBorders>
              <w:top w:val="single" w:sz="12" w:space="0" w:color="auto"/>
            </w:tcBorders>
            <w:vAlign w:val="center"/>
          </w:tcPr>
          <w:p w14:paraId="47E3B6B7" w14:textId="57572717" w:rsidR="00DD089C" w:rsidRDefault="00DD089C" w:rsidP="00DD089C">
            <w:pPr>
              <w:spacing w:before="0" w:after="0"/>
              <w:jc w:val="center"/>
            </w:pPr>
            <w:r>
              <w:t>0</w:t>
            </w:r>
          </w:p>
        </w:tc>
        <w:tc>
          <w:tcPr>
            <w:tcW w:w="1057" w:type="pct"/>
            <w:tcBorders>
              <w:top w:val="single" w:sz="12" w:space="0" w:color="auto"/>
            </w:tcBorders>
            <w:vAlign w:val="center"/>
          </w:tcPr>
          <w:p w14:paraId="05E575C8" w14:textId="1E3B763D" w:rsidR="00DD089C" w:rsidRDefault="00DD089C" w:rsidP="00DD089C">
            <w:pPr>
              <w:spacing w:before="0" w:after="0"/>
              <w:jc w:val="center"/>
              <w:cnfStyle w:val="000000000000" w:firstRow="0" w:lastRow="0" w:firstColumn="0" w:lastColumn="0" w:oddVBand="0" w:evenVBand="0" w:oddHBand="0" w:evenHBand="0" w:firstRowFirstColumn="0" w:firstRowLastColumn="0" w:lastRowFirstColumn="0" w:lastRowLastColumn="0"/>
            </w:pPr>
            <w:r w:rsidRPr="00116C28">
              <w:rPr>
                <w:bCs/>
              </w:rPr>
              <w:t>Thu</w:t>
            </w:r>
            <w:r>
              <w:rPr>
                <w:bCs/>
              </w:rPr>
              <w:t>r.</w:t>
            </w:r>
            <w:r w:rsidRPr="00116C28">
              <w:rPr>
                <w:bCs/>
              </w:rPr>
              <w:t xml:space="preserve">, </w:t>
            </w:r>
            <w:r>
              <w:rPr>
                <w:bCs/>
              </w:rPr>
              <w:t>Jan.</w:t>
            </w:r>
            <w:r w:rsidRPr="00116C28">
              <w:rPr>
                <w:bCs/>
              </w:rPr>
              <w:t xml:space="preserve"> 2</w:t>
            </w:r>
            <w:r>
              <w:rPr>
                <w:bCs/>
              </w:rPr>
              <w:t>7</w:t>
            </w:r>
          </w:p>
        </w:tc>
        <w:tc>
          <w:tcPr>
            <w:tcW w:w="3283" w:type="pct"/>
            <w:tcBorders>
              <w:top w:val="single" w:sz="12" w:space="0" w:color="auto"/>
            </w:tcBorders>
            <w:vAlign w:val="center"/>
          </w:tcPr>
          <w:p w14:paraId="4EE43154" w14:textId="6924A9B1" w:rsidR="00DD089C" w:rsidRDefault="00DD089C" w:rsidP="00DD089C">
            <w:pPr>
              <w:spacing w:before="0" w:after="0"/>
              <w:cnfStyle w:val="000000000000" w:firstRow="0" w:lastRow="0" w:firstColumn="0" w:lastColumn="0" w:oddVBand="0" w:evenVBand="0" w:oddHBand="0" w:evenHBand="0" w:firstRowFirstColumn="0" w:firstRowLastColumn="0" w:lastRowFirstColumn="0" w:lastRowLastColumn="0"/>
            </w:pPr>
            <w:r>
              <w:rPr>
                <w:bCs/>
              </w:rPr>
              <w:t>Introduction to the Course</w:t>
            </w:r>
          </w:p>
        </w:tc>
      </w:tr>
      <w:tr w:rsidR="00DD089C" w14:paraId="064211BD"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2134073" w14:textId="3EA49712" w:rsidR="00DD089C" w:rsidRDefault="00DD089C" w:rsidP="00DD089C">
            <w:pPr>
              <w:spacing w:before="0" w:after="0"/>
              <w:jc w:val="center"/>
            </w:pPr>
            <w:r>
              <w:t>1</w:t>
            </w:r>
          </w:p>
        </w:tc>
        <w:tc>
          <w:tcPr>
            <w:tcW w:w="1057" w:type="pct"/>
            <w:vAlign w:val="center"/>
          </w:tcPr>
          <w:p w14:paraId="279C389F" w14:textId="12D75330" w:rsidR="00DD089C" w:rsidRDefault="00DD089C" w:rsidP="00DD089C">
            <w:pPr>
              <w:spacing w:before="0" w:after="0"/>
              <w:jc w:val="center"/>
              <w:cnfStyle w:val="000000000000" w:firstRow="0" w:lastRow="0" w:firstColumn="0" w:lastColumn="0" w:oddVBand="0" w:evenVBand="0" w:oddHBand="0" w:evenHBand="0" w:firstRowFirstColumn="0" w:firstRowLastColumn="0" w:lastRowFirstColumn="0" w:lastRowLastColumn="0"/>
            </w:pPr>
            <w:r w:rsidRPr="00116C28">
              <w:rPr>
                <w:bCs/>
              </w:rPr>
              <w:t>Tue</w:t>
            </w:r>
            <w:r>
              <w:rPr>
                <w:bCs/>
              </w:rPr>
              <w:t>.</w:t>
            </w:r>
            <w:r w:rsidRPr="00116C28">
              <w:rPr>
                <w:bCs/>
              </w:rPr>
              <w:t xml:space="preserve">, </w:t>
            </w:r>
            <w:r>
              <w:rPr>
                <w:bCs/>
              </w:rPr>
              <w:t xml:space="preserve">Feb. </w:t>
            </w:r>
            <w:r w:rsidR="0042299C">
              <w:rPr>
                <w:bCs/>
              </w:rPr>
              <w:t>1</w:t>
            </w:r>
          </w:p>
        </w:tc>
        <w:tc>
          <w:tcPr>
            <w:tcW w:w="3283" w:type="pct"/>
            <w:vAlign w:val="center"/>
          </w:tcPr>
          <w:p w14:paraId="2F34F21F" w14:textId="4284135A" w:rsidR="00DD089C" w:rsidRDefault="00DD089C" w:rsidP="00DD089C">
            <w:pPr>
              <w:spacing w:before="0" w:after="0"/>
              <w:cnfStyle w:val="000000000000" w:firstRow="0" w:lastRow="0" w:firstColumn="0" w:lastColumn="0" w:oddVBand="0" w:evenVBand="0" w:oddHBand="0" w:evenHBand="0" w:firstRowFirstColumn="0" w:firstRowLastColumn="0" w:lastRowFirstColumn="0" w:lastRowLastColumn="0"/>
            </w:pPr>
            <w:r>
              <w:rPr>
                <w:bCs/>
              </w:rPr>
              <w:t>Setup Environment (in-class lab)</w:t>
            </w:r>
          </w:p>
        </w:tc>
      </w:tr>
      <w:tr w:rsidR="00DD089C" w14:paraId="7186AAD2"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BFB1937" w14:textId="4559ACED" w:rsidR="00DD089C" w:rsidRDefault="00DD089C" w:rsidP="00DD089C">
            <w:pPr>
              <w:spacing w:before="0" w:after="0"/>
              <w:jc w:val="center"/>
            </w:pPr>
            <w:r w:rsidRPr="00116C28">
              <w:rPr>
                <w:bCs/>
              </w:rPr>
              <w:t>2</w:t>
            </w:r>
          </w:p>
        </w:tc>
        <w:tc>
          <w:tcPr>
            <w:tcW w:w="1057" w:type="pct"/>
            <w:vAlign w:val="center"/>
          </w:tcPr>
          <w:p w14:paraId="2B0332E4" w14:textId="17594D82" w:rsidR="00DD089C" w:rsidRDefault="00DD089C" w:rsidP="00DD089C">
            <w:pPr>
              <w:spacing w:before="0" w:after="0"/>
              <w:jc w:val="center"/>
              <w:cnfStyle w:val="000000000000" w:firstRow="0" w:lastRow="0" w:firstColumn="0" w:lastColumn="0" w:oddVBand="0" w:evenVBand="0" w:oddHBand="0" w:evenHBand="0" w:firstRowFirstColumn="0" w:firstRowLastColumn="0" w:lastRowFirstColumn="0" w:lastRowLastColumn="0"/>
            </w:pPr>
            <w:r w:rsidRPr="00116C28">
              <w:rPr>
                <w:bCs/>
              </w:rPr>
              <w:t>Thu</w:t>
            </w:r>
            <w:r>
              <w:rPr>
                <w:bCs/>
              </w:rPr>
              <w:t>r.</w:t>
            </w:r>
            <w:r w:rsidRPr="00116C28">
              <w:rPr>
                <w:bCs/>
              </w:rPr>
              <w:t xml:space="preserve">, </w:t>
            </w:r>
            <w:r>
              <w:rPr>
                <w:bCs/>
              </w:rPr>
              <w:t xml:space="preserve">Feb. </w:t>
            </w:r>
            <w:r w:rsidR="0042299C">
              <w:rPr>
                <w:bCs/>
              </w:rPr>
              <w:t>3</w:t>
            </w:r>
          </w:p>
        </w:tc>
        <w:tc>
          <w:tcPr>
            <w:tcW w:w="3283" w:type="pct"/>
            <w:vAlign w:val="center"/>
          </w:tcPr>
          <w:p w14:paraId="34C41B7D" w14:textId="6A4EAA8E" w:rsidR="00DD089C" w:rsidRDefault="00DD089C" w:rsidP="00DD089C">
            <w:pPr>
              <w:spacing w:before="0" w:after="0"/>
              <w:cnfStyle w:val="000000000000" w:firstRow="0" w:lastRow="0" w:firstColumn="0" w:lastColumn="0" w:oddVBand="0" w:evenVBand="0" w:oddHBand="0" w:evenHBand="0" w:firstRowFirstColumn="0" w:firstRowLastColumn="0" w:lastRowFirstColumn="0" w:lastRowLastColumn="0"/>
            </w:pPr>
            <w:r w:rsidRPr="00BB121D">
              <w:rPr>
                <w:bCs/>
              </w:rPr>
              <w:t xml:space="preserve">Android </w:t>
            </w:r>
            <w:r w:rsidR="0016582A">
              <w:rPr>
                <w:bCs/>
              </w:rPr>
              <w:t>Overview</w:t>
            </w:r>
          </w:p>
        </w:tc>
      </w:tr>
      <w:tr w:rsidR="00DD089C" w14:paraId="32031F55"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FFBE48F" w14:textId="24E63E82" w:rsidR="00DD089C" w:rsidRPr="00116C28" w:rsidRDefault="00DD089C" w:rsidP="00DD089C">
            <w:pPr>
              <w:spacing w:before="0" w:after="0"/>
              <w:jc w:val="center"/>
              <w:rPr>
                <w:bCs/>
              </w:rPr>
            </w:pPr>
            <w:r w:rsidRPr="00116C28">
              <w:rPr>
                <w:bCs/>
              </w:rPr>
              <w:t>3</w:t>
            </w:r>
          </w:p>
        </w:tc>
        <w:tc>
          <w:tcPr>
            <w:tcW w:w="1057" w:type="pct"/>
            <w:vAlign w:val="center"/>
          </w:tcPr>
          <w:p w14:paraId="1D7BFA99" w14:textId="73F626CD" w:rsidR="00DD089C" w:rsidRPr="00116C28" w:rsidRDefault="00DD089C" w:rsidP="00DD089C">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 xml:space="preserve">Feb. </w:t>
            </w:r>
            <w:r w:rsidR="0042299C">
              <w:rPr>
                <w:bCs/>
              </w:rPr>
              <w:t>8</w:t>
            </w:r>
          </w:p>
        </w:tc>
        <w:tc>
          <w:tcPr>
            <w:tcW w:w="3283" w:type="pct"/>
            <w:vAlign w:val="center"/>
          </w:tcPr>
          <w:p w14:paraId="38497F59" w14:textId="7FA83759" w:rsidR="00DD089C" w:rsidRPr="00116C28" w:rsidRDefault="00230AD3" w:rsidP="00DD089C">
            <w:pPr>
              <w:spacing w:before="0" w:after="0"/>
              <w:cnfStyle w:val="000000000000" w:firstRow="0" w:lastRow="0" w:firstColumn="0" w:lastColumn="0" w:oddVBand="0" w:evenVBand="0" w:oddHBand="0" w:evenHBand="0" w:firstRowFirstColumn="0" w:firstRowLastColumn="0" w:lastRowFirstColumn="0" w:lastRowLastColumn="0"/>
              <w:rPr>
                <w:bCs/>
              </w:rPr>
            </w:pPr>
            <w:r>
              <w:rPr>
                <w:bCs/>
              </w:rPr>
              <w:t>Basic User Interface</w:t>
            </w:r>
            <w:r w:rsidR="00DD089C">
              <w:rPr>
                <w:bCs/>
              </w:rPr>
              <w:t xml:space="preserve"> (part 1)</w:t>
            </w:r>
          </w:p>
        </w:tc>
      </w:tr>
      <w:tr w:rsidR="00DD089C" w14:paraId="356B7A0F"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078FAFC" w14:textId="763E6C45" w:rsidR="00DD089C" w:rsidRPr="00116C28" w:rsidRDefault="00DD089C" w:rsidP="00DD089C">
            <w:pPr>
              <w:spacing w:before="0" w:after="0"/>
              <w:jc w:val="center"/>
              <w:rPr>
                <w:bCs/>
              </w:rPr>
            </w:pPr>
            <w:r w:rsidRPr="00116C28">
              <w:rPr>
                <w:bCs/>
              </w:rPr>
              <w:t>4</w:t>
            </w:r>
          </w:p>
        </w:tc>
        <w:tc>
          <w:tcPr>
            <w:tcW w:w="1057" w:type="pct"/>
            <w:vAlign w:val="center"/>
          </w:tcPr>
          <w:p w14:paraId="5C4154A3" w14:textId="13B69A1F" w:rsidR="00DD089C" w:rsidRPr="00116C28" w:rsidRDefault="00DD089C" w:rsidP="00DD089C">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Feb. 1</w:t>
            </w:r>
            <w:r w:rsidR="0042299C">
              <w:rPr>
                <w:bCs/>
              </w:rPr>
              <w:t>0</w:t>
            </w:r>
          </w:p>
        </w:tc>
        <w:tc>
          <w:tcPr>
            <w:tcW w:w="3283" w:type="pct"/>
            <w:vAlign w:val="center"/>
          </w:tcPr>
          <w:p w14:paraId="5158C8CE" w14:textId="1941C143" w:rsidR="00DD089C" w:rsidRPr="00116C28" w:rsidRDefault="00230AD3" w:rsidP="00DD089C">
            <w:pPr>
              <w:spacing w:before="0" w:after="0"/>
              <w:cnfStyle w:val="000000000000" w:firstRow="0" w:lastRow="0" w:firstColumn="0" w:lastColumn="0" w:oddVBand="0" w:evenVBand="0" w:oddHBand="0" w:evenHBand="0" w:firstRowFirstColumn="0" w:firstRowLastColumn="0" w:lastRowFirstColumn="0" w:lastRowLastColumn="0"/>
              <w:rPr>
                <w:bCs/>
              </w:rPr>
            </w:pPr>
            <w:r>
              <w:rPr>
                <w:bCs/>
              </w:rPr>
              <w:t xml:space="preserve">Basic User Interface </w:t>
            </w:r>
            <w:r w:rsidR="00DD089C" w:rsidRPr="00116C28">
              <w:rPr>
                <w:bCs/>
              </w:rPr>
              <w:t xml:space="preserve">(part </w:t>
            </w:r>
            <w:r>
              <w:rPr>
                <w:bCs/>
              </w:rPr>
              <w:t>2</w:t>
            </w:r>
            <w:r w:rsidR="00DD089C" w:rsidRPr="00116C28">
              <w:rPr>
                <w:bCs/>
              </w:rPr>
              <w:t>)</w:t>
            </w:r>
          </w:p>
        </w:tc>
      </w:tr>
      <w:tr w:rsidR="00DD089C" w14:paraId="7A5DC59E"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33A72CD" w14:textId="6AC1A9CF" w:rsidR="00DD089C" w:rsidRPr="00116C28" w:rsidRDefault="00DD089C" w:rsidP="00DD089C">
            <w:pPr>
              <w:spacing w:before="0" w:after="0"/>
              <w:jc w:val="center"/>
              <w:rPr>
                <w:bCs/>
              </w:rPr>
            </w:pPr>
            <w:r w:rsidRPr="00116C28">
              <w:rPr>
                <w:bCs/>
              </w:rPr>
              <w:t>5</w:t>
            </w:r>
          </w:p>
        </w:tc>
        <w:tc>
          <w:tcPr>
            <w:tcW w:w="1057" w:type="pct"/>
            <w:vAlign w:val="center"/>
          </w:tcPr>
          <w:p w14:paraId="1452EE27" w14:textId="337D277F" w:rsidR="00DD089C" w:rsidRPr="00116C28" w:rsidRDefault="00DD089C" w:rsidP="00DD089C">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Feb. 1</w:t>
            </w:r>
            <w:r w:rsidR="0042299C">
              <w:rPr>
                <w:bCs/>
              </w:rPr>
              <w:t>5</w:t>
            </w:r>
          </w:p>
        </w:tc>
        <w:tc>
          <w:tcPr>
            <w:tcW w:w="3283" w:type="pct"/>
            <w:vAlign w:val="center"/>
          </w:tcPr>
          <w:p w14:paraId="4C87132D" w14:textId="20C1AEBC" w:rsidR="00DD089C" w:rsidRPr="00116C28" w:rsidRDefault="00DD089C" w:rsidP="00DD089C">
            <w:pPr>
              <w:spacing w:before="0" w:after="0"/>
              <w:cnfStyle w:val="000000000000" w:firstRow="0" w:lastRow="0" w:firstColumn="0" w:lastColumn="0" w:oddVBand="0" w:evenVBand="0" w:oddHBand="0" w:evenHBand="0" w:firstRowFirstColumn="0" w:firstRowLastColumn="0" w:lastRowFirstColumn="0" w:lastRowLastColumn="0"/>
              <w:rPr>
                <w:bCs/>
              </w:rPr>
            </w:pPr>
            <w:r>
              <w:rPr>
                <w:bCs/>
              </w:rPr>
              <w:t>Resources</w:t>
            </w:r>
          </w:p>
        </w:tc>
      </w:tr>
      <w:tr w:rsidR="00DD089C" w14:paraId="1F694573"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45044A1" w14:textId="61A89142" w:rsidR="00DD089C" w:rsidRPr="00116C28" w:rsidRDefault="00DD089C" w:rsidP="00DD089C">
            <w:pPr>
              <w:spacing w:before="0" w:after="0"/>
              <w:jc w:val="center"/>
              <w:rPr>
                <w:bCs/>
              </w:rPr>
            </w:pPr>
            <w:r w:rsidRPr="00116C28">
              <w:rPr>
                <w:bCs/>
              </w:rPr>
              <w:t>6</w:t>
            </w:r>
          </w:p>
        </w:tc>
        <w:tc>
          <w:tcPr>
            <w:tcW w:w="1057" w:type="pct"/>
            <w:vAlign w:val="center"/>
          </w:tcPr>
          <w:p w14:paraId="066598D4" w14:textId="1CF98778" w:rsidR="00DD089C" w:rsidRPr="00116C28" w:rsidRDefault="00DD089C" w:rsidP="00DD089C">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Feb. 1</w:t>
            </w:r>
            <w:r w:rsidR="0042299C">
              <w:rPr>
                <w:bCs/>
              </w:rPr>
              <w:t>7</w:t>
            </w:r>
          </w:p>
        </w:tc>
        <w:tc>
          <w:tcPr>
            <w:tcW w:w="3283" w:type="pct"/>
            <w:vAlign w:val="center"/>
          </w:tcPr>
          <w:p w14:paraId="02A4A34F" w14:textId="16ABFC8B" w:rsidR="00DD089C" w:rsidRPr="00116C28" w:rsidRDefault="0042299C" w:rsidP="00DD089C">
            <w:pPr>
              <w:spacing w:before="0" w:after="0"/>
              <w:cnfStyle w:val="000000000000" w:firstRow="0" w:lastRow="0" w:firstColumn="0" w:lastColumn="0" w:oddVBand="0" w:evenVBand="0" w:oddHBand="0" w:evenHBand="0" w:firstRowFirstColumn="0" w:firstRowLastColumn="0" w:lastRowFirstColumn="0" w:lastRowLastColumn="0"/>
              <w:rPr>
                <w:bCs/>
              </w:rPr>
            </w:pPr>
            <w:r>
              <w:rPr>
                <w:bCs/>
              </w:rPr>
              <w:t xml:space="preserve">Testing </w:t>
            </w:r>
            <w:r w:rsidR="00140AEA">
              <w:rPr>
                <w:bCs/>
              </w:rPr>
              <w:t xml:space="preserve">&amp; </w:t>
            </w:r>
            <w:r w:rsidR="00A931C9">
              <w:rPr>
                <w:bCs/>
              </w:rPr>
              <w:t>Debugging</w:t>
            </w:r>
          </w:p>
        </w:tc>
      </w:tr>
      <w:tr w:rsidR="00DD089C" w14:paraId="4A9E1314"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6CC1513" w14:textId="23D4EF3A" w:rsidR="00DD089C" w:rsidRPr="00116C28" w:rsidRDefault="00DD089C" w:rsidP="00DD089C">
            <w:pPr>
              <w:spacing w:before="0" w:after="0"/>
              <w:jc w:val="center"/>
              <w:rPr>
                <w:bCs/>
              </w:rPr>
            </w:pPr>
            <w:r w:rsidRPr="00116C28">
              <w:rPr>
                <w:bCs/>
              </w:rPr>
              <w:t>7</w:t>
            </w:r>
          </w:p>
        </w:tc>
        <w:tc>
          <w:tcPr>
            <w:tcW w:w="1057" w:type="pct"/>
            <w:vAlign w:val="center"/>
          </w:tcPr>
          <w:p w14:paraId="1E5141FC" w14:textId="376897D2" w:rsidR="00DD089C" w:rsidRPr="00116C28" w:rsidRDefault="00DD089C" w:rsidP="00DD089C">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Feb. 2</w:t>
            </w:r>
            <w:r w:rsidR="0042299C">
              <w:rPr>
                <w:bCs/>
              </w:rPr>
              <w:t>2</w:t>
            </w:r>
          </w:p>
        </w:tc>
        <w:tc>
          <w:tcPr>
            <w:tcW w:w="3283" w:type="pct"/>
            <w:vAlign w:val="center"/>
          </w:tcPr>
          <w:p w14:paraId="2E5D3059" w14:textId="4AE6F454" w:rsidR="00DD089C" w:rsidRPr="00116C28" w:rsidRDefault="00F10743" w:rsidP="00DD089C">
            <w:pPr>
              <w:spacing w:before="0" w:after="0"/>
              <w:cnfStyle w:val="000000000000" w:firstRow="0" w:lastRow="0" w:firstColumn="0" w:lastColumn="0" w:oddVBand="0" w:evenVBand="0" w:oddHBand="0" w:evenHBand="0" w:firstRowFirstColumn="0" w:firstRowLastColumn="0" w:lastRowFirstColumn="0" w:lastRowLastColumn="0"/>
              <w:rPr>
                <w:bCs/>
              </w:rPr>
            </w:pPr>
            <w:r>
              <w:rPr>
                <w:bCs/>
              </w:rPr>
              <w:t>Sensor</w:t>
            </w:r>
            <w:r w:rsidR="00F0448C">
              <w:rPr>
                <w:bCs/>
              </w:rPr>
              <w:t>s</w:t>
            </w:r>
            <w:r>
              <w:rPr>
                <w:bCs/>
              </w:rPr>
              <w:t xml:space="preserve"> (part 1)</w:t>
            </w:r>
          </w:p>
        </w:tc>
      </w:tr>
      <w:tr w:rsidR="00DD089C" w14:paraId="0B52F4FE"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082F3742" w14:textId="48B4CCC3" w:rsidR="00DD089C" w:rsidRPr="00116C28" w:rsidRDefault="00DD089C" w:rsidP="00DD089C">
            <w:pPr>
              <w:spacing w:before="0" w:after="0"/>
              <w:jc w:val="center"/>
              <w:rPr>
                <w:bCs/>
              </w:rPr>
            </w:pPr>
            <w:r w:rsidRPr="00116C28">
              <w:rPr>
                <w:bCs/>
              </w:rPr>
              <w:t>8</w:t>
            </w:r>
          </w:p>
        </w:tc>
        <w:tc>
          <w:tcPr>
            <w:tcW w:w="1057" w:type="pct"/>
            <w:vAlign w:val="center"/>
          </w:tcPr>
          <w:p w14:paraId="166786C4" w14:textId="6E788D99" w:rsidR="00DD089C" w:rsidRPr="00116C28" w:rsidRDefault="00DD089C" w:rsidP="00DD089C">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Feb. 2</w:t>
            </w:r>
            <w:r w:rsidR="0042299C">
              <w:rPr>
                <w:bCs/>
              </w:rPr>
              <w:t>4</w:t>
            </w:r>
          </w:p>
        </w:tc>
        <w:tc>
          <w:tcPr>
            <w:tcW w:w="3283" w:type="pct"/>
            <w:vAlign w:val="center"/>
          </w:tcPr>
          <w:p w14:paraId="1CA9D1FD" w14:textId="4DB464DB" w:rsidR="00DD089C" w:rsidRPr="00116C28" w:rsidRDefault="00F10743" w:rsidP="00DD089C">
            <w:pPr>
              <w:spacing w:before="0" w:after="0"/>
              <w:cnfStyle w:val="000000000000" w:firstRow="0" w:lastRow="0" w:firstColumn="0" w:lastColumn="0" w:oddVBand="0" w:evenVBand="0" w:oddHBand="0" w:evenHBand="0" w:firstRowFirstColumn="0" w:firstRowLastColumn="0" w:lastRowFirstColumn="0" w:lastRowLastColumn="0"/>
              <w:rPr>
                <w:bCs/>
              </w:rPr>
            </w:pPr>
            <w:r>
              <w:rPr>
                <w:bCs/>
              </w:rPr>
              <w:t>Sensor</w:t>
            </w:r>
            <w:r w:rsidR="00F0448C">
              <w:rPr>
                <w:bCs/>
              </w:rPr>
              <w:t xml:space="preserve">s </w:t>
            </w:r>
            <w:r>
              <w:rPr>
                <w:bCs/>
              </w:rPr>
              <w:t>(part 2)</w:t>
            </w:r>
          </w:p>
        </w:tc>
      </w:tr>
      <w:tr w:rsidR="00F0448C" w14:paraId="0913F094"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AFFA223" w14:textId="7B3E8B4E" w:rsidR="00F0448C" w:rsidRPr="00116C28" w:rsidRDefault="00F0448C" w:rsidP="00F0448C">
            <w:pPr>
              <w:spacing w:before="0" w:after="0"/>
              <w:jc w:val="center"/>
              <w:rPr>
                <w:bCs/>
              </w:rPr>
            </w:pPr>
            <w:r w:rsidRPr="00116C28">
              <w:rPr>
                <w:bCs/>
              </w:rPr>
              <w:t>9</w:t>
            </w:r>
          </w:p>
        </w:tc>
        <w:tc>
          <w:tcPr>
            <w:tcW w:w="1057" w:type="pct"/>
            <w:vAlign w:val="center"/>
          </w:tcPr>
          <w:p w14:paraId="2BFBEE96" w14:textId="1561981A" w:rsidR="00F0448C" w:rsidRPr="00116C28" w:rsidRDefault="00F0448C" w:rsidP="00F0448C">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Tue</w:t>
            </w:r>
            <w:r>
              <w:rPr>
                <w:bCs/>
              </w:rPr>
              <w:t>.</w:t>
            </w:r>
            <w:r w:rsidRPr="00116C28">
              <w:rPr>
                <w:bCs/>
              </w:rPr>
              <w:t xml:space="preserve">, </w:t>
            </w:r>
            <w:r>
              <w:rPr>
                <w:bCs/>
              </w:rPr>
              <w:t>Mar. 1</w:t>
            </w:r>
          </w:p>
        </w:tc>
        <w:tc>
          <w:tcPr>
            <w:tcW w:w="3283" w:type="pct"/>
            <w:vAlign w:val="center"/>
          </w:tcPr>
          <w:p w14:paraId="7AFCAA1C" w14:textId="4E618ADA" w:rsidR="00F0448C" w:rsidRPr="00116C28" w:rsidRDefault="00CB4B9A" w:rsidP="00F0448C">
            <w:pPr>
              <w:spacing w:before="0" w:after="0"/>
              <w:cnfStyle w:val="000000000000" w:firstRow="0" w:lastRow="0" w:firstColumn="0" w:lastColumn="0" w:oddVBand="0" w:evenVBand="0" w:oddHBand="0" w:evenHBand="0" w:firstRowFirstColumn="0" w:firstRowLastColumn="0" w:lastRowFirstColumn="0" w:lastRowLastColumn="0"/>
              <w:rPr>
                <w:bCs/>
              </w:rPr>
            </w:pPr>
            <w:r>
              <w:rPr>
                <w:bCs/>
              </w:rPr>
              <w:t>Customized View</w:t>
            </w:r>
          </w:p>
        </w:tc>
      </w:tr>
      <w:tr w:rsidR="00961F10" w14:paraId="398CF7D3"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66DE9684" w14:textId="40D44B66" w:rsidR="00961F10" w:rsidRPr="00116C28" w:rsidRDefault="00961F10" w:rsidP="00961F10">
            <w:pPr>
              <w:spacing w:before="0" w:after="0"/>
              <w:jc w:val="center"/>
              <w:rPr>
                <w:bCs/>
              </w:rPr>
            </w:pPr>
            <w:r w:rsidRPr="00116C28">
              <w:rPr>
                <w:bCs/>
              </w:rPr>
              <w:t>10</w:t>
            </w:r>
          </w:p>
        </w:tc>
        <w:tc>
          <w:tcPr>
            <w:tcW w:w="1057" w:type="pct"/>
            <w:vAlign w:val="center"/>
          </w:tcPr>
          <w:p w14:paraId="04412318" w14:textId="373D403F"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Mar. 3</w:t>
            </w:r>
          </w:p>
        </w:tc>
        <w:tc>
          <w:tcPr>
            <w:tcW w:w="3283" w:type="pct"/>
            <w:vAlign w:val="center"/>
          </w:tcPr>
          <w:p w14:paraId="51EBFABA" w14:textId="6927ADE1" w:rsidR="00961F10" w:rsidRPr="00116C28" w:rsidRDefault="00CB4B9A" w:rsidP="00961F10">
            <w:pPr>
              <w:spacing w:before="0" w:after="0"/>
              <w:cnfStyle w:val="000000000000" w:firstRow="0" w:lastRow="0" w:firstColumn="0" w:lastColumn="0" w:oddVBand="0" w:evenVBand="0" w:oddHBand="0" w:evenHBand="0" w:firstRowFirstColumn="0" w:firstRowLastColumn="0" w:lastRowFirstColumn="0" w:lastRowLastColumn="0"/>
              <w:rPr>
                <w:bCs/>
              </w:rPr>
            </w:pPr>
            <w:r w:rsidRPr="0025512D">
              <w:rPr>
                <w:bCs/>
              </w:rPr>
              <w:t>Fragments</w:t>
            </w:r>
          </w:p>
        </w:tc>
      </w:tr>
      <w:tr w:rsidR="00F0448C" w14:paraId="3AC625DB"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48DF5FB" w14:textId="368496C1" w:rsidR="00F0448C" w:rsidRPr="00116C28" w:rsidRDefault="00F0448C" w:rsidP="00F0448C">
            <w:pPr>
              <w:spacing w:before="0" w:after="0"/>
              <w:jc w:val="center"/>
              <w:rPr>
                <w:bCs/>
              </w:rPr>
            </w:pPr>
            <w:r w:rsidRPr="00116C28">
              <w:rPr>
                <w:bCs/>
              </w:rPr>
              <w:t>11</w:t>
            </w:r>
          </w:p>
        </w:tc>
        <w:tc>
          <w:tcPr>
            <w:tcW w:w="1057" w:type="pct"/>
            <w:vAlign w:val="center"/>
          </w:tcPr>
          <w:p w14:paraId="75225E52" w14:textId="3DF085DC" w:rsidR="00F0448C" w:rsidRPr="00116C28" w:rsidRDefault="00F0448C" w:rsidP="00F0448C">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Mar. 8</w:t>
            </w:r>
          </w:p>
        </w:tc>
        <w:tc>
          <w:tcPr>
            <w:tcW w:w="3283" w:type="pct"/>
            <w:vAlign w:val="center"/>
          </w:tcPr>
          <w:p w14:paraId="42895C36" w14:textId="291ECAEA" w:rsidR="00F0448C" w:rsidRPr="00116C28" w:rsidRDefault="00CB4B9A" w:rsidP="00F0448C">
            <w:pPr>
              <w:spacing w:before="0" w:after="0"/>
              <w:cnfStyle w:val="000000000000" w:firstRow="0" w:lastRow="0" w:firstColumn="0" w:lastColumn="0" w:oddVBand="0" w:evenVBand="0" w:oddHBand="0" w:evenHBand="0" w:firstRowFirstColumn="0" w:firstRowLastColumn="0" w:lastRowFirstColumn="0" w:lastRowLastColumn="0"/>
              <w:rPr>
                <w:bCs/>
              </w:rPr>
            </w:pPr>
            <w:r>
              <w:rPr>
                <w:bCs/>
              </w:rPr>
              <w:t>List-based Views</w:t>
            </w:r>
          </w:p>
        </w:tc>
      </w:tr>
      <w:tr w:rsidR="00F0448C" w14:paraId="18A19AED"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8F962BE" w14:textId="4776992F" w:rsidR="00F0448C" w:rsidRPr="00116C28" w:rsidRDefault="00F0448C" w:rsidP="00F0448C">
            <w:pPr>
              <w:spacing w:before="0" w:after="0"/>
              <w:jc w:val="center"/>
              <w:rPr>
                <w:bCs/>
              </w:rPr>
            </w:pPr>
            <w:r w:rsidRPr="00116C28">
              <w:rPr>
                <w:bCs/>
              </w:rPr>
              <w:t>12</w:t>
            </w:r>
          </w:p>
        </w:tc>
        <w:tc>
          <w:tcPr>
            <w:tcW w:w="1057" w:type="pct"/>
            <w:vAlign w:val="center"/>
          </w:tcPr>
          <w:p w14:paraId="224DF09C" w14:textId="724AF101" w:rsidR="00F0448C" w:rsidRPr="00116C28" w:rsidRDefault="00F0448C" w:rsidP="00F0448C">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Mar. 10</w:t>
            </w:r>
          </w:p>
        </w:tc>
        <w:tc>
          <w:tcPr>
            <w:tcW w:w="3283" w:type="pct"/>
            <w:vAlign w:val="center"/>
          </w:tcPr>
          <w:p w14:paraId="2314657E" w14:textId="60A512BC" w:rsidR="00F0448C" w:rsidRPr="00116C28" w:rsidRDefault="00CB4B9A" w:rsidP="00F0448C">
            <w:pPr>
              <w:spacing w:before="0" w:after="0"/>
              <w:cnfStyle w:val="000000000000" w:firstRow="0" w:lastRow="0" w:firstColumn="0" w:lastColumn="0" w:oddVBand="0" w:evenVBand="0" w:oddHBand="0" w:evenHBand="0" w:firstRowFirstColumn="0" w:firstRowLastColumn="0" w:lastRowFirstColumn="0" w:lastRowLastColumn="0"/>
              <w:rPr>
                <w:bCs/>
              </w:rPr>
            </w:pPr>
            <w:r w:rsidRPr="0025512D">
              <w:rPr>
                <w:bCs/>
              </w:rPr>
              <w:t>Navigation</w:t>
            </w:r>
            <w:r w:rsidR="007A3EC8">
              <w:rPr>
                <w:bCs/>
              </w:rPr>
              <w:t xml:space="preserve"> &amp; Intents</w:t>
            </w:r>
          </w:p>
        </w:tc>
      </w:tr>
      <w:tr w:rsidR="00F0448C" w14:paraId="41A824A1"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46F81A9" w14:textId="1AAE54E8" w:rsidR="00F0448C" w:rsidRPr="00116C28" w:rsidRDefault="00F0448C" w:rsidP="00F0448C">
            <w:pPr>
              <w:spacing w:before="0" w:after="0"/>
              <w:jc w:val="center"/>
              <w:rPr>
                <w:bCs/>
              </w:rPr>
            </w:pPr>
            <w:r>
              <w:rPr>
                <w:bCs/>
              </w:rPr>
              <w:t>13</w:t>
            </w:r>
          </w:p>
        </w:tc>
        <w:tc>
          <w:tcPr>
            <w:tcW w:w="1057" w:type="pct"/>
            <w:vAlign w:val="center"/>
          </w:tcPr>
          <w:p w14:paraId="64CE02F7" w14:textId="0C953C1E" w:rsidR="00F0448C" w:rsidRPr="00116C28" w:rsidRDefault="00F0448C" w:rsidP="00F0448C">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Mar. 15</w:t>
            </w:r>
          </w:p>
        </w:tc>
        <w:tc>
          <w:tcPr>
            <w:tcW w:w="3283" w:type="pct"/>
            <w:vAlign w:val="center"/>
          </w:tcPr>
          <w:p w14:paraId="4E549E03" w14:textId="0BAA7B71" w:rsidR="00F0448C" w:rsidRPr="0026602D" w:rsidRDefault="00574D97" w:rsidP="00F0448C">
            <w:pPr>
              <w:spacing w:before="0" w:after="0"/>
              <w:cnfStyle w:val="000000000000" w:firstRow="0" w:lastRow="0" w:firstColumn="0" w:lastColumn="0" w:oddVBand="0" w:evenVBand="0" w:oddHBand="0" w:evenHBand="0" w:firstRowFirstColumn="0" w:firstRowLastColumn="0" w:lastRowFirstColumn="0" w:lastRowLastColumn="0"/>
              <w:rPr>
                <w:bCs/>
              </w:rPr>
            </w:pPr>
            <w:r>
              <w:rPr>
                <w:bCs/>
              </w:rPr>
              <w:t>Dialogs</w:t>
            </w:r>
          </w:p>
        </w:tc>
      </w:tr>
      <w:tr w:rsidR="00961F10" w14:paraId="13CED518"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52BBA975" w14:textId="5E3A6201" w:rsidR="00961F10" w:rsidRPr="00116C28" w:rsidRDefault="00961F10" w:rsidP="00961F10">
            <w:pPr>
              <w:spacing w:before="0" w:after="0"/>
              <w:jc w:val="center"/>
              <w:rPr>
                <w:b w:val="0"/>
              </w:rPr>
            </w:pPr>
            <w:r w:rsidRPr="00116C28">
              <w:t>1</w:t>
            </w:r>
            <w:r>
              <w:t>4</w:t>
            </w:r>
          </w:p>
        </w:tc>
        <w:tc>
          <w:tcPr>
            <w:tcW w:w="1057" w:type="pct"/>
            <w:vAlign w:val="center"/>
          </w:tcPr>
          <w:p w14:paraId="0460DC7A" w14:textId="4BFBC5E7"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
              </w:rPr>
            </w:pPr>
            <w:r w:rsidRPr="00116C28">
              <w:rPr>
                <w:bCs/>
              </w:rPr>
              <w:t>Thu</w:t>
            </w:r>
            <w:r>
              <w:rPr>
                <w:bCs/>
              </w:rPr>
              <w:t>r.</w:t>
            </w:r>
            <w:r w:rsidRPr="00116C28">
              <w:rPr>
                <w:bCs/>
              </w:rPr>
              <w:t xml:space="preserve">, </w:t>
            </w:r>
            <w:r>
              <w:rPr>
                <w:bCs/>
              </w:rPr>
              <w:t>Mar. 17</w:t>
            </w:r>
          </w:p>
        </w:tc>
        <w:tc>
          <w:tcPr>
            <w:tcW w:w="3283" w:type="pct"/>
            <w:vAlign w:val="center"/>
          </w:tcPr>
          <w:p w14:paraId="12F6E82C" w14:textId="78D4D919" w:rsidR="00961F10" w:rsidRPr="00574D97" w:rsidRDefault="00574D97" w:rsidP="00961F10">
            <w:pPr>
              <w:spacing w:before="0" w:after="0"/>
              <w:cnfStyle w:val="000000000000" w:firstRow="0" w:lastRow="0" w:firstColumn="0" w:lastColumn="0" w:oddVBand="0" w:evenVBand="0" w:oddHBand="0" w:evenHBand="0" w:firstRowFirstColumn="0" w:firstRowLastColumn="0" w:lastRowFirstColumn="0" w:lastRowLastColumn="0"/>
              <w:rPr>
                <w:bCs/>
              </w:rPr>
            </w:pPr>
            <w:r w:rsidRPr="0025512D">
              <w:rPr>
                <w:bCs/>
              </w:rPr>
              <w:t>Action Bar &amp; Menus</w:t>
            </w:r>
          </w:p>
        </w:tc>
      </w:tr>
      <w:tr w:rsidR="00961F10" w14:paraId="48612065"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644ABD17" w14:textId="11F5C372" w:rsidR="00961F10" w:rsidRPr="00116C28" w:rsidRDefault="00961F10" w:rsidP="00961F10">
            <w:pPr>
              <w:spacing w:before="0" w:after="0"/>
              <w:jc w:val="center"/>
              <w:rPr>
                <w:bCs/>
              </w:rPr>
            </w:pPr>
            <w:r w:rsidRPr="00116C28">
              <w:t>1</w:t>
            </w:r>
            <w:r>
              <w:t>5</w:t>
            </w:r>
          </w:p>
        </w:tc>
        <w:tc>
          <w:tcPr>
            <w:tcW w:w="1057" w:type="pct"/>
            <w:vAlign w:val="center"/>
          </w:tcPr>
          <w:p w14:paraId="2244FECA" w14:textId="208A793F"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Mar. 22</w:t>
            </w:r>
          </w:p>
        </w:tc>
        <w:tc>
          <w:tcPr>
            <w:tcW w:w="3283" w:type="pct"/>
            <w:vAlign w:val="center"/>
          </w:tcPr>
          <w:p w14:paraId="4BEF4048" w14:textId="5CF8298C" w:rsidR="00961F10" w:rsidRPr="00116C28"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Cs/>
              </w:rPr>
            </w:pPr>
            <w:r w:rsidRPr="0026602D">
              <w:rPr>
                <w:bCs/>
              </w:rPr>
              <w:t>Data Storage</w:t>
            </w:r>
          </w:p>
        </w:tc>
      </w:tr>
      <w:tr w:rsidR="00961F10" w14:paraId="150FDF8B"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C4565B4" w14:textId="672DDB8E" w:rsidR="00961F10" w:rsidRPr="00116C28" w:rsidRDefault="00961F10" w:rsidP="00961F10">
            <w:pPr>
              <w:spacing w:before="0" w:after="0"/>
              <w:jc w:val="center"/>
              <w:rPr>
                <w:bCs/>
              </w:rPr>
            </w:pPr>
            <w:r w:rsidRPr="00116C28">
              <w:rPr>
                <w:bCs/>
              </w:rPr>
              <w:t>1</w:t>
            </w:r>
            <w:r>
              <w:rPr>
                <w:bCs/>
              </w:rPr>
              <w:t>6</w:t>
            </w:r>
          </w:p>
        </w:tc>
        <w:tc>
          <w:tcPr>
            <w:tcW w:w="1057" w:type="pct"/>
            <w:vAlign w:val="center"/>
          </w:tcPr>
          <w:p w14:paraId="7D5B87D3" w14:textId="5EB5A736"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Mar. 24</w:t>
            </w:r>
          </w:p>
        </w:tc>
        <w:tc>
          <w:tcPr>
            <w:tcW w:w="3283" w:type="pct"/>
            <w:vAlign w:val="center"/>
          </w:tcPr>
          <w:p w14:paraId="3B7696E6" w14:textId="3D531902" w:rsidR="00961F10" w:rsidRPr="00116C28"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Cs/>
              </w:rPr>
            </w:pPr>
            <w:r w:rsidRPr="00914DB1">
              <w:rPr>
                <w:bCs/>
              </w:rPr>
              <w:t>Shared Preference</w:t>
            </w:r>
          </w:p>
        </w:tc>
      </w:tr>
      <w:tr w:rsidR="00961F10" w14:paraId="71C1B66C"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5CF89BEE" w14:textId="0E39B17B" w:rsidR="00961F10" w:rsidRPr="0026602D" w:rsidRDefault="00961F10" w:rsidP="00961F10">
            <w:pPr>
              <w:spacing w:before="0" w:after="0"/>
              <w:jc w:val="center"/>
              <w:rPr>
                <w:bCs/>
              </w:rPr>
            </w:pPr>
            <w:r w:rsidRPr="0026602D">
              <w:rPr>
                <w:bCs/>
              </w:rPr>
              <w:t>/</w:t>
            </w:r>
          </w:p>
        </w:tc>
        <w:tc>
          <w:tcPr>
            <w:tcW w:w="1057" w:type="pct"/>
            <w:vAlign w:val="center"/>
          </w:tcPr>
          <w:p w14:paraId="4882D732" w14:textId="2485E6C6" w:rsidR="00961F10" w:rsidRPr="0026602D"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
                <w:bCs/>
              </w:rPr>
            </w:pPr>
            <w:r>
              <w:rPr>
                <w:b/>
                <w:bCs/>
              </w:rPr>
              <w:t>Tue.,</w:t>
            </w:r>
            <w:r w:rsidRPr="0026602D">
              <w:rPr>
                <w:b/>
                <w:bCs/>
              </w:rPr>
              <w:t xml:space="preserve"> Mar. </w:t>
            </w:r>
            <w:r>
              <w:rPr>
                <w:b/>
                <w:bCs/>
              </w:rPr>
              <w:t>29</w:t>
            </w:r>
          </w:p>
        </w:tc>
        <w:tc>
          <w:tcPr>
            <w:tcW w:w="3283" w:type="pct"/>
            <w:vAlign w:val="center"/>
          </w:tcPr>
          <w:p w14:paraId="5E867BEB" w14:textId="07EFDC59" w:rsidR="00961F10" w:rsidRPr="0026602D"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
                <w:bCs/>
              </w:rPr>
            </w:pPr>
            <w:r w:rsidRPr="0026602D">
              <w:rPr>
                <w:b/>
                <w:bCs/>
              </w:rPr>
              <w:t>Spring Break, no class (enjoy the holiday!)</w:t>
            </w:r>
          </w:p>
        </w:tc>
      </w:tr>
      <w:tr w:rsidR="00961F10" w14:paraId="3625DB8C"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C0BFF11" w14:textId="6C898FC7" w:rsidR="00961F10" w:rsidRPr="0026602D" w:rsidRDefault="00961F10" w:rsidP="00961F10">
            <w:pPr>
              <w:spacing w:before="0" w:after="0"/>
              <w:jc w:val="center"/>
              <w:rPr>
                <w:bCs/>
              </w:rPr>
            </w:pPr>
            <w:r w:rsidRPr="0026602D">
              <w:rPr>
                <w:bCs/>
              </w:rPr>
              <w:t>/</w:t>
            </w:r>
          </w:p>
        </w:tc>
        <w:tc>
          <w:tcPr>
            <w:tcW w:w="1057" w:type="pct"/>
            <w:vAlign w:val="center"/>
          </w:tcPr>
          <w:p w14:paraId="1344F5FC" w14:textId="0892A36D" w:rsidR="00961F10" w:rsidRPr="0026602D"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
                <w:bCs/>
              </w:rPr>
            </w:pPr>
            <w:r>
              <w:rPr>
                <w:b/>
                <w:bCs/>
              </w:rPr>
              <w:t>Thur.,</w:t>
            </w:r>
            <w:r w:rsidRPr="0026602D">
              <w:rPr>
                <w:b/>
                <w:bCs/>
              </w:rPr>
              <w:t xml:space="preserve"> </w:t>
            </w:r>
            <w:r>
              <w:rPr>
                <w:b/>
                <w:bCs/>
              </w:rPr>
              <w:t>Mar</w:t>
            </w:r>
            <w:r w:rsidRPr="0026602D">
              <w:rPr>
                <w:b/>
                <w:bCs/>
              </w:rPr>
              <w:t xml:space="preserve">. </w:t>
            </w:r>
            <w:r>
              <w:rPr>
                <w:b/>
                <w:bCs/>
              </w:rPr>
              <w:t>3</w:t>
            </w:r>
            <w:r w:rsidRPr="0026602D">
              <w:rPr>
                <w:b/>
                <w:bCs/>
              </w:rPr>
              <w:t>1</w:t>
            </w:r>
          </w:p>
        </w:tc>
        <w:tc>
          <w:tcPr>
            <w:tcW w:w="3283" w:type="pct"/>
            <w:vAlign w:val="center"/>
          </w:tcPr>
          <w:p w14:paraId="579D90F9" w14:textId="60971747" w:rsidR="00961F10" w:rsidRPr="0026602D"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
                <w:bCs/>
              </w:rPr>
            </w:pPr>
            <w:r w:rsidRPr="0026602D">
              <w:rPr>
                <w:b/>
                <w:bCs/>
              </w:rPr>
              <w:t>Spring Break, no class (enjoy the holiday!)</w:t>
            </w:r>
          </w:p>
        </w:tc>
      </w:tr>
      <w:tr w:rsidR="00961F10" w14:paraId="41D15906"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0BF8FDEB" w14:textId="66BB47C0" w:rsidR="00961F10" w:rsidRPr="00116C28" w:rsidRDefault="00961F10" w:rsidP="00961F10">
            <w:pPr>
              <w:spacing w:before="0" w:after="0"/>
              <w:jc w:val="center"/>
              <w:rPr>
                <w:bCs/>
              </w:rPr>
            </w:pPr>
            <w:r w:rsidRPr="00116C28">
              <w:rPr>
                <w:bCs/>
              </w:rPr>
              <w:t>1</w:t>
            </w:r>
            <w:r>
              <w:rPr>
                <w:bCs/>
              </w:rPr>
              <w:t>7</w:t>
            </w:r>
          </w:p>
        </w:tc>
        <w:tc>
          <w:tcPr>
            <w:tcW w:w="1057" w:type="pct"/>
            <w:vAlign w:val="center"/>
          </w:tcPr>
          <w:p w14:paraId="6A31E707" w14:textId="0CBFD8FB"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5</w:t>
            </w:r>
          </w:p>
        </w:tc>
        <w:tc>
          <w:tcPr>
            <w:tcW w:w="3283" w:type="pct"/>
            <w:vAlign w:val="center"/>
          </w:tcPr>
          <w:p w14:paraId="1778DC66" w14:textId="005F2281" w:rsidR="00961F10" w:rsidRPr="00116C28"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Cs/>
              </w:rPr>
            </w:pPr>
            <w:r w:rsidRPr="00914DB1">
              <w:rPr>
                <w:bCs/>
              </w:rPr>
              <w:t>SQLite</w:t>
            </w:r>
          </w:p>
        </w:tc>
      </w:tr>
      <w:tr w:rsidR="00961F10" w14:paraId="1EB815EE"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52E97350" w14:textId="3A31A27C" w:rsidR="00961F10" w:rsidRPr="00116C28" w:rsidRDefault="00961F10" w:rsidP="00961F10">
            <w:pPr>
              <w:spacing w:before="0" w:after="0"/>
              <w:jc w:val="center"/>
              <w:rPr>
                <w:bCs/>
              </w:rPr>
            </w:pPr>
            <w:r>
              <w:rPr>
                <w:bCs/>
              </w:rPr>
              <w:t>18</w:t>
            </w:r>
          </w:p>
        </w:tc>
        <w:tc>
          <w:tcPr>
            <w:tcW w:w="1057" w:type="pct"/>
            <w:vAlign w:val="center"/>
          </w:tcPr>
          <w:p w14:paraId="60F9AB76" w14:textId="6F8CF564"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7</w:t>
            </w:r>
          </w:p>
        </w:tc>
        <w:tc>
          <w:tcPr>
            <w:tcW w:w="3283" w:type="pct"/>
            <w:vAlign w:val="center"/>
          </w:tcPr>
          <w:p w14:paraId="6533C12E" w14:textId="1C504FFB" w:rsidR="00961F10" w:rsidRPr="00116C28"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Cs/>
              </w:rPr>
            </w:pPr>
            <w:r w:rsidRPr="00914DB1">
              <w:rPr>
                <w:bCs/>
              </w:rPr>
              <w:t>Content Providers</w:t>
            </w:r>
          </w:p>
        </w:tc>
      </w:tr>
      <w:tr w:rsidR="00961F10" w14:paraId="4EAD52E6"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71B41917" w14:textId="13C99E07" w:rsidR="00961F10" w:rsidRPr="00116C28" w:rsidRDefault="00961F10" w:rsidP="00961F10">
            <w:pPr>
              <w:spacing w:before="0" w:after="0"/>
              <w:jc w:val="center"/>
              <w:rPr>
                <w:bCs/>
              </w:rPr>
            </w:pPr>
            <w:r>
              <w:rPr>
                <w:bCs/>
              </w:rPr>
              <w:t>19</w:t>
            </w:r>
          </w:p>
        </w:tc>
        <w:tc>
          <w:tcPr>
            <w:tcW w:w="1057" w:type="pct"/>
            <w:vAlign w:val="center"/>
          </w:tcPr>
          <w:p w14:paraId="25337E58" w14:textId="23CCCBAB"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12</w:t>
            </w:r>
          </w:p>
        </w:tc>
        <w:tc>
          <w:tcPr>
            <w:tcW w:w="3283" w:type="pct"/>
            <w:vAlign w:val="center"/>
          </w:tcPr>
          <w:p w14:paraId="4382BA87" w14:textId="39B8C2E0" w:rsidR="00961F10" w:rsidRPr="00116C28"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Cs/>
              </w:rPr>
            </w:pPr>
            <w:r w:rsidRPr="00914DB1">
              <w:rPr>
                <w:bCs/>
              </w:rPr>
              <w:t>Background Tasks</w:t>
            </w:r>
          </w:p>
        </w:tc>
      </w:tr>
      <w:tr w:rsidR="00961F10" w14:paraId="714CBB8C"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DB25C67" w14:textId="40372BB4" w:rsidR="00961F10" w:rsidRPr="00116C28" w:rsidRDefault="00961F10" w:rsidP="00961F10">
            <w:pPr>
              <w:spacing w:before="0" w:after="0"/>
              <w:jc w:val="center"/>
              <w:rPr>
                <w:bCs/>
              </w:rPr>
            </w:pPr>
            <w:r w:rsidRPr="00116C28">
              <w:rPr>
                <w:bCs/>
              </w:rPr>
              <w:t>2</w:t>
            </w:r>
            <w:r>
              <w:rPr>
                <w:bCs/>
              </w:rPr>
              <w:t>0</w:t>
            </w:r>
          </w:p>
        </w:tc>
        <w:tc>
          <w:tcPr>
            <w:tcW w:w="1057" w:type="pct"/>
            <w:vAlign w:val="center"/>
          </w:tcPr>
          <w:p w14:paraId="4E8FC9A3" w14:textId="12F32246"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14</w:t>
            </w:r>
          </w:p>
        </w:tc>
        <w:tc>
          <w:tcPr>
            <w:tcW w:w="3283" w:type="pct"/>
            <w:vAlign w:val="center"/>
          </w:tcPr>
          <w:p w14:paraId="7D375378" w14:textId="3B7A7DED" w:rsidR="00961F10" w:rsidRPr="00116C28"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Cs/>
              </w:rPr>
            </w:pPr>
            <w:r w:rsidRPr="00914DB1">
              <w:rPr>
                <w:bCs/>
              </w:rPr>
              <w:t>Device Location</w:t>
            </w:r>
          </w:p>
        </w:tc>
      </w:tr>
      <w:tr w:rsidR="00961F10" w14:paraId="6A09F54C"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9350E34" w14:textId="1A5CD0B9" w:rsidR="00961F10" w:rsidRPr="00116C28" w:rsidRDefault="00961F10" w:rsidP="00961F10">
            <w:pPr>
              <w:spacing w:before="0" w:after="0"/>
              <w:jc w:val="center"/>
              <w:rPr>
                <w:bCs/>
              </w:rPr>
            </w:pPr>
            <w:r w:rsidRPr="00116C28">
              <w:rPr>
                <w:bCs/>
              </w:rPr>
              <w:t>2</w:t>
            </w:r>
            <w:r>
              <w:rPr>
                <w:bCs/>
              </w:rPr>
              <w:t>1</w:t>
            </w:r>
          </w:p>
        </w:tc>
        <w:tc>
          <w:tcPr>
            <w:tcW w:w="1057" w:type="pct"/>
            <w:vAlign w:val="center"/>
          </w:tcPr>
          <w:p w14:paraId="236E8DB3" w14:textId="15A7DE35"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19</w:t>
            </w:r>
          </w:p>
        </w:tc>
        <w:tc>
          <w:tcPr>
            <w:tcW w:w="3283" w:type="pct"/>
            <w:vAlign w:val="center"/>
          </w:tcPr>
          <w:p w14:paraId="633ED754" w14:textId="2DCC9E46" w:rsidR="00961F10" w:rsidRPr="00116C28"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Cs/>
              </w:rPr>
            </w:pPr>
            <w:r w:rsidRPr="00914DB1">
              <w:rPr>
                <w:bCs/>
              </w:rPr>
              <w:t>Google Maps API</w:t>
            </w:r>
          </w:p>
        </w:tc>
      </w:tr>
      <w:tr w:rsidR="00961F10" w14:paraId="62830027"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763C1CD8" w14:textId="64AED051" w:rsidR="00961F10" w:rsidRPr="00116C28" w:rsidRDefault="00961F10" w:rsidP="00961F10">
            <w:pPr>
              <w:spacing w:before="0" w:after="0"/>
              <w:jc w:val="center"/>
              <w:rPr>
                <w:bCs/>
              </w:rPr>
            </w:pPr>
            <w:r w:rsidRPr="00116C28">
              <w:rPr>
                <w:bCs/>
              </w:rPr>
              <w:t>2</w:t>
            </w:r>
            <w:r>
              <w:rPr>
                <w:bCs/>
              </w:rPr>
              <w:t>2</w:t>
            </w:r>
          </w:p>
        </w:tc>
        <w:tc>
          <w:tcPr>
            <w:tcW w:w="1057" w:type="pct"/>
            <w:vAlign w:val="center"/>
          </w:tcPr>
          <w:p w14:paraId="7B2B6EDF" w14:textId="18250C68"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21</w:t>
            </w:r>
          </w:p>
        </w:tc>
        <w:tc>
          <w:tcPr>
            <w:tcW w:w="3283" w:type="pct"/>
            <w:vAlign w:val="center"/>
          </w:tcPr>
          <w:p w14:paraId="4C494A23" w14:textId="783F1AA7" w:rsidR="00961F10" w:rsidRPr="00116C28"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Cs/>
              </w:rPr>
            </w:pPr>
            <w:r>
              <w:rPr>
                <w:bCs/>
              </w:rPr>
              <w:t>Places SDK</w:t>
            </w:r>
          </w:p>
        </w:tc>
      </w:tr>
      <w:tr w:rsidR="00961F10" w14:paraId="1D0915AD"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BF3D9F3" w14:textId="79500FEB" w:rsidR="00961F10" w:rsidRPr="00116C28" w:rsidRDefault="00961F10" w:rsidP="00961F10">
            <w:pPr>
              <w:spacing w:before="0" w:after="0"/>
              <w:jc w:val="center"/>
              <w:rPr>
                <w:bCs/>
              </w:rPr>
            </w:pPr>
            <w:r w:rsidRPr="00116C28">
              <w:rPr>
                <w:bCs/>
              </w:rPr>
              <w:t>2</w:t>
            </w:r>
            <w:r>
              <w:rPr>
                <w:bCs/>
              </w:rPr>
              <w:t>3</w:t>
            </w:r>
          </w:p>
        </w:tc>
        <w:tc>
          <w:tcPr>
            <w:tcW w:w="1057" w:type="pct"/>
            <w:vAlign w:val="center"/>
          </w:tcPr>
          <w:p w14:paraId="44FD0795" w14:textId="1E8B0956"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26</w:t>
            </w:r>
          </w:p>
        </w:tc>
        <w:tc>
          <w:tcPr>
            <w:tcW w:w="3283" w:type="pct"/>
            <w:vAlign w:val="center"/>
          </w:tcPr>
          <w:p w14:paraId="3A18C3D5" w14:textId="7B615573" w:rsidR="00961F10" w:rsidRPr="00116C28"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Cs/>
              </w:rPr>
            </w:pPr>
            <w:r>
              <w:rPr>
                <w:bCs/>
              </w:rPr>
              <w:t>Services</w:t>
            </w:r>
          </w:p>
        </w:tc>
      </w:tr>
      <w:tr w:rsidR="00961F10" w14:paraId="3FC71A1F"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3CC5C35" w14:textId="2F246222" w:rsidR="00961F10" w:rsidRPr="00116C28" w:rsidRDefault="00961F10" w:rsidP="00961F10">
            <w:pPr>
              <w:spacing w:before="0" w:after="0"/>
              <w:jc w:val="center"/>
              <w:rPr>
                <w:bCs/>
              </w:rPr>
            </w:pPr>
            <w:r w:rsidRPr="00116C28">
              <w:rPr>
                <w:bCs/>
              </w:rPr>
              <w:t>2</w:t>
            </w:r>
            <w:r>
              <w:rPr>
                <w:bCs/>
              </w:rPr>
              <w:t>4</w:t>
            </w:r>
          </w:p>
        </w:tc>
        <w:tc>
          <w:tcPr>
            <w:tcW w:w="1057" w:type="pct"/>
            <w:vAlign w:val="center"/>
          </w:tcPr>
          <w:p w14:paraId="41FA1B25" w14:textId="3188BA4B"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28</w:t>
            </w:r>
          </w:p>
        </w:tc>
        <w:tc>
          <w:tcPr>
            <w:tcW w:w="3283" w:type="pct"/>
            <w:vAlign w:val="center"/>
          </w:tcPr>
          <w:p w14:paraId="32F035A1" w14:textId="4B9C49B0" w:rsidR="00961F10" w:rsidRPr="00116C28"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Cs/>
              </w:rPr>
            </w:pPr>
            <w:r w:rsidRPr="00914DB1">
              <w:rPr>
                <w:bCs/>
              </w:rPr>
              <w:t>Broadcast Receivers</w:t>
            </w:r>
          </w:p>
        </w:tc>
      </w:tr>
      <w:tr w:rsidR="00961F10" w14:paraId="40BDB83D"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F3635C5" w14:textId="1844E76A" w:rsidR="00961F10" w:rsidRPr="00116C28" w:rsidRDefault="00961F10" w:rsidP="00961F10">
            <w:pPr>
              <w:spacing w:before="0" w:after="0"/>
              <w:jc w:val="center"/>
              <w:rPr>
                <w:bCs/>
              </w:rPr>
            </w:pPr>
            <w:r w:rsidRPr="00116C28">
              <w:rPr>
                <w:bCs/>
              </w:rPr>
              <w:t>2</w:t>
            </w:r>
            <w:r>
              <w:rPr>
                <w:bCs/>
              </w:rPr>
              <w:t>5</w:t>
            </w:r>
          </w:p>
        </w:tc>
        <w:tc>
          <w:tcPr>
            <w:tcW w:w="1057" w:type="pct"/>
            <w:vAlign w:val="center"/>
          </w:tcPr>
          <w:p w14:paraId="1DB99B8A" w14:textId="6AA1F303"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May</w:t>
            </w:r>
            <w:r w:rsidRPr="00116C28">
              <w:rPr>
                <w:bCs/>
              </w:rPr>
              <w:t xml:space="preserve"> </w:t>
            </w:r>
            <w:r>
              <w:rPr>
                <w:bCs/>
              </w:rPr>
              <w:t>3</w:t>
            </w:r>
          </w:p>
        </w:tc>
        <w:tc>
          <w:tcPr>
            <w:tcW w:w="3283" w:type="pct"/>
            <w:vAlign w:val="center"/>
          </w:tcPr>
          <w:p w14:paraId="7490AFDB" w14:textId="00913CE2" w:rsidR="00961F10" w:rsidRPr="00116C28"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Cs/>
              </w:rPr>
            </w:pPr>
            <w:r>
              <w:rPr>
                <w:bCs/>
              </w:rPr>
              <w:t xml:space="preserve">Localization </w:t>
            </w:r>
          </w:p>
        </w:tc>
      </w:tr>
      <w:tr w:rsidR="00961F10" w:rsidRPr="003E67F1" w14:paraId="48551531"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5AA34016" w14:textId="7E46DB2A" w:rsidR="00961F10" w:rsidRPr="003E67F1" w:rsidRDefault="00961F10" w:rsidP="00961F10">
            <w:pPr>
              <w:spacing w:before="0" w:after="0"/>
              <w:jc w:val="center"/>
              <w:rPr>
                <w:bCs/>
              </w:rPr>
            </w:pPr>
            <w:r>
              <w:rPr>
                <w:bCs/>
              </w:rPr>
              <w:t>26</w:t>
            </w:r>
          </w:p>
        </w:tc>
        <w:tc>
          <w:tcPr>
            <w:tcW w:w="1057" w:type="pct"/>
            <w:vAlign w:val="center"/>
          </w:tcPr>
          <w:p w14:paraId="43DE71BF" w14:textId="1F5304E2" w:rsidR="00961F10" w:rsidRPr="0026602D"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pPr>
            <w:r>
              <w:t>Thur.,</w:t>
            </w:r>
            <w:r w:rsidRPr="0026602D">
              <w:t xml:space="preserve"> </w:t>
            </w:r>
            <w:r>
              <w:t>May 5</w:t>
            </w:r>
          </w:p>
        </w:tc>
        <w:tc>
          <w:tcPr>
            <w:tcW w:w="3283" w:type="pct"/>
            <w:vAlign w:val="center"/>
          </w:tcPr>
          <w:p w14:paraId="47BE797D" w14:textId="69FAC017" w:rsidR="00961F10" w:rsidRPr="0026602D" w:rsidRDefault="00961F10" w:rsidP="00961F10">
            <w:pPr>
              <w:spacing w:before="0" w:after="0"/>
              <w:cnfStyle w:val="000000000000" w:firstRow="0" w:lastRow="0" w:firstColumn="0" w:lastColumn="0" w:oddVBand="0" w:evenVBand="0" w:oddHBand="0" w:evenHBand="0" w:firstRowFirstColumn="0" w:firstRowLastColumn="0" w:lastRowFirstColumn="0" w:lastRowLastColumn="0"/>
            </w:pPr>
            <w:r>
              <w:t>Publish App</w:t>
            </w:r>
          </w:p>
        </w:tc>
      </w:tr>
      <w:tr w:rsidR="00961F10" w14:paraId="4316FD48"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8D25F0F" w14:textId="78FD1C8C" w:rsidR="00961F10" w:rsidRPr="00116C28" w:rsidRDefault="00961F10" w:rsidP="00961F10">
            <w:pPr>
              <w:spacing w:before="0" w:after="0"/>
              <w:jc w:val="center"/>
              <w:rPr>
                <w:bCs/>
              </w:rPr>
            </w:pPr>
            <w:r w:rsidRPr="00116C28">
              <w:rPr>
                <w:bCs/>
              </w:rPr>
              <w:t>2</w:t>
            </w:r>
            <w:r>
              <w:rPr>
                <w:bCs/>
              </w:rPr>
              <w:t>7</w:t>
            </w:r>
          </w:p>
        </w:tc>
        <w:tc>
          <w:tcPr>
            <w:tcW w:w="1057" w:type="pct"/>
            <w:vAlign w:val="center"/>
          </w:tcPr>
          <w:p w14:paraId="4995A2E2" w14:textId="4EAD4D81"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May 10</w:t>
            </w:r>
          </w:p>
        </w:tc>
        <w:tc>
          <w:tcPr>
            <w:tcW w:w="3283" w:type="pct"/>
            <w:vAlign w:val="center"/>
          </w:tcPr>
          <w:p w14:paraId="0C96892D" w14:textId="5F074BB6" w:rsidR="00961F10" w:rsidRPr="00116C28"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Cs/>
              </w:rPr>
            </w:pPr>
            <w:r w:rsidRPr="002655A7">
              <w:rPr>
                <w:bCs/>
              </w:rPr>
              <w:t>Peer Review 1 - Exchange APK</w:t>
            </w:r>
          </w:p>
        </w:tc>
      </w:tr>
      <w:tr w:rsidR="00961F10" w14:paraId="16F60D2D"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7EB6889E" w14:textId="30CDD94C" w:rsidR="00961F10" w:rsidRPr="00116C28" w:rsidRDefault="00961F10" w:rsidP="00961F10">
            <w:pPr>
              <w:spacing w:before="0" w:after="0"/>
              <w:jc w:val="center"/>
              <w:rPr>
                <w:bCs/>
              </w:rPr>
            </w:pPr>
            <w:r>
              <w:rPr>
                <w:bCs/>
              </w:rPr>
              <w:t>28</w:t>
            </w:r>
          </w:p>
        </w:tc>
        <w:tc>
          <w:tcPr>
            <w:tcW w:w="1057" w:type="pct"/>
            <w:vAlign w:val="center"/>
          </w:tcPr>
          <w:p w14:paraId="3BA400FF" w14:textId="3D0ADEDA" w:rsidR="00961F10" w:rsidRPr="00116C28"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May 12</w:t>
            </w:r>
          </w:p>
        </w:tc>
        <w:tc>
          <w:tcPr>
            <w:tcW w:w="3283" w:type="pct"/>
            <w:vAlign w:val="center"/>
          </w:tcPr>
          <w:p w14:paraId="1DC70A2F" w14:textId="1C2317D1" w:rsidR="00961F10" w:rsidRPr="00116C28" w:rsidRDefault="00961F10" w:rsidP="00961F10">
            <w:pPr>
              <w:spacing w:before="0" w:after="0"/>
              <w:cnfStyle w:val="000000000000" w:firstRow="0" w:lastRow="0" w:firstColumn="0" w:lastColumn="0" w:oddVBand="0" w:evenVBand="0" w:oddHBand="0" w:evenHBand="0" w:firstRowFirstColumn="0" w:firstRowLastColumn="0" w:lastRowFirstColumn="0" w:lastRowLastColumn="0"/>
              <w:rPr>
                <w:bCs/>
              </w:rPr>
            </w:pPr>
            <w:r>
              <w:rPr>
                <w:bCs/>
              </w:rPr>
              <w:t>Presentation Skill</w:t>
            </w:r>
          </w:p>
        </w:tc>
      </w:tr>
      <w:tr w:rsidR="00961F10" w14:paraId="182786FD" w14:textId="77777777" w:rsidTr="00686230">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66387746" w14:textId="479B21EE" w:rsidR="00961F10" w:rsidRPr="00BB121D" w:rsidRDefault="00961F10" w:rsidP="00961F10">
            <w:pPr>
              <w:spacing w:before="0" w:after="0"/>
              <w:jc w:val="center"/>
              <w:rPr>
                <w:bCs/>
                <w:highlight w:val="yellow"/>
              </w:rPr>
            </w:pPr>
            <w:r w:rsidRPr="00BB121D">
              <w:rPr>
                <w:bCs/>
                <w:highlight w:val="yellow"/>
              </w:rPr>
              <w:t>Presentation</w:t>
            </w:r>
          </w:p>
        </w:tc>
        <w:tc>
          <w:tcPr>
            <w:tcW w:w="1057" w:type="pct"/>
            <w:vAlign w:val="center"/>
          </w:tcPr>
          <w:p w14:paraId="1F44AE38" w14:textId="251ADCAA" w:rsidR="00961F10" w:rsidRPr="00BB121D" w:rsidRDefault="00961F10" w:rsidP="00961F10">
            <w:pPr>
              <w:spacing w:before="0" w:after="0"/>
              <w:jc w:val="center"/>
              <w:cnfStyle w:val="000000000000" w:firstRow="0" w:lastRow="0" w:firstColumn="0" w:lastColumn="0" w:oddVBand="0" w:evenVBand="0" w:oddHBand="0" w:evenHBand="0" w:firstRowFirstColumn="0" w:firstRowLastColumn="0" w:lastRowFirstColumn="0" w:lastRowLastColumn="0"/>
              <w:rPr>
                <w:bCs/>
                <w:highlight w:val="yellow"/>
              </w:rPr>
            </w:pPr>
            <w:r>
              <w:rPr>
                <w:b/>
                <w:highlight w:val="yellow"/>
              </w:rPr>
              <w:t>T</w:t>
            </w:r>
            <w:r w:rsidR="007C1D08">
              <w:rPr>
                <w:b/>
                <w:highlight w:val="yellow"/>
              </w:rPr>
              <w:t>ue</w:t>
            </w:r>
            <w:r>
              <w:rPr>
                <w:b/>
                <w:highlight w:val="yellow"/>
              </w:rPr>
              <w:t>.</w:t>
            </w:r>
            <w:r w:rsidRPr="00BB121D">
              <w:rPr>
                <w:b/>
                <w:highlight w:val="yellow"/>
              </w:rPr>
              <w:t xml:space="preserve">, </w:t>
            </w:r>
            <w:r>
              <w:rPr>
                <w:b/>
                <w:highlight w:val="yellow"/>
              </w:rPr>
              <w:t>May</w:t>
            </w:r>
            <w:r w:rsidRPr="00BB121D">
              <w:rPr>
                <w:b/>
                <w:highlight w:val="yellow"/>
              </w:rPr>
              <w:t xml:space="preserve"> </w:t>
            </w:r>
            <w:r>
              <w:rPr>
                <w:b/>
                <w:highlight w:val="yellow"/>
              </w:rPr>
              <w:t>2</w:t>
            </w:r>
            <w:r w:rsidR="00E731D8">
              <w:rPr>
                <w:b/>
                <w:highlight w:val="yellow"/>
              </w:rPr>
              <w:t>4</w:t>
            </w:r>
          </w:p>
        </w:tc>
        <w:tc>
          <w:tcPr>
            <w:tcW w:w="3283" w:type="pct"/>
            <w:vAlign w:val="center"/>
          </w:tcPr>
          <w:p w14:paraId="28DC6280" w14:textId="451D7262" w:rsidR="00961F10" w:rsidRPr="00116C28" w:rsidRDefault="00A8373A" w:rsidP="00961F10">
            <w:pPr>
              <w:spacing w:before="0" w:after="0"/>
              <w:cnfStyle w:val="000000000000" w:firstRow="0" w:lastRow="0" w:firstColumn="0" w:lastColumn="0" w:oddVBand="0" w:evenVBand="0" w:oddHBand="0" w:evenHBand="0" w:firstRowFirstColumn="0" w:firstRowLastColumn="0" w:lastRowFirstColumn="0" w:lastRowLastColumn="0"/>
              <w:rPr>
                <w:bCs/>
              </w:rPr>
            </w:pPr>
            <w:r>
              <w:rPr>
                <w:b/>
                <w:highlight w:val="yellow"/>
              </w:rPr>
              <w:t>9</w:t>
            </w:r>
            <w:r w:rsidR="00961F10" w:rsidRPr="00BB121D">
              <w:rPr>
                <w:b/>
                <w:highlight w:val="yellow"/>
              </w:rPr>
              <w:t>:</w:t>
            </w:r>
            <w:r>
              <w:rPr>
                <w:b/>
                <w:highlight w:val="yellow"/>
              </w:rPr>
              <w:t>4</w:t>
            </w:r>
            <w:r w:rsidR="00961F10" w:rsidRPr="00BB121D">
              <w:rPr>
                <w:b/>
                <w:highlight w:val="yellow"/>
              </w:rPr>
              <w:t>5 – 1</w:t>
            </w:r>
            <w:r>
              <w:rPr>
                <w:b/>
                <w:highlight w:val="yellow"/>
              </w:rPr>
              <w:t>2</w:t>
            </w:r>
            <w:r w:rsidR="00961F10" w:rsidRPr="00BB121D">
              <w:rPr>
                <w:b/>
                <w:highlight w:val="yellow"/>
              </w:rPr>
              <w:t>:</w:t>
            </w:r>
            <w:r>
              <w:rPr>
                <w:b/>
                <w:highlight w:val="yellow"/>
              </w:rPr>
              <w:t>0</w:t>
            </w:r>
            <w:r w:rsidR="00961F10" w:rsidRPr="00BB121D">
              <w:rPr>
                <w:b/>
                <w:highlight w:val="yellow"/>
              </w:rPr>
              <w:t>0 Pacific Time</w:t>
            </w:r>
          </w:p>
        </w:tc>
      </w:tr>
    </w:tbl>
    <w:p w14:paraId="62F82BFC" w14:textId="77777777" w:rsidR="003C5761" w:rsidRPr="003C5761" w:rsidRDefault="003C5761" w:rsidP="003C5761"/>
    <w:p w14:paraId="45D1F35B" w14:textId="77777777" w:rsidR="003C5761" w:rsidRPr="003C5761" w:rsidRDefault="003C5761" w:rsidP="003C5761"/>
    <w:sectPr w:rsidR="003C5761" w:rsidRPr="003C5761" w:rsidSect="007832BE">
      <w:headerReference w:type="default" r:id="rId23"/>
      <w:footerReference w:type="default" r:id="rId24"/>
      <w:footerReference w:type="first" r:id="rId25"/>
      <w:pgSz w:w="12240" w:h="15840" w:code="1"/>
      <w:pgMar w:top="864" w:right="1008" w:bottom="1152" w:left="1008"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7D9B6" w14:textId="77777777" w:rsidR="00384928" w:rsidRDefault="00384928">
      <w:pPr>
        <w:spacing w:after="0"/>
      </w:pPr>
      <w:r>
        <w:separator/>
      </w:r>
    </w:p>
  </w:endnote>
  <w:endnote w:type="continuationSeparator" w:id="0">
    <w:p w14:paraId="6189F7AF" w14:textId="77777777" w:rsidR="00384928" w:rsidRDefault="003849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5D57" w14:textId="2E7C47AD" w:rsidR="002F5192" w:rsidRPr="007832BE" w:rsidRDefault="007832BE" w:rsidP="00AE4C82">
    <w:pPr>
      <w:pStyle w:val="Footer"/>
    </w:pPr>
    <w:r w:rsidRPr="007832BE">
      <w:rPr>
        <w:b/>
        <w:bCs w:val="0"/>
      </w:rPr>
      <w:t xml:space="preserve">Yan </w:t>
    </w:r>
    <w:r w:rsidRPr="00A71200">
      <w:rPr>
        <w:b/>
        <w:bCs w:val="0"/>
      </w:rPr>
      <w:t>Chen</w:t>
    </w:r>
    <w:r w:rsidRPr="00A71200">
      <w:rPr>
        <w:b/>
        <w:bCs w:val="0"/>
      </w:rPr>
      <w:ptab w:relativeTo="margin" w:alignment="right" w:leader="none"/>
    </w:r>
    <w:r w:rsidRPr="00A71200">
      <w:rPr>
        <w:b/>
        <w:bCs w:val="0"/>
      </w:rPr>
      <w:t>CS 1</w:t>
    </w:r>
    <w:r w:rsidR="001E1FB0">
      <w:rPr>
        <w:b/>
        <w:bCs w:val="0"/>
      </w:rPr>
      <w:t>75</w:t>
    </w:r>
    <w:r w:rsidRPr="00A71200">
      <w:rPr>
        <w:b/>
        <w:bCs w:val="0"/>
      </w:rPr>
      <w:t>-0</w:t>
    </w:r>
    <w:r w:rsidR="001E1FB0">
      <w:rPr>
        <w:b/>
        <w:bCs w:val="0"/>
      </w:rPr>
      <w:t>2</w:t>
    </w:r>
    <w:r w:rsidRPr="007832BE">
      <w:t xml:space="preserve"> </w:t>
    </w:r>
    <w:r w:rsidR="001E1FB0">
      <w:t>Spring</w:t>
    </w:r>
    <w:r w:rsidRPr="007832BE">
      <w:t xml:space="preserve"> </w:t>
    </w:r>
    <w:r w:rsidRPr="00A71200">
      <w:t>202</w:t>
    </w:r>
    <w:r w:rsidR="00661957">
      <w:t>2</w:t>
    </w:r>
    <w:r w:rsidRPr="00A71200">
      <w:t xml:space="preserve"> Syllabus</w:t>
    </w:r>
  </w:p>
  <w:p w14:paraId="2CD266C2" w14:textId="6AF36587" w:rsidR="007832BE" w:rsidRPr="007832BE" w:rsidRDefault="007832BE" w:rsidP="007832BE">
    <w:pPr>
      <w:pStyle w:val="Footer"/>
    </w:pPr>
    <w:r w:rsidRPr="007832BE">
      <w:t>SJSU, Department of Computer Science</w:t>
    </w:r>
    <w:r w:rsidRPr="007832BE">
      <w:ptab w:relativeTo="margin" w:alignment="right" w:leader="none"/>
    </w:r>
    <w:r w:rsidRPr="007832BE">
      <w:t xml:space="preserve">Page </w:t>
    </w:r>
    <w:r w:rsidRPr="007832BE">
      <w:fldChar w:fldCharType="begin"/>
    </w:r>
    <w:r w:rsidRPr="007832BE">
      <w:instrText xml:space="preserve"> PAGE  \* Arabic  \* MERGEFORMAT </w:instrText>
    </w:r>
    <w:r w:rsidRPr="007832BE">
      <w:fldChar w:fldCharType="separate"/>
    </w:r>
    <w:r w:rsidRPr="007832BE">
      <w:rPr>
        <w:noProof/>
      </w:rPr>
      <w:t>1</w:t>
    </w:r>
    <w:r w:rsidRPr="007832BE">
      <w:fldChar w:fldCharType="end"/>
    </w:r>
    <w:r w:rsidRPr="007832BE">
      <w:t xml:space="preserve"> of </w:t>
    </w:r>
    <w:r w:rsidR="00384928">
      <w:fldChar w:fldCharType="begin"/>
    </w:r>
    <w:r w:rsidR="00384928">
      <w:instrText xml:space="preserve"> NUMPAGES  \* Arabic  \* MERGEFORMAT </w:instrText>
    </w:r>
    <w:r w:rsidR="00384928">
      <w:fldChar w:fldCharType="separate"/>
    </w:r>
    <w:r w:rsidRPr="007832BE">
      <w:rPr>
        <w:noProof/>
      </w:rPr>
      <w:t>2</w:t>
    </w:r>
    <w:r w:rsidR="0038492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EE82" w14:textId="1054F287" w:rsidR="002F5192" w:rsidRPr="002F5192" w:rsidRDefault="002F5192" w:rsidP="007832BE">
    <w:pPr>
      <w:pStyle w:val="Foot1"/>
    </w:pPr>
    <w:r w:rsidRPr="002F5192">
      <w:t xml:space="preserve">Page </w:t>
    </w:r>
    <w:r w:rsidRPr="002F5192">
      <w:fldChar w:fldCharType="begin"/>
    </w:r>
    <w:r w:rsidRPr="002F5192">
      <w:instrText xml:space="preserve"> PAGE  \* Arabic  \* MERGEFORMAT </w:instrText>
    </w:r>
    <w:r w:rsidRPr="002F5192">
      <w:fldChar w:fldCharType="separate"/>
    </w:r>
    <w:r w:rsidRPr="002F5192">
      <w:rPr>
        <w:noProof/>
      </w:rPr>
      <w:t>1</w:t>
    </w:r>
    <w:r w:rsidRPr="002F5192">
      <w:fldChar w:fldCharType="end"/>
    </w:r>
    <w:r w:rsidRPr="002F5192">
      <w:t xml:space="preserve"> of </w:t>
    </w:r>
    <w:r w:rsidR="00384928">
      <w:fldChar w:fldCharType="begin"/>
    </w:r>
    <w:r w:rsidR="00384928">
      <w:instrText xml:space="preserve"> NUMPAGES  \* Arabic  \* MERGEFORMAT </w:instrText>
    </w:r>
    <w:r w:rsidR="00384928">
      <w:fldChar w:fldCharType="separate"/>
    </w:r>
    <w:r w:rsidRPr="002F5192">
      <w:rPr>
        <w:noProof/>
      </w:rPr>
      <w:t>2</w:t>
    </w:r>
    <w:r w:rsidR="0038492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7F70" w14:textId="77777777" w:rsidR="00384928" w:rsidRDefault="00384928">
      <w:pPr>
        <w:spacing w:after="0"/>
      </w:pPr>
      <w:r>
        <w:separator/>
      </w:r>
    </w:p>
  </w:footnote>
  <w:footnote w:type="continuationSeparator" w:id="0">
    <w:p w14:paraId="68DABFDB" w14:textId="77777777" w:rsidR="00384928" w:rsidRDefault="003849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C661" w14:textId="7E541B15" w:rsidR="0059402A" w:rsidRPr="0059402A" w:rsidRDefault="0059402A" w:rsidP="005940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272BF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12"/>
  </w:num>
  <w:num w:numId="4">
    <w:abstractNumId w:val="10"/>
  </w:num>
  <w:num w:numId="5">
    <w:abstractNumId w:val="10"/>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14"/>
    <w:rsid w:val="000054D0"/>
    <w:rsid w:val="00006ACE"/>
    <w:rsid w:val="000125C2"/>
    <w:rsid w:val="000154EA"/>
    <w:rsid w:val="00021839"/>
    <w:rsid w:val="000316B0"/>
    <w:rsid w:val="000435D4"/>
    <w:rsid w:val="0005364B"/>
    <w:rsid w:val="0007291A"/>
    <w:rsid w:val="00074D08"/>
    <w:rsid w:val="0008124F"/>
    <w:rsid w:val="00085E6E"/>
    <w:rsid w:val="00093603"/>
    <w:rsid w:val="00095416"/>
    <w:rsid w:val="000965A5"/>
    <w:rsid w:val="000A0827"/>
    <w:rsid w:val="000A22ED"/>
    <w:rsid w:val="000A31A4"/>
    <w:rsid w:val="000C15F1"/>
    <w:rsid w:val="000C756B"/>
    <w:rsid w:val="000D5D5C"/>
    <w:rsid w:val="000D651A"/>
    <w:rsid w:val="000D6AF5"/>
    <w:rsid w:val="00101E69"/>
    <w:rsid w:val="001107C3"/>
    <w:rsid w:val="00115175"/>
    <w:rsid w:val="00126C30"/>
    <w:rsid w:val="001303E9"/>
    <w:rsid w:val="00131731"/>
    <w:rsid w:val="00135F33"/>
    <w:rsid w:val="00140AEA"/>
    <w:rsid w:val="0014365D"/>
    <w:rsid w:val="00153849"/>
    <w:rsid w:val="00162FD1"/>
    <w:rsid w:val="00164352"/>
    <w:rsid w:val="0016582A"/>
    <w:rsid w:val="001A0CBC"/>
    <w:rsid w:val="001A0F74"/>
    <w:rsid w:val="001A148C"/>
    <w:rsid w:val="001B4B2E"/>
    <w:rsid w:val="001B59AB"/>
    <w:rsid w:val="001C1A07"/>
    <w:rsid w:val="001C2D91"/>
    <w:rsid w:val="001E1E51"/>
    <w:rsid w:val="001E1FB0"/>
    <w:rsid w:val="001E2FEF"/>
    <w:rsid w:val="001E7FD5"/>
    <w:rsid w:val="001F10E5"/>
    <w:rsid w:val="00210845"/>
    <w:rsid w:val="00216B82"/>
    <w:rsid w:val="002245EE"/>
    <w:rsid w:val="00225771"/>
    <w:rsid w:val="00226F1A"/>
    <w:rsid w:val="00230AD3"/>
    <w:rsid w:val="002313C7"/>
    <w:rsid w:val="00237E49"/>
    <w:rsid w:val="0024197D"/>
    <w:rsid w:val="00260591"/>
    <w:rsid w:val="0026602D"/>
    <w:rsid w:val="0027027B"/>
    <w:rsid w:val="00290CC6"/>
    <w:rsid w:val="00292093"/>
    <w:rsid w:val="002933F4"/>
    <w:rsid w:val="002A044C"/>
    <w:rsid w:val="002B19B8"/>
    <w:rsid w:val="002D6DC0"/>
    <w:rsid w:val="002E4123"/>
    <w:rsid w:val="002E4FFC"/>
    <w:rsid w:val="002F30E3"/>
    <w:rsid w:val="002F3F72"/>
    <w:rsid w:val="002F5192"/>
    <w:rsid w:val="00304D67"/>
    <w:rsid w:val="00307F57"/>
    <w:rsid w:val="00321B91"/>
    <w:rsid w:val="0032370C"/>
    <w:rsid w:val="003258C5"/>
    <w:rsid w:val="00327489"/>
    <w:rsid w:val="00341441"/>
    <w:rsid w:val="003422BB"/>
    <w:rsid w:val="003546DB"/>
    <w:rsid w:val="0038108B"/>
    <w:rsid w:val="00382012"/>
    <w:rsid w:val="00384928"/>
    <w:rsid w:val="003858A9"/>
    <w:rsid w:val="00391094"/>
    <w:rsid w:val="0039778A"/>
    <w:rsid w:val="003A38BC"/>
    <w:rsid w:val="003B0391"/>
    <w:rsid w:val="003C4482"/>
    <w:rsid w:val="003C5761"/>
    <w:rsid w:val="003D4264"/>
    <w:rsid w:val="003E08F1"/>
    <w:rsid w:val="003E2D26"/>
    <w:rsid w:val="003E5E3D"/>
    <w:rsid w:val="003E67F1"/>
    <w:rsid w:val="00411D6D"/>
    <w:rsid w:val="004164DC"/>
    <w:rsid w:val="0042299C"/>
    <w:rsid w:val="00432A63"/>
    <w:rsid w:val="0043762E"/>
    <w:rsid w:val="00461CBB"/>
    <w:rsid w:val="0047050B"/>
    <w:rsid w:val="0047056C"/>
    <w:rsid w:val="00486F54"/>
    <w:rsid w:val="004977EC"/>
    <w:rsid w:val="004A7D0A"/>
    <w:rsid w:val="004B2008"/>
    <w:rsid w:val="004B3A36"/>
    <w:rsid w:val="004F79D3"/>
    <w:rsid w:val="00500C85"/>
    <w:rsid w:val="00504B01"/>
    <w:rsid w:val="00506B72"/>
    <w:rsid w:val="00523506"/>
    <w:rsid w:val="00532352"/>
    <w:rsid w:val="005333B5"/>
    <w:rsid w:val="00540212"/>
    <w:rsid w:val="00542457"/>
    <w:rsid w:val="00544E8A"/>
    <w:rsid w:val="00574562"/>
    <w:rsid w:val="00574D97"/>
    <w:rsid w:val="005809F5"/>
    <w:rsid w:val="005818DE"/>
    <w:rsid w:val="005870A5"/>
    <w:rsid w:val="00587705"/>
    <w:rsid w:val="005928CD"/>
    <w:rsid w:val="0059402A"/>
    <w:rsid w:val="0059569D"/>
    <w:rsid w:val="00595985"/>
    <w:rsid w:val="00597CE2"/>
    <w:rsid w:val="005A016D"/>
    <w:rsid w:val="005A6878"/>
    <w:rsid w:val="005B143E"/>
    <w:rsid w:val="005C47A8"/>
    <w:rsid w:val="005C6BA9"/>
    <w:rsid w:val="005E5471"/>
    <w:rsid w:val="005F2D38"/>
    <w:rsid w:val="005F78C7"/>
    <w:rsid w:val="006013BC"/>
    <w:rsid w:val="00602DF4"/>
    <w:rsid w:val="00606518"/>
    <w:rsid w:val="006368F3"/>
    <w:rsid w:val="006372D0"/>
    <w:rsid w:val="00645A75"/>
    <w:rsid w:val="00661957"/>
    <w:rsid w:val="00664240"/>
    <w:rsid w:val="006713DF"/>
    <w:rsid w:val="00681DCC"/>
    <w:rsid w:val="006842B3"/>
    <w:rsid w:val="00686230"/>
    <w:rsid w:val="006A22F9"/>
    <w:rsid w:val="006D4536"/>
    <w:rsid w:val="006D4620"/>
    <w:rsid w:val="006E3104"/>
    <w:rsid w:val="006E7B9A"/>
    <w:rsid w:val="006F7190"/>
    <w:rsid w:val="006F736D"/>
    <w:rsid w:val="006F7BA9"/>
    <w:rsid w:val="00700C4C"/>
    <w:rsid w:val="00704022"/>
    <w:rsid w:val="007251A9"/>
    <w:rsid w:val="00730814"/>
    <w:rsid w:val="0073491C"/>
    <w:rsid w:val="00743FCD"/>
    <w:rsid w:val="007529E5"/>
    <w:rsid w:val="00752F71"/>
    <w:rsid w:val="00754D69"/>
    <w:rsid w:val="00763449"/>
    <w:rsid w:val="0076365C"/>
    <w:rsid w:val="00767AA4"/>
    <w:rsid w:val="00777AD3"/>
    <w:rsid w:val="00781ADA"/>
    <w:rsid w:val="007824E9"/>
    <w:rsid w:val="007832BE"/>
    <w:rsid w:val="00784285"/>
    <w:rsid w:val="007903BD"/>
    <w:rsid w:val="0079721C"/>
    <w:rsid w:val="007A3EC8"/>
    <w:rsid w:val="007B500F"/>
    <w:rsid w:val="007C1D08"/>
    <w:rsid w:val="007D11CF"/>
    <w:rsid w:val="007E0C3F"/>
    <w:rsid w:val="007E3D38"/>
    <w:rsid w:val="007E6D41"/>
    <w:rsid w:val="00817889"/>
    <w:rsid w:val="00823F8C"/>
    <w:rsid w:val="00827AB4"/>
    <w:rsid w:val="008369E3"/>
    <w:rsid w:val="0084010A"/>
    <w:rsid w:val="008424F6"/>
    <w:rsid w:val="008546B8"/>
    <w:rsid w:val="00855DE9"/>
    <w:rsid w:val="008561B6"/>
    <w:rsid w:val="00865AAC"/>
    <w:rsid w:val="00866A9C"/>
    <w:rsid w:val="00875F99"/>
    <w:rsid w:val="0088038C"/>
    <w:rsid w:val="00883B4C"/>
    <w:rsid w:val="00892502"/>
    <w:rsid w:val="00897784"/>
    <w:rsid w:val="008A5881"/>
    <w:rsid w:val="008B540B"/>
    <w:rsid w:val="008C2DB1"/>
    <w:rsid w:val="008D416A"/>
    <w:rsid w:val="008E0156"/>
    <w:rsid w:val="008E0644"/>
    <w:rsid w:val="008E0F2F"/>
    <w:rsid w:val="00912803"/>
    <w:rsid w:val="00920B46"/>
    <w:rsid w:val="00931253"/>
    <w:rsid w:val="00933ECE"/>
    <w:rsid w:val="00946B48"/>
    <w:rsid w:val="0095239C"/>
    <w:rsid w:val="009550F6"/>
    <w:rsid w:val="00955713"/>
    <w:rsid w:val="0095618D"/>
    <w:rsid w:val="00961F10"/>
    <w:rsid w:val="009A0D93"/>
    <w:rsid w:val="009B1ED0"/>
    <w:rsid w:val="009B676B"/>
    <w:rsid w:val="009D033B"/>
    <w:rsid w:val="009D1E5C"/>
    <w:rsid w:val="009D3D78"/>
    <w:rsid w:val="009E337C"/>
    <w:rsid w:val="00A00ACF"/>
    <w:rsid w:val="00A1568C"/>
    <w:rsid w:val="00A2290E"/>
    <w:rsid w:val="00A268D6"/>
    <w:rsid w:val="00A406AA"/>
    <w:rsid w:val="00A54245"/>
    <w:rsid w:val="00A6018E"/>
    <w:rsid w:val="00A66C39"/>
    <w:rsid w:val="00A67D06"/>
    <w:rsid w:val="00A71200"/>
    <w:rsid w:val="00A748EB"/>
    <w:rsid w:val="00A753E7"/>
    <w:rsid w:val="00A8373A"/>
    <w:rsid w:val="00A845ED"/>
    <w:rsid w:val="00A866DF"/>
    <w:rsid w:val="00A923C0"/>
    <w:rsid w:val="00A931C9"/>
    <w:rsid w:val="00AA4F7F"/>
    <w:rsid w:val="00AA626A"/>
    <w:rsid w:val="00AB5040"/>
    <w:rsid w:val="00AC2772"/>
    <w:rsid w:val="00AC3EF6"/>
    <w:rsid w:val="00AC47A4"/>
    <w:rsid w:val="00AE4C82"/>
    <w:rsid w:val="00AE4D2F"/>
    <w:rsid w:val="00AF5F86"/>
    <w:rsid w:val="00B03616"/>
    <w:rsid w:val="00B07A8C"/>
    <w:rsid w:val="00B15429"/>
    <w:rsid w:val="00B22528"/>
    <w:rsid w:val="00B26902"/>
    <w:rsid w:val="00B318D6"/>
    <w:rsid w:val="00B338BB"/>
    <w:rsid w:val="00B4621A"/>
    <w:rsid w:val="00B46978"/>
    <w:rsid w:val="00B5153B"/>
    <w:rsid w:val="00B55513"/>
    <w:rsid w:val="00B67BC6"/>
    <w:rsid w:val="00B72AF8"/>
    <w:rsid w:val="00B766DC"/>
    <w:rsid w:val="00B939C5"/>
    <w:rsid w:val="00B96BA5"/>
    <w:rsid w:val="00BA246D"/>
    <w:rsid w:val="00BA5A96"/>
    <w:rsid w:val="00BB121D"/>
    <w:rsid w:val="00BB3CF2"/>
    <w:rsid w:val="00BB7712"/>
    <w:rsid w:val="00BD2F64"/>
    <w:rsid w:val="00BD44AC"/>
    <w:rsid w:val="00BE0554"/>
    <w:rsid w:val="00BE23E9"/>
    <w:rsid w:val="00BE7CE6"/>
    <w:rsid w:val="00C01336"/>
    <w:rsid w:val="00C017CE"/>
    <w:rsid w:val="00C0615E"/>
    <w:rsid w:val="00C12024"/>
    <w:rsid w:val="00C13813"/>
    <w:rsid w:val="00C21DA0"/>
    <w:rsid w:val="00C22F97"/>
    <w:rsid w:val="00C30542"/>
    <w:rsid w:val="00C336DF"/>
    <w:rsid w:val="00C34C66"/>
    <w:rsid w:val="00C35C80"/>
    <w:rsid w:val="00C4348C"/>
    <w:rsid w:val="00C56749"/>
    <w:rsid w:val="00C6704D"/>
    <w:rsid w:val="00C70C09"/>
    <w:rsid w:val="00C8086C"/>
    <w:rsid w:val="00C832C4"/>
    <w:rsid w:val="00C85B1F"/>
    <w:rsid w:val="00CA7742"/>
    <w:rsid w:val="00CB16F8"/>
    <w:rsid w:val="00CB4B9A"/>
    <w:rsid w:val="00CC64E7"/>
    <w:rsid w:val="00CD06D9"/>
    <w:rsid w:val="00CD46A2"/>
    <w:rsid w:val="00CE713A"/>
    <w:rsid w:val="00CF6BCA"/>
    <w:rsid w:val="00D104D1"/>
    <w:rsid w:val="00D234DA"/>
    <w:rsid w:val="00D24B4E"/>
    <w:rsid w:val="00D24D07"/>
    <w:rsid w:val="00D34BB5"/>
    <w:rsid w:val="00D47011"/>
    <w:rsid w:val="00D50C46"/>
    <w:rsid w:val="00D54591"/>
    <w:rsid w:val="00D57793"/>
    <w:rsid w:val="00D74F7A"/>
    <w:rsid w:val="00D81A89"/>
    <w:rsid w:val="00D90C80"/>
    <w:rsid w:val="00DA26D5"/>
    <w:rsid w:val="00DB6778"/>
    <w:rsid w:val="00DC2F52"/>
    <w:rsid w:val="00DC60AF"/>
    <w:rsid w:val="00DD089C"/>
    <w:rsid w:val="00DD4B26"/>
    <w:rsid w:val="00DE72E7"/>
    <w:rsid w:val="00DF0CA0"/>
    <w:rsid w:val="00DF2F86"/>
    <w:rsid w:val="00DF438A"/>
    <w:rsid w:val="00DF632B"/>
    <w:rsid w:val="00E05944"/>
    <w:rsid w:val="00E12EF5"/>
    <w:rsid w:val="00E16246"/>
    <w:rsid w:val="00E200C8"/>
    <w:rsid w:val="00E25AEE"/>
    <w:rsid w:val="00E260BA"/>
    <w:rsid w:val="00E30744"/>
    <w:rsid w:val="00E33057"/>
    <w:rsid w:val="00E33314"/>
    <w:rsid w:val="00E33DED"/>
    <w:rsid w:val="00E342D9"/>
    <w:rsid w:val="00E4700D"/>
    <w:rsid w:val="00E53B51"/>
    <w:rsid w:val="00E542FC"/>
    <w:rsid w:val="00E57163"/>
    <w:rsid w:val="00E731D8"/>
    <w:rsid w:val="00EA229D"/>
    <w:rsid w:val="00EB5266"/>
    <w:rsid w:val="00EB6F61"/>
    <w:rsid w:val="00EC5BC4"/>
    <w:rsid w:val="00EC7638"/>
    <w:rsid w:val="00ED0700"/>
    <w:rsid w:val="00ED208F"/>
    <w:rsid w:val="00ED5BE9"/>
    <w:rsid w:val="00EE3120"/>
    <w:rsid w:val="00EE431B"/>
    <w:rsid w:val="00EF0863"/>
    <w:rsid w:val="00EF7B39"/>
    <w:rsid w:val="00F008C1"/>
    <w:rsid w:val="00F0448C"/>
    <w:rsid w:val="00F10743"/>
    <w:rsid w:val="00F12088"/>
    <w:rsid w:val="00F23FB9"/>
    <w:rsid w:val="00F26BED"/>
    <w:rsid w:val="00F36F98"/>
    <w:rsid w:val="00F42896"/>
    <w:rsid w:val="00F6147D"/>
    <w:rsid w:val="00F649AF"/>
    <w:rsid w:val="00F72F65"/>
    <w:rsid w:val="00F87201"/>
    <w:rsid w:val="00F91500"/>
    <w:rsid w:val="00FB092A"/>
    <w:rsid w:val="00FB7633"/>
    <w:rsid w:val="00FC0EDE"/>
    <w:rsid w:val="00FC3A8C"/>
    <w:rsid w:val="00FD3BEA"/>
    <w:rsid w:val="00FE654A"/>
    <w:rsid w:val="00FE6BFA"/>
    <w:rsid w:val="00FF37AC"/>
    <w:rsid w:val="00FF5089"/>
    <w:rsid w:val="00FF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93A2E"/>
  <w15:chartTrackingRefBased/>
  <w15:docId w15:val="{7C5A5CC5-FE75-4C4D-B862-B2C3260E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90"/>
  </w:style>
  <w:style w:type="paragraph" w:styleId="Heading1">
    <w:name w:val="heading 1"/>
    <w:basedOn w:val="Normal"/>
    <w:next w:val="Normal"/>
    <w:link w:val="Heading1Char"/>
    <w:uiPriority w:val="1"/>
    <w:qFormat/>
    <w:rsid w:val="005A6878"/>
    <w:pPr>
      <w:keepNext/>
      <w:keepLines/>
      <w:spacing w:before="400" w:after="180"/>
      <w:outlineLvl w:val="0"/>
    </w:pPr>
    <w:rPr>
      <w:rFonts w:asciiTheme="majorHAnsi" w:eastAsiaTheme="majorEastAsia" w:hAnsiTheme="majorHAnsi" w:cstheme="majorBidi"/>
      <w:b/>
      <w:bCs/>
      <w:color w:val="262626" w:themeColor="text1" w:themeTint="D9"/>
      <w:sz w:val="24"/>
      <w:u w:val="single"/>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000000"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C01336"/>
    <w:pPr>
      <w:spacing w:after="80"/>
      <w:contextualSpacing/>
    </w:pPr>
    <w:rPr>
      <w:rFonts w:asciiTheme="majorHAnsi" w:eastAsiaTheme="majorEastAsia" w:hAnsiTheme="majorHAnsi" w:cstheme="majorBidi"/>
      <w:b/>
      <w:bCs/>
      <w:color w:val="000000" w:themeColor="accent1" w:themeShade="BF"/>
      <w:spacing w:val="-10"/>
      <w:kern w:val="28"/>
      <w:sz w:val="40"/>
    </w:rPr>
  </w:style>
  <w:style w:type="character" w:customStyle="1" w:styleId="TitleChar">
    <w:name w:val="Title Char"/>
    <w:basedOn w:val="DefaultParagraphFont"/>
    <w:link w:val="Title"/>
    <w:uiPriority w:val="2"/>
    <w:rsid w:val="00C01336"/>
    <w:rPr>
      <w:rFonts w:asciiTheme="majorHAnsi" w:eastAsiaTheme="majorEastAsia" w:hAnsiTheme="majorHAnsi" w:cstheme="majorBidi"/>
      <w:b/>
      <w:bCs/>
      <w:color w:val="000000" w:themeColor="accent1" w:themeShade="BF"/>
      <w:spacing w:val="-10"/>
      <w:kern w:val="28"/>
      <w:sz w:val="40"/>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5A6878"/>
    <w:rPr>
      <w:rFonts w:asciiTheme="majorHAnsi" w:eastAsiaTheme="majorEastAsia" w:hAnsiTheme="majorHAnsi" w:cstheme="majorBidi"/>
      <w:b/>
      <w:bCs/>
      <w:color w:val="262626" w:themeColor="text1" w:themeTint="D9"/>
      <w:sz w:val="24"/>
      <w:u w:val="single"/>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000000"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000000"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000000"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000000" w:themeColor="accent1" w:themeShade="BF"/>
        <w:sz w:val="22"/>
      </w:rPr>
      <w:tblPr/>
      <w:tcPr>
        <w:tcBorders>
          <w:top w:val="nil"/>
          <w:left w:val="nil"/>
          <w:bottom w:val="single" w:sz="4" w:space="0" w:color="000000"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AE4C82"/>
    <w:pPr>
      <w:pBdr>
        <w:top w:val="single" w:sz="4" w:space="6" w:color="000000" w:themeColor="accent1" w:themeShade="BF"/>
      </w:pBdr>
      <w:spacing w:after="0" w:line="360" w:lineRule="auto"/>
    </w:pPr>
    <w:rPr>
      <w:bCs/>
      <w:color w:val="262626" w:themeColor="text1" w:themeTint="D9"/>
      <w:sz w:val="20"/>
    </w:rPr>
  </w:style>
  <w:style w:type="character" w:customStyle="1" w:styleId="FooterChar">
    <w:name w:val="Footer Char"/>
    <w:basedOn w:val="DefaultParagraphFont"/>
    <w:link w:val="Footer"/>
    <w:uiPriority w:val="99"/>
    <w:rsid w:val="00AE4C82"/>
    <w:rPr>
      <w:bCs/>
      <w:color w:val="262626" w:themeColor="text1" w:themeTint="D9"/>
      <w:sz w:val="20"/>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000000" w:themeColor="accent1" w:themeShade="BF"/>
        <w:left w:val="single" w:sz="2" w:space="10" w:color="000000" w:themeColor="accent1" w:themeShade="BF"/>
        <w:bottom w:val="single" w:sz="2" w:space="10" w:color="000000" w:themeColor="accent1" w:themeShade="BF"/>
        <w:right w:val="single" w:sz="2" w:space="10" w:color="000000" w:themeColor="accent1" w:themeShade="BF"/>
      </w:pBdr>
      <w:ind w:left="1152" w:right="1152"/>
    </w:pPr>
    <w:rPr>
      <w:rFonts w:eastAsiaTheme="minorEastAsia"/>
      <w:i/>
      <w:iCs/>
      <w:color w:val="000000"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000000" w:themeColor="accent1" w:themeShade="BF"/>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000000" w:themeColor="accent1" w:themeShade="BF"/>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000000"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000000"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000000"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000000"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000000"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30"/>
    <w:semiHidden/>
    <w:rsid w:val="006F7190"/>
    <w:rPr>
      <w:i/>
      <w:iCs/>
      <w:color w:val="000000" w:themeColor="accent1" w:themeShade="BF"/>
    </w:rPr>
  </w:style>
  <w:style w:type="character" w:styleId="IntenseReference">
    <w:name w:val="Intense Reference"/>
    <w:basedOn w:val="DefaultParagraphFont"/>
    <w:uiPriority w:val="32"/>
    <w:semiHidden/>
    <w:unhideWhenUsed/>
    <w:qFormat/>
    <w:rsid w:val="006F7190"/>
    <w:rPr>
      <w:b/>
      <w:bCs/>
      <w:caps w:val="0"/>
      <w:smallCaps/>
      <w:color w:val="000000"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semiHidden/>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000000" w:themeColor="accent1" w:themeShade="BF"/>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0000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361817"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unhideWhenUsed/>
    <w:qFormat/>
    <w:rsid w:val="001C2D91"/>
    <w:pPr>
      <w:spacing w:before="120"/>
      <w:ind w:left="288"/>
    </w:pPr>
    <w:rPr>
      <w:i/>
      <w:iCs/>
    </w:rPr>
  </w:style>
  <w:style w:type="character" w:customStyle="1" w:styleId="QuoteChar">
    <w:name w:val="Quote Char"/>
    <w:basedOn w:val="DefaultParagraphFont"/>
    <w:link w:val="Quote"/>
    <w:uiPriority w:val="29"/>
    <w:rsid w:val="001C2D91"/>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000000"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 w:type="paragraph" w:customStyle="1" w:styleId="Notes">
    <w:name w:val="Notes"/>
    <w:basedOn w:val="Normal"/>
    <w:next w:val="Normal"/>
    <w:qFormat/>
    <w:rsid w:val="00C01336"/>
    <w:pPr>
      <w:spacing w:before="120"/>
    </w:pPr>
  </w:style>
  <w:style w:type="paragraph" w:customStyle="1" w:styleId="Foot1">
    <w:name w:val="Foot1"/>
    <w:basedOn w:val="Footer"/>
    <w:qFormat/>
    <w:rsid w:val="007832BE"/>
    <w:pPr>
      <w:pBdr>
        <w:top w:val="none" w:sz="0" w:space="0" w:color="auto"/>
      </w:pBdr>
      <w:jc w:val="right"/>
    </w:pPr>
  </w:style>
  <w:style w:type="paragraph" w:customStyle="1" w:styleId="Default">
    <w:name w:val="Default"/>
    <w:rsid w:val="00C22F97"/>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158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su.instructure.com/courses/1472320" TargetMode="External"/><Relationship Id="rId13" Type="http://schemas.openxmlformats.org/officeDocument/2006/relationships/hyperlink" Target="https://bitbucket.org/" TargetMode="External"/><Relationship Id="rId18" Type="http://schemas.openxmlformats.org/officeDocument/2006/relationships/hyperlink" Target="http://www.sjsu.edu/senate/docs/S16-9.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jsu.edu/senate/docs/S16-9.pdf" TargetMode="External"/><Relationship Id="rId7" Type="http://schemas.openxmlformats.org/officeDocument/2006/relationships/hyperlink" Target="https://sjsu.zoom.us/j/86142539687" TargetMode="External"/><Relationship Id="rId12" Type="http://schemas.openxmlformats.org/officeDocument/2006/relationships/hyperlink" Target="https://git-scm.com/downloads" TargetMode="External"/><Relationship Id="rId17" Type="http://schemas.openxmlformats.org/officeDocument/2006/relationships/hyperlink" Target="http://www.sjsu.edu/senate/docs/S17-1.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ommonsware.com/Android" TargetMode="External"/><Relationship Id="rId20" Type="http://schemas.openxmlformats.org/officeDocument/2006/relationships/hyperlink" Target="https://www.sjsu.edu/registrar/calendar/spring-2022.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er.android.com/studi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ignerdranch.com/books/android-programming-the-big-nerd-ranch-guide-4th/"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developer.android.com/" TargetMode="External"/><Relationship Id="rId19" Type="http://schemas.openxmlformats.org/officeDocument/2006/relationships/hyperlink" Target="https://www.sjsu.edu/studentconduct/docs/Academic%20Integrity%20Policy%20F15-7.pdf" TargetMode="External"/><Relationship Id="rId4" Type="http://schemas.openxmlformats.org/officeDocument/2006/relationships/webSettings" Target="webSettings.xml"/><Relationship Id="rId9" Type="http://schemas.openxmlformats.org/officeDocument/2006/relationships/hyperlink" Target="https://sjsu.zoom.us/j/86725275480" TargetMode="External"/><Relationship Id="rId14" Type="http://schemas.openxmlformats.org/officeDocument/2006/relationships/hyperlink" Target="https://portal.office.com/" TargetMode="External"/><Relationship Id="rId22" Type="http://schemas.openxmlformats.org/officeDocument/2006/relationships/hyperlink" Target="http://www.sjsu.edu/gup/syllabusinfo"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xzz\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AC5E315F704CE7B55C64B06C6D29DC"/>
        <w:category>
          <w:name w:val="General"/>
          <w:gallery w:val="placeholder"/>
        </w:category>
        <w:types>
          <w:type w:val="bbPlcHdr"/>
        </w:types>
        <w:behaviors>
          <w:behavior w:val="content"/>
        </w:behaviors>
        <w:guid w:val="{82ED4A6E-41FD-45E7-B923-62FA06E9B14C}"/>
      </w:docPartPr>
      <w:docPartBody>
        <w:p w:rsidR="0027327D" w:rsidRDefault="000C2C42">
          <w:pPr>
            <w:pStyle w:val="E1AC5E315F704CE7B55C64B06C6D29DC"/>
          </w:pPr>
          <w:r>
            <w:t>Instructor Information</w:t>
          </w:r>
        </w:p>
      </w:docPartBody>
    </w:docPart>
    <w:docPart>
      <w:docPartPr>
        <w:name w:val="5FCDC6E8EC7B4B47BB4999F32B817CE8"/>
        <w:category>
          <w:name w:val="General"/>
          <w:gallery w:val="placeholder"/>
        </w:category>
        <w:types>
          <w:type w:val="bbPlcHdr"/>
        </w:types>
        <w:behaviors>
          <w:behavior w:val="content"/>
        </w:behaviors>
        <w:guid w:val="{8F1481A1-A4CB-44AA-96F9-C68B24891F54}"/>
      </w:docPartPr>
      <w:docPartBody>
        <w:p w:rsidR="0027327D" w:rsidRDefault="000C2C42">
          <w:pPr>
            <w:pStyle w:val="5FCDC6E8EC7B4B47BB4999F32B817CE8"/>
          </w:pPr>
          <w:r>
            <w:t>Instructor</w:t>
          </w:r>
        </w:p>
      </w:docPartBody>
    </w:docPart>
    <w:docPart>
      <w:docPartPr>
        <w:name w:val="6A738798CF4340DBB4A4CD30FD1E06B8"/>
        <w:category>
          <w:name w:val="General"/>
          <w:gallery w:val="placeholder"/>
        </w:category>
        <w:types>
          <w:type w:val="bbPlcHdr"/>
        </w:types>
        <w:behaviors>
          <w:behavior w:val="content"/>
        </w:behaviors>
        <w:guid w:val="{1AA468C3-488A-4220-852E-3F6EAE3DB3C6}"/>
      </w:docPartPr>
      <w:docPartBody>
        <w:p w:rsidR="0027327D" w:rsidRDefault="000C2C42">
          <w:pPr>
            <w:pStyle w:val="6A738798CF4340DBB4A4CD30FD1E06B8"/>
          </w:pPr>
          <w:r>
            <w:t>Email</w:t>
          </w:r>
        </w:p>
      </w:docPartBody>
    </w:docPart>
    <w:docPart>
      <w:docPartPr>
        <w:name w:val="DA6BF028AD734CC4A9600472708365E1"/>
        <w:category>
          <w:name w:val="General"/>
          <w:gallery w:val="placeholder"/>
        </w:category>
        <w:types>
          <w:type w:val="bbPlcHdr"/>
        </w:types>
        <w:behaviors>
          <w:behavior w:val="content"/>
        </w:behaviors>
        <w:guid w:val="{CC21A61B-43D6-4FD6-87F2-8F516CB08BB5}"/>
      </w:docPartPr>
      <w:docPartBody>
        <w:p w:rsidR="0027327D" w:rsidRDefault="000C2C42">
          <w:pPr>
            <w:pStyle w:val="DA6BF028AD734CC4A9600472708365E1"/>
          </w:pPr>
          <w:r>
            <w:t>General Information</w:t>
          </w:r>
        </w:p>
      </w:docPartBody>
    </w:docPart>
    <w:docPart>
      <w:docPartPr>
        <w:name w:val="C996A11CCD384CD989C2C7412CA07474"/>
        <w:category>
          <w:name w:val="General"/>
          <w:gallery w:val="placeholder"/>
        </w:category>
        <w:types>
          <w:type w:val="bbPlcHdr"/>
        </w:types>
        <w:behaviors>
          <w:behavior w:val="content"/>
        </w:behaviors>
        <w:guid w:val="{3303DCC9-D1AD-45E3-B962-F9C655C44332}"/>
      </w:docPartPr>
      <w:docPartBody>
        <w:p w:rsidR="008D3F80" w:rsidRDefault="00872067" w:rsidP="00872067">
          <w:pPr>
            <w:pStyle w:val="C996A11CCD384CD989C2C7412CA07474"/>
          </w:pPr>
          <w:r>
            <w:t>Course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09"/>
    <w:rsid w:val="00060D67"/>
    <w:rsid w:val="000B4E3C"/>
    <w:rsid w:val="000C2C42"/>
    <w:rsid w:val="000F31AD"/>
    <w:rsid w:val="00124032"/>
    <w:rsid w:val="00171ADB"/>
    <w:rsid w:val="001B61DD"/>
    <w:rsid w:val="001C601D"/>
    <w:rsid w:val="001D60F5"/>
    <w:rsid w:val="00242F13"/>
    <w:rsid w:val="0027327D"/>
    <w:rsid w:val="002C74FD"/>
    <w:rsid w:val="00392C78"/>
    <w:rsid w:val="003E7263"/>
    <w:rsid w:val="004B5960"/>
    <w:rsid w:val="00534A07"/>
    <w:rsid w:val="00553BCB"/>
    <w:rsid w:val="00557A28"/>
    <w:rsid w:val="005F0D09"/>
    <w:rsid w:val="0061228D"/>
    <w:rsid w:val="00672B8F"/>
    <w:rsid w:val="006E1169"/>
    <w:rsid w:val="006E1797"/>
    <w:rsid w:val="00716A04"/>
    <w:rsid w:val="007310C9"/>
    <w:rsid w:val="007B55BC"/>
    <w:rsid w:val="00866EF6"/>
    <w:rsid w:val="00872067"/>
    <w:rsid w:val="008B555B"/>
    <w:rsid w:val="008C547D"/>
    <w:rsid w:val="008D3F80"/>
    <w:rsid w:val="008D5EEF"/>
    <w:rsid w:val="00973FAD"/>
    <w:rsid w:val="009A5194"/>
    <w:rsid w:val="00B740E6"/>
    <w:rsid w:val="00BC5CBF"/>
    <w:rsid w:val="00C15300"/>
    <w:rsid w:val="00C25392"/>
    <w:rsid w:val="00D444B9"/>
    <w:rsid w:val="00D7213A"/>
    <w:rsid w:val="00DE6EAD"/>
    <w:rsid w:val="00E01D08"/>
    <w:rsid w:val="00E14D47"/>
    <w:rsid w:val="00E16835"/>
    <w:rsid w:val="00E3274C"/>
    <w:rsid w:val="00EF007D"/>
    <w:rsid w:val="00F61F3B"/>
    <w:rsid w:val="00F7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AC5E315F704CE7B55C64B06C6D29DC">
    <w:name w:val="E1AC5E315F704CE7B55C64B06C6D29DC"/>
  </w:style>
  <w:style w:type="paragraph" w:customStyle="1" w:styleId="5FCDC6E8EC7B4B47BB4999F32B817CE8">
    <w:name w:val="5FCDC6E8EC7B4B47BB4999F32B817CE8"/>
  </w:style>
  <w:style w:type="paragraph" w:customStyle="1" w:styleId="6A738798CF4340DBB4A4CD30FD1E06B8">
    <w:name w:val="6A738798CF4340DBB4A4CD30FD1E06B8"/>
  </w:style>
  <w:style w:type="character" w:styleId="Strong">
    <w:name w:val="Strong"/>
    <w:basedOn w:val="DefaultParagraphFont"/>
    <w:uiPriority w:val="1"/>
    <w:qFormat/>
    <w:rPr>
      <w:b/>
      <w:bCs/>
      <w:color w:val="262626" w:themeColor="text1" w:themeTint="D9"/>
    </w:rPr>
  </w:style>
  <w:style w:type="paragraph" w:customStyle="1" w:styleId="DA6BF028AD734CC4A9600472708365E1">
    <w:name w:val="DA6BF028AD734CC4A9600472708365E1"/>
  </w:style>
  <w:style w:type="paragraph" w:customStyle="1" w:styleId="C996A11CCD384CD989C2C7412CA07474">
    <w:name w:val="C996A11CCD384CD989C2C7412CA07474"/>
    <w:rsid w:val="00872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61817"/>
      </a:dk2>
      <a:lt2>
        <a:srgbClr val="FAEDD9"/>
      </a:lt2>
      <a:accent1>
        <a:srgbClr val="000000"/>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Teacher's syllabus (color).dotx</Template>
  <TotalTime>564</TotalTime>
  <Pages>5</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陈言</dc:creator>
  <cp:lastModifiedBy>Yan Chen</cp:lastModifiedBy>
  <cp:revision>67</cp:revision>
  <cp:lastPrinted>2020-08-19T04:38:00Z</cp:lastPrinted>
  <dcterms:created xsi:type="dcterms:W3CDTF">2022-01-24T23:02:00Z</dcterms:created>
  <dcterms:modified xsi:type="dcterms:W3CDTF">2022-01-27T10:23:00Z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