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F1E3" w:themeColor="accent4" w:themeTint="33"/>
  <w:body>
    <w:p w14:paraId="5DCDF1A6" w14:textId="2E26F7DF" w:rsidR="00645A75" w:rsidRDefault="00B338BB">
      <w:pPr>
        <w:pStyle w:val="Title"/>
      </w:pPr>
      <w:r w:rsidRPr="00B338BB">
        <w:t>CS</w:t>
      </w:r>
      <w:r w:rsidR="00E33057">
        <w:t xml:space="preserve"> </w:t>
      </w:r>
      <w:r w:rsidRPr="00B338BB">
        <w:t>154</w:t>
      </w:r>
      <w:r w:rsidR="00E33057">
        <w:t>-0</w:t>
      </w:r>
      <w:r w:rsidR="009032E0">
        <w:t>2</w:t>
      </w:r>
      <w:r w:rsidRPr="00B338BB">
        <w:t>: Formal Languages and Computability</w:t>
      </w:r>
      <w:r w:rsidR="00C70C09">
        <w:t xml:space="preserve"> </w:t>
      </w:r>
      <w:r w:rsidR="00C01336">
        <w:t>Syllabus</w:t>
      </w:r>
    </w:p>
    <w:p w14:paraId="40BC4B31" w14:textId="2288A58F" w:rsidR="00645A75" w:rsidRDefault="00B338BB">
      <w:pPr>
        <w:pStyle w:val="Subtitle"/>
      </w:pPr>
      <w:r>
        <w:t>San Jos</w:t>
      </w:r>
      <w:r w:rsidRPr="00B338BB">
        <w:t>é</w:t>
      </w:r>
      <w:r>
        <w:t xml:space="preserve"> State University,</w:t>
      </w:r>
      <w:r w:rsidR="001253CC">
        <w:t xml:space="preserve"> Spring</w:t>
      </w:r>
      <w:r>
        <w:t xml:space="preserve"> 202</w:t>
      </w:r>
      <w:r w:rsidR="009032E0">
        <w:t>2</w:t>
      </w:r>
    </w:p>
    <w:p w14:paraId="129D7823" w14:textId="77777777" w:rsidR="00645A75" w:rsidRDefault="00625F73">
      <w:pPr>
        <w:pStyle w:val="Heading1"/>
      </w:pPr>
      <w:sdt>
        <w:sdtPr>
          <w:alias w:val="Instructor information:"/>
          <w:tag w:val="Instructor information:"/>
          <w:id w:val="-1062789515"/>
          <w:placeholder>
            <w:docPart w:val="E1AC5E315F704CE7B55C64B06C6D29DC"/>
          </w:placeholder>
          <w:temporary/>
          <w:showingPlcHdr/>
          <w15:appearance w15:val="hidden"/>
        </w:sdtPr>
        <w:sdtEndPr/>
        <w:sdtContent>
          <w:r w:rsidR="0059569D">
            <w:t>Instructor Information</w:t>
          </w:r>
        </w:sdtContent>
      </w:sdt>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645A75" w14:paraId="0883617E" w14:textId="77777777" w:rsidTr="009D3D78">
        <w:trPr>
          <w:cnfStyle w:val="100000000000" w:firstRow="1" w:lastRow="0" w:firstColumn="0" w:lastColumn="0" w:oddVBand="0" w:evenVBand="0" w:oddHBand="0" w:evenHBand="0" w:firstRowFirstColumn="0" w:firstRowLastColumn="0" w:lastRowFirstColumn="0" w:lastRowLastColumn="0"/>
        </w:trPr>
        <w:sdt>
          <w:sdtPr>
            <w:alias w:val="Instructor:"/>
            <w:tag w:val="Instructor:"/>
            <w:id w:val="-416556358"/>
            <w:placeholder>
              <w:docPart w:val="5FCDC6E8EC7B4B47BB4999F32B817CE8"/>
            </w:placeholder>
            <w:temporary/>
            <w:showingPlcHdr/>
            <w15:appearance w15:val="hidden"/>
          </w:sdtPr>
          <w:sdtEndPr/>
          <w:sdtContent>
            <w:tc>
              <w:tcPr>
                <w:tcW w:w="3412" w:type="dxa"/>
              </w:tcPr>
              <w:p w14:paraId="3E168851" w14:textId="77777777" w:rsidR="00645A75" w:rsidRDefault="0059569D">
                <w:r>
                  <w:t>Instructor</w:t>
                </w:r>
              </w:p>
            </w:tc>
          </w:sdtContent>
        </w:sdt>
        <w:sdt>
          <w:sdtPr>
            <w:alias w:val="Email:"/>
            <w:tag w:val="Email:"/>
            <w:id w:val="-1716189078"/>
            <w:placeholder>
              <w:docPart w:val="6A738798CF4340DBB4A4CD30FD1E06B8"/>
            </w:placeholder>
            <w:temporary/>
            <w:showingPlcHdr/>
            <w15:appearance w15:val="hidden"/>
          </w:sdtPr>
          <w:sdtEndPr/>
          <w:sdtContent>
            <w:tc>
              <w:tcPr>
                <w:tcW w:w="3401" w:type="dxa"/>
              </w:tcPr>
              <w:p w14:paraId="01786EB6" w14:textId="77777777" w:rsidR="00645A75" w:rsidRDefault="0059569D">
                <w:r>
                  <w:t>Email</w:t>
                </w:r>
              </w:p>
            </w:tc>
          </w:sdtContent>
        </w:sdt>
        <w:tc>
          <w:tcPr>
            <w:tcW w:w="3411" w:type="dxa"/>
          </w:tcPr>
          <w:p w14:paraId="043BE315" w14:textId="5FAE2E6A" w:rsidR="00645A75" w:rsidRDefault="00704022">
            <w:r>
              <w:t xml:space="preserve">Zoom </w:t>
            </w:r>
            <w:r w:rsidR="00D47011">
              <w:t>Office Hours</w:t>
            </w:r>
          </w:p>
        </w:tc>
      </w:tr>
      <w:tr w:rsidR="00645A75" w14:paraId="5C59300B" w14:textId="77777777" w:rsidTr="009D3D78">
        <w:tc>
          <w:tcPr>
            <w:tcW w:w="3412" w:type="dxa"/>
          </w:tcPr>
          <w:p w14:paraId="333FDAFA" w14:textId="4B1C0D4E" w:rsidR="00645A75" w:rsidRDefault="00B338BB">
            <w:pPr>
              <w:pStyle w:val="NoSpacing"/>
            </w:pPr>
            <w:r>
              <w:rPr>
                <w:rStyle w:val="Strong"/>
              </w:rPr>
              <w:t>Yan Chen</w:t>
            </w:r>
          </w:p>
        </w:tc>
        <w:tc>
          <w:tcPr>
            <w:tcW w:w="3401" w:type="dxa"/>
          </w:tcPr>
          <w:p w14:paraId="33C065DF" w14:textId="544C9A1F" w:rsidR="00645A75" w:rsidRDefault="00B338BB">
            <w:pPr>
              <w:pStyle w:val="NoSpacing"/>
            </w:pPr>
            <w:r w:rsidRPr="005A6878">
              <w:rPr>
                <w:highlight w:val="yellow"/>
              </w:rPr>
              <w:t>yan.chen01@sjsu.edu</w:t>
            </w:r>
          </w:p>
        </w:tc>
        <w:tc>
          <w:tcPr>
            <w:tcW w:w="3411" w:type="dxa"/>
          </w:tcPr>
          <w:p w14:paraId="7710D8C7" w14:textId="7780BFEF" w:rsidR="00645A75" w:rsidRDefault="00D47011">
            <w:pPr>
              <w:pStyle w:val="NoSpacing"/>
            </w:pPr>
            <w:r>
              <w:t>TR 1</w:t>
            </w:r>
            <w:r w:rsidR="00346EEB">
              <w:t>3</w:t>
            </w:r>
            <w:r>
              <w:t>:</w:t>
            </w:r>
            <w:r w:rsidR="00346EEB">
              <w:t>30</w:t>
            </w:r>
            <w:r>
              <w:t xml:space="preserve"> – 1</w:t>
            </w:r>
            <w:r w:rsidR="00346EEB">
              <w:t>4</w:t>
            </w:r>
            <w:r>
              <w:t>:</w:t>
            </w:r>
            <w:r w:rsidR="00346EEB">
              <w:t>30</w:t>
            </w:r>
            <w:r>
              <w:t xml:space="preserve"> or By Appointment</w:t>
            </w:r>
          </w:p>
        </w:tc>
      </w:tr>
    </w:tbl>
    <w:p w14:paraId="6495099C" w14:textId="77777777" w:rsidR="00645A75" w:rsidRDefault="00625F73">
      <w:pPr>
        <w:pStyle w:val="Heading1"/>
      </w:pPr>
      <w:sdt>
        <w:sdtPr>
          <w:alias w:val="General information:"/>
          <w:tag w:val="General information:"/>
          <w:id w:val="1237982013"/>
          <w:placeholder>
            <w:docPart w:val="DA6BF028AD734CC4A9600472708365E1"/>
          </w:placeholder>
          <w:temporary/>
          <w:showingPlcHdr/>
          <w15:appearance w15:val="hidden"/>
        </w:sdtPr>
        <w:sdtEndPr/>
        <w:sdtContent>
          <w:r w:rsidR="0059569D">
            <w:t>General Information</w:t>
          </w:r>
        </w:sdtContent>
      </w:sdt>
    </w:p>
    <w:p w14:paraId="1512D0A8" w14:textId="738B9755" w:rsidR="00827AB4" w:rsidRDefault="00E33057" w:rsidP="00F91500">
      <w:r w:rsidRPr="005A6878">
        <w:rPr>
          <w:highlight w:val="yellow"/>
        </w:rPr>
        <w:t>TR 1</w:t>
      </w:r>
      <w:r w:rsidR="00BA5F26">
        <w:rPr>
          <w:highlight w:val="yellow"/>
        </w:rPr>
        <w:t>0</w:t>
      </w:r>
      <w:r w:rsidRPr="005A6878">
        <w:rPr>
          <w:highlight w:val="yellow"/>
        </w:rPr>
        <w:t>:</w:t>
      </w:r>
      <w:r w:rsidR="00BA5F26">
        <w:rPr>
          <w:highlight w:val="yellow"/>
        </w:rPr>
        <w:t>30</w:t>
      </w:r>
      <w:r w:rsidRPr="005A6878">
        <w:rPr>
          <w:highlight w:val="yellow"/>
        </w:rPr>
        <w:t xml:space="preserve"> – 1</w:t>
      </w:r>
      <w:r w:rsidR="00BA5F26">
        <w:rPr>
          <w:highlight w:val="yellow"/>
        </w:rPr>
        <w:t>1</w:t>
      </w:r>
      <w:r w:rsidRPr="005A6878">
        <w:rPr>
          <w:highlight w:val="yellow"/>
        </w:rPr>
        <w:t>:</w:t>
      </w:r>
      <w:r w:rsidR="00BA5F26">
        <w:rPr>
          <w:highlight w:val="yellow"/>
        </w:rPr>
        <w:t>4</w:t>
      </w:r>
      <w:r w:rsidRPr="005A6878">
        <w:rPr>
          <w:highlight w:val="yellow"/>
        </w:rPr>
        <w:t>5</w:t>
      </w:r>
      <w:r>
        <w:t xml:space="preserve"> @ </w:t>
      </w:r>
      <w:hyperlink r:id="rId7" w:history="1">
        <w:r w:rsidR="00D744ED">
          <w:rPr>
            <w:rStyle w:val="Hyperlink"/>
            <w:highlight w:val="yellow"/>
          </w:rPr>
          <w:t>https://sjsu.zoom.us/j/88250301092</w:t>
        </w:r>
      </w:hyperlink>
      <w:r w:rsidR="009020A5">
        <w:t xml:space="preserve"> </w:t>
      </w:r>
      <w:r w:rsidR="00162FD1">
        <w:t xml:space="preserve"> </w:t>
      </w:r>
    </w:p>
    <w:p w14:paraId="449E89ED" w14:textId="176BAE22" w:rsidR="00645A75" w:rsidRDefault="00827AB4">
      <w:pPr>
        <w:pStyle w:val="Heading2"/>
        <w:rPr>
          <w:lang w:eastAsia="zh-CN"/>
        </w:rPr>
      </w:pPr>
      <w:r w:rsidRPr="00827AB4">
        <w:t>Catalog</w:t>
      </w:r>
      <w:r>
        <w:t xml:space="preserve"> Description</w:t>
      </w:r>
    </w:p>
    <w:p w14:paraId="111E244A" w14:textId="4FD25ED6" w:rsidR="00645A75" w:rsidRDefault="00827AB4">
      <w:r w:rsidRPr="00827AB4">
        <w:t>Finite automata, context-free languages, Turing machines, computability.</w:t>
      </w:r>
    </w:p>
    <w:p w14:paraId="4C62E088" w14:textId="4BF13B89" w:rsidR="00645A75" w:rsidRDefault="005A6878">
      <w:pPr>
        <w:pStyle w:val="Heading2"/>
      </w:pPr>
      <w:r w:rsidRPr="005A6878">
        <w:t>Prerequisite(s)</w:t>
      </w:r>
    </w:p>
    <w:p w14:paraId="385F00CE" w14:textId="2F30C5C2" w:rsidR="005A6878" w:rsidRDefault="005A6878" w:rsidP="00162FD1">
      <w:r w:rsidRPr="005A6878">
        <w:t>MATH 42 or MATH 42X and CS 46B (with a grade of “C-” or better in each); Allowed Declared Majors: Computer Science, Applied and Computational Mathematics, or Software Engineering, or instructor consent</w:t>
      </w:r>
      <w:r w:rsidR="00341441">
        <w:t>.</w:t>
      </w:r>
      <w:r w:rsidR="00162FD1">
        <w:t xml:space="preserve"> Permission codes will be provided to the requesters who fulfill the prerequisites based on the priorities stated in </w:t>
      </w:r>
      <w:r w:rsidR="00162FD1" w:rsidRPr="003029CB">
        <w:t>University Policy F17-4</w:t>
      </w:r>
      <w:r w:rsidR="003029CB">
        <w:t xml:space="preserve"> (</w:t>
      </w:r>
      <w:hyperlink r:id="rId8" w:history="1">
        <w:r w:rsidR="003029CB" w:rsidRPr="002700B0">
          <w:rPr>
            <w:rStyle w:val="Hyperlink"/>
          </w:rPr>
          <w:t>https://www.sjsu.edu/senate/docs/F17-4.pdf</w:t>
        </w:r>
      </w:hyperlink>
      <w:r w:rsidR="003029CB">
        <w:t>)</w:t>
      </w:r>
      <w:r w:rsidR="00162FD1">
        <w:t>.</w:t>
      </w:r>
      <w:r w:rsidR="003029CB">
        <w:t xml:space="preserve"> </w:t>
      </w:r>
    </w:p>
    <w:p w14:paraId="6335E68A" w14:textId="75B342AC" w:rsidR="00341441" w:rsidRDefault="00341441" w:rsidP="00341441">
      <w:pPr>
        <w:pStyle w:val="Heading2"/>
      </w:pPr>
      <w:r>
        <w:t>Course Format</w:t>
      </w:r>
    </w:p>
    <w:p w14:paraId="7AED41B9" w14:textId="2FF3AEC7" w:rsidR="000C756B" w:rsidRDefault="00847AF3" w:rsidP="00341441">
      <w:r w:rsidRPr="00847AF3">
        <w:rPr>
          <w:highlight w:val="yellow"/>
        </w:rPr>
        <w:t>Online Synchronous Mode</w:t>
      </w:r>
      <w:r w:rsidR="00341441">
        <w:t xml:space="preserve">: </w:t>
      </w:r>
      <w:r w:rsidR="00341441" w:rsidRPr="006E3104">
        <w:rPr>
          <w:highlight w:val="yellow"/>
        </w:rPr>
        <w:t>live lectures</w:t>
      </w:r>
      <w:r w:rsidR="00341441">
        <w:t xml:space="preserve"> will be conducted at the set times/days via </w:t>
      </w:r>
      <w:r w:rsidR="00341441" w:rsidRPr="003029CB">
        <w:rPr>
          <w:highlight w:val="yellow"/>
        </w:rPr>
        <w:t>Zoom</w:t>
      </w:r>
      <w:r w:rsidR="00341441">
        <w:t xml:space="preserve">. Also, those lecture sessions will be </w:t>
      </w:r>
      <w:r w:rsidR="00341441" w:rsidRPr="006E3104">
        <w:rPr>
          <w:highlight w:val="yellow"/>
        </w:rPr>
        <w:t>recorded</w:t>
      </w:r>
      <w:r w:rsidR="00341441">
        <w:t xml:space="preserve"> and posted on </w:t>
      </w:r>
      <w:r w:rsidR="00341441" w:rsidRPr="003029CB">
        <w:rPr>
          <w:highlight w:val="yellow"/>
        </w:rPr>
        <w:t>Canvas</w:t>
      </w:r>
      <w:r w:rsidR="009020A5">
        <w:t xml:space="preserve"> (</w:t>
      </w:r>
      <w:hyperlink r:id="rId9" w:history="1">
        <w:r w:rsidR="00227F2C">
          <w:rPr>
            <w:rStyle w:val="Hyperlink"/>
          </w:rPr>
          <w:t>https://sjsu.instructure.com/courses/1472193</w:t>
        </w:r>
      </w:hyperlink>
      <w:r w:rsidR="008A474D">
        <w:t>, which is also for all other class activities</w:t>
      </w:r>
      <w:r w:rsidR="009020A5">
        <w:t>)</w:t>
      </w:r>
      <w:r w:rsidR="00341441">
        <w:t>.</w:t>
      </w:r>
      <w:r w:rsidR="009020A5">
        <w:t xml:space="preserve"> </w:t>
      </w:r>
      <w:r w:rsidR="000C756B">
        <w:t xml:space="preserve">Office hours will also be held via </w:t>
      </w:r>
      <w:r w:rsidR="000C756B" w:rsidRPr="003029CB">
        <w:t>Zoom</w:t>
      </w:r>
      <w:r w:rsidR="000C756B">
        <w:t xml:space="preserve"> (</w:t>
      </w:r>
      <w:hyperlink r:id="rId10" w:history="1">
        <w:r w:rsidR="00E457CE">
          <w:rPr>
            <w:rStyle w:val="Hyperlink"/>
          </w:rPr>
          <w:t>https://sjsu.zoom.us/j/86725275480</w:t>
        </w:r>
      </w:hyperlink>
      <w:r w:rsidR="000C756B">
        <w:t>)</w:t>
      </w:r>
      <w:r w:rsidR="008A474D">
        <w:t xml:space="preserve">. </w:t>
      </w:r>
    </w:p>
    <w:p w14:paraId="10C98DE1" w14:textId="77777777" w:rsidR="00704022" w:rsidRDefault="00704022" w:rsidP="001A0CBC">
      <w:pPr>
        <w:pStyle w:val="Heading1"/>
      </w:pPr>
      <w:r>
        <w:t>Course Learning Outcomes (CLO)</w:t>
      </w:r>
    </w:p>
    <w:p w14:paraId="1F54A005" w14:textId="77777777" w:rsidR="00704022" w:rsidRDefault="00704022" w:rsidP="00704022">
      <w:r>
        <w:t>Upon successful completion of this course, students would be able to:</w:t>
      </w:r>
    </w:p>
    <w:p w14:paraId="0C8BAAE6" w14:textId="77777777" w:rsidR="00704022" w:rsidRDefault="00704022" w:rsidP="00704022">
      <w:pPr>
        <w:pStyle w:val="ListBullet"/>
      </w:pPr>
      <w:r>
        <w:t>Understand the high-level building blocks of computer science.</w:t>
      </w:r>
    </w:p>
    <w:p w14:paraId="6527ED2E" w14:textId="77777777" w:rsidR="00704022" w:rsidRDefault="00704022" w:rsidP="00704022">
      <w:pPr>
        <w:pStyle w:val="ListBullet"/>
      </w:pPr>
      <w:r>
        <w:t>Analyze and design deterministic and non-deterministic machines for various formal languages.</w:t>
      </w:r>
    </w:p>
    <w:p w14:paraId="47C2DD52" w14:textId="77777777" w:rsidR="00704022" w:rsidRDefault="00704022" w:rsidP="00704022">
      <w:pPr>
        <w:pStyle w:val="ListBullet"/>
      </w:pPr>
      <w:r>
        <w:t>Describe regular languages in terms of regular expressions and vice versa.</w:t>
      </w:r>
    </w:p>
    <w:p w14:paraId="19B163F0" w14:textId="77777777" w:rsidR="00704022" w:rsidRDefault="00704022" w:rsidP="00704022">
      <w:pPr>
        <w:pStyle w:val="ListBullet"/>
      </w:pPr>
      <w:r>
        <w:t>Analyze and design pushdown automata for some formal languages.</w:t>
      </w:r>
    </w:p>
    <w:p w14:paraId="4553BD29" w14:textId="77777777" w:rsidR="00704022" w:rsidRDefault="00704022" w:rsidP="00704022">
      <w:pPr>
        <w:pStyle w:val="ListBullet"/>
      </w:pPr>
      <w:r>
        <w:t>Analyze and design Turing machines for some formal languages.</w:t>
      </w:r>
    </w:p>
    <w:p w14:paraId="388CB8F8" w14:textId="77777777" w:rsidR="00704022" w:rsidRDefault="00704022" w:rsidP="00704022">
      <w:pPr>
        <w:pStyle w:val="ListBullet"/>
      </w:pPr>
      <w:r>
        <w:t>Describe the properties of various automata and formal languages.</w:t>
      </w:r>
    </w:p>
    <w:p w14:paraId="09A0CB3A" w14:textId="77777777" w:rsidR="00704022" w:rsidRDefault="00704022" w:rsidP="00704022">
      <w:pPr>
        <w:pStyle w:val="ListBullet"/>
      </w:pPr>
      <w:r>
        <w:t>Construct different type of grammars (regular, context-free, etc.) for some formal languages.</w:t>
      </w:r>
    </w:p>
    <w:p w14:paraId="78A12E55" w14:textId="77777777" w:rsidR="00704022" w:rsidRDefault="00704022" w:rsidP="00704022">
      <w:pPr>
        <w:pStyle w:val="ListBullet"/>
      </w:pPr>
      <w:r>
        <w:t>Use the pumping lemma to prove that some formal languages are not regular.</w:t>
      </w:r>
    </w:p>
    <w:p w14:paraId="5A7B70E8" w14:textId="77777777" w:rsidR="00704022" w:rsidRDefault="00704022" w:rsidP="00704022">
      <w:pPr>
        <w:pStyle w:val="ListBullet"/>
      </w:pPr>
      <w:r>
        <w:t>Describe decidability and classify problems as decidable or undecidable.</w:t>
      </w:r>
    </w:p>
    <w:p w14:paraId="4CA76233" w14:textId="77777777" w:rsidR="00704022" w:rsidRDefault="00704022" w:rsidP="00704022">
      <w:pPr>
        <w:pStyle w:val="ListBullet"/>
      </w:pPr>
      <w:r>
        <w:t>Describe computability and complexity of problems.</w:t>
      </w:r>
    </w:p>
    <w:p w14:paraId="4C6F2A46" w14:textId="77777777" w:rsidR="00704022" w:rsidRDefault="00704022" w:rsidP="00704022">
      <w:pPr>
        <w:pStyle w:val="ListBullet"/>
      </w:pPr>
      <w:r>
        <w:t>Categorize languages based on their complexities.</w:t>
      </w:r>
    </w:p>
    <w:p w14:paraId="5FB5A0E9" w14:textId="77777777" w:rsidR="00704022" w:rsidRDefault="00704022" w:rsidP="00704022">
      <w:pPr>
        <w:pStyle w:val="ListBullet"/>
      </w:pPr>
      <w:r>
        <w:t>Be familiar with some open questions in computer science.</w:t>
      </w:r>
    </w:p>
    <w:p w14:paraId="07400EFC" w14:textId="77777777" w:rsidR="007B500F" w:rsidRDefault="00625F73" w:rsidP="007B500F">
      <w:pPr>
        <w:pStyle w:val="Heading1"/>
      </w:pPr>
      <w:sdt>
        <w:sdtPr>
          <w:alias w:val="Course materials:"/>
          <w:tag w:val="Course materials:"/>
          <w:id w:val="-433746381"/>
          <w:placeholder>
            <w:docPart w:val="C996A11CCD384CD989C2C7412CA07474"/>
          </w:placeholder>
          <w:temporary/>
          <w:showingPlcHdr/>
          <w15:appearance w15:val="hidden"/>
        </w:sdtPr>
        <w:sdtEndPr/>
        <w:sdtContent>
          <w:r w:rsidR="007B500F">
            <w:t>Course Materials</w:t>
          </w:r>
        </w:sdtContent>
      </w:sdt>
    </w:p>
    <w:p w14:paraId="0BFC102A" w14:textId="343106C0" w:rsidR="007B500F" w:rsidRPr="007B500F" w:rsidRDefault="007B500F" w:rsidP="003029CB">
      <w:pPr>
        <w:rPr>
          <w:b/>
          <w:bCs/>
        </w:rPr>
      </w:pPr>
      <w:r w:rsidRPr="005A6878">
        <w:t>There is no required text for this course</w:t>
      </w:r>
      <w:r>
        <w:t xml:space="preserve"> other than all the materials (lecture notes, homework, etc.) </w:t>
      </w:r>
      <w:r w:rsidRPr="000A4AEF">
        <w:t>on Canvas.</w:t>
      </w:r>
      <w:r>
        <w:t xml:space="preserve"> </w:t>
      </w:r>
      <w:r w:rsidRPr="005A6878">
        <w:t xml:space="preserve">You are responsible for </w:t>
      </w:r>
      <w:r w:rsidRPr="001B4B2E">
        <w:rPr>
          <w:highlight w:val="yellow"/>
        </w:rPr>
        <w:t xml:space="preserve">regularly checking the </w:t>
      </w:r>
      <w:r w:rsidRPr="003029CB">
        <w:rPr>
          <w:highlight w:val="yellow"/>
        </w:rPr>
        <w:t>Canvas course page</w:t>
      </w:r>
      <w:r>
        <w:t xml:space="preserve"> for any updates, including </w:t>
      </w:r>
      <w:r w:rsidRPr="005A6878">
        <w:t>its messaging system</w:t>
      </w:r>
      <w:r>
        <w:t>.</w:t>
      </w:r>
    </w:p>
    <w:p w14:paraId="65FECFC0" w14:textId="77777777" w:rsidR="007B500F" w:rsidRDefault="007B500F" w:rsidP="007B500F">
      <w:pPr>
        <w:pStyle w:val="Heading2"/>
      </w:pPr>
      <w:r w:rsidRPr="000D5D5C">
        <w:t>Further Readings</w:t>
      </w:r>
    </w:p>
    <w:p w14:paraId="7B74E518" w14:textId="77777777" w:rsidR="007B500F" w:rsidRPr="005A6878" w:rsidRDefault="007B500F" w:rsidP="007B500F">
      <w:pPr>
        <w:pStyle w:val="ListBullet"/>
      </w:pPr>
      <w:r w:rsidRPr="005A6878">
        <w:t>Peter Linz, "An Introduction to Formal Languages and Automata," 5th edition, Jones &amp; Bartlett Learning,</w:t>
      </w:r>
      <w:r>
        <w:t xml:space="preserve"> </w:t>
      </w:r>
      <w:r w:rsidRPr="005A6878">
        <w:t>ISBN-13: 978-1449615529</w:t>
      </w:r>
    </w:p>
    <w:p w14:paraId="4E85BC95" w14:textId="77777777" w:rsidR="007B500F" w:rsidRPr="00704022" w:rsidRDefault="007B500F" w:rsidP="007B500F">
      <w:pPr>
        <w:pStyle w:val="ListBullet"/>
        <w:rPr>
          <w:b/>
          <w:bCs/>
        </w:rPr>
      </w:pPr>
      <w:r w:rsidRPr="005A6878">
        <w:t>The references at the end of each lecture note.</w:t>
      </w:r>
    </w:p>
    <w:p w14:paraId="20DB6AA9" w14:textId="77777777" w:rsidR="00DF0CA0" w:rsidRPr="00DF0CA0" w:rsidRDefault="00DF0CA0" w:rsidP="00DF0CA0">
      <w:pPr>
        <w:pStyle w:val="Heading1"/>
      </w:pPr>
      <w:r w:rsidRPr="00DF0CA0">
        <w:t xml:space="preserve">Course Requirements and Assignments </w:t>
      </w:r>
    </w:p>
    <w:p w14:paraId="425AEF64" w14:textId="428ED589" w:rsidR="00931253" w:rsidRDefault="00DF0CA0" w:rsidP="003029CB">
      <w:r w:rsidRPr="00DF0CA0">
        <w:t xml:space="preserve">There will be </w:t>
      </w:r>
      <w:r w:rsidR="00D20C0A">
        <w:t xml:space="preserve">14 </w:t>
      </w:r>
      <w:r w:rsidR="0005364B">
        <w:t>weekly</w:t>
      </w:r>
      <w:r w:rsidRPr="00DF0CA0">
        <w:t xml:space="preserve"> assignments</w:t>
      </w:r>
      <w:r w:rsidR="00DB6778">
        <w:t xml:space="preserve"> (optional)</w:t>
      </w:r>
      <w:r w:rsidRPr="00DF0CA0">
        <w:t>, a midterm</w:t>
      </w:r>
      <w:r w:rsidR="00DB6778">
        <w:t xml:space="preserve"> (optional)</w:t>
      </w:r>
      <w:r w:rsidRPr="00DF0CA0">
        <w:t xml:space="preserve"> and a final</w:t>
      </w:r>
      <w:r w:rsidR="00DB6778">
        <w:t xml:space="preserve"> (mandatory)</w:t>
      </w:r>
      <w:r w:rsidRPr="00DF0CA0">
        <w:t>.</w:t>
      </w:r>
      <w:r w:rsidR="0005364B">
        <w:t xml:space="preserve"> </w:t>
      </w:r>
      <w:r w:rsidR="008E0644">
        <w:t>No</w:t>
      </w:r>
      <w:r w:rsidR="00931253">
        <w:t xml:space="preserve"> high-level programming is required in this course.</w:t>
      </w:r>
      <w:r w:rsidR="00014C02">
        <w:t xml:space="preserve"> All activities are individual assignments unless specified. </w:t>
      </w:r>
      <w:r w:rsidR="00014C02" w:rsidRPr="00B96886">
        <w:rPr>
          <w:highlight w:val="yellow"/>
        </w:rPr>
        <w:t>Copying fro</w:t>
      </w:r>
      <w:r w:rsidR="00005FFC" w:rsidRPr="00B96886">
        <w:rPr>
          <w:highlight w:val="yellow"/>
        </w:rPr>
        <w:t xml:space="preserve">m </w:t>
      </w:r>
      <w:r w:rsidR="00014C02" w:rsidRPr="00B96886">
        <w:rPr>
          <w:highlight w:val="yellow"/>
        </w:rPr>
        <w:t xml:space="preserve">other's work </w:t>
      </w:r>
      <w:r w:rsidR="00005FFC" w:rsidRPr="00B96886">
        <w:rPr>
          <w:highlight w:val="yellow"/>
        </w:rPr>
        <w:t>(from other students or</w:t>
      </w:r>
      <w:r w:rsidR="00530C8F">
        <w:rPr>
          <w:highlight w:val="yellow"/>
        </w:rPr>
        <w:t>/and</w:t>
      </w:r>
      <w:r w:rsidR="00005FFC" w:rsidRPr="00B96886">
        <w:rPr>
          <w:highlight w:val="yellow"/>
        </w:rPr>
        <w:t xml:space="preserve"> from Internet) </w:t>
      </w:r>
      <w:r w:rsidR="00014C02" w:rsidRPr="00B96886">
        <w:rPr>
          <w:highlight w:val="yellow"/>
        </w:rPr>
        <w:t>will be considered as cheating.</w:t>
      </w:r>
    </w:p>
    <w:p w14:paraId="28005DC9" w14:textId="77777777" w:rsidR="0005364B" w:rsidRDefault="00DF0CA0" w:rsidP="0005364B">
      <w:pPr>
        <w:pStyle w:val="ListBullet"/>
        <w:numPr>
          <w:ilvl w:val="0"/>
          <w:numId w:val="0"/>
        </w:numPr>
        <w:ind w:left="144" w:hanging="144"/>
        <w:rPr>
          <w:b/>
          <w:bCs/>
        </w:rPr>
      </w:pPr>
      <w:r w:rsidRPr="00DF0CA0">
        <w:rPr>
          <w:b/>
          <w:bCs/>
        </w:rPr>
        <w:t>Weekly Assignments</w:t>
      </w:r>
    </w:p>
    <w:p w14:paraId="7D2A1BAD" w14:textId="57325C20" w:rsidR="0005364B" w:rsidRDefault="00DB6778" w:rsidP="003029CB">
      <w:r>
        <w:t>Assignments will be posted</w:t>
      </w:r>
      <w:r w:rsidR="00602DF4">
        <w:t xml:space="preserve"> </w:t>
      </w:r>
      <w:r>
        <w:t xml:space="preserve">on Canvas every week, </w:t>
      </w:r>
      <w:r w:rsidRPr="00DB6778">
        <w:rPr>
          <w:highlight w:val="yellow"/>
        </w:rPr>
        <w:t>locked b</w:t>
      </w:r>
      <w:r w:rsidRPr="0005364B">
        <w:rPr>
          <w:highlight w:val="yellow"/>
        </w:rPr>
        <w:t>y passwords that are ONLY given in the lectures</w:t>
      </w:r>
      <w:r>
        <w:t xml:space="preserve">. </w:t>
      </w:r>
      <w:r w:rsidR="002B19B8">
        <w:t>They are optional, but points earned in those assignments will be extra points adding to the final score. See “Grading Information” for more details.</w:t>
      </w:r>
    </w:p>
    <w:p w14:paraId="5D95AFFB" w14:textId="49703C78" w:rsidR="002B19B8" w:rsidRDefault="002B19B8" w:rsidP="00DB6778">
      <w:pPr>
        <w:pStyle w:val="ListBullet"/>
        <w:numPr>
          <w:ilvl w:val="0"/>
          <w:numId w:val="0"/>
        </w:numPr>
      </w:pPr>
      <w:r>
        <w:t>There will be two types of assignments</w:t>
      </w:r>
      <w:r w:rsidR="000D6AF5">
        <w:t xml:space="preserve"> (either one </w:t>
      </w:r>
      <w:r w:rsidR="009A0D93">
        <w:t>of below</w:t>
      </w:r>
      <w:r w:rsidR="009B1ED0">
        <w:t xml:space="preserve"> </w:t>
      </w:r>
      <w:r w:rsidR="000D6AF5">
        <w:t>each week)</w:t>
      </w:r>
      <w:r>
        <w:t>:</w:t>
      </w:r>
    </w:p>
    <w:p w14:paraId="7E8DCFD5" w14:textId="233F0641" w:rsidR="002B19B8" w:rsidRPr="006368F3" w:rsidRDefault="006368F3" w:rsidP="00126C30">
      <w:pPr>
        <w:pStyle w:val="ListBullet"/>
      </w:pPr>
      <w:r w:rsidRPr="006368F3">
        <w:t xml:space="preserve">Timed </w:t>
      </w:r>
      <w:r w:rsidR="00126C30">
        <w:t>qu</w:t>
      </w:r>
      <w:r w:rsidRPr="006368F3">
        <w:t>izzes</w:t>
      </w:r>
      <w:r w:rsidR="00126C30">
        <w:t xml:space="preserve"> that are</w:t>
      </w:r>
      <w:r w:rsidR="000C756B">
        <w:t xml:space="preserve"> </w:t>
      </w:r>
      <w:r w:rsidR="000C756B" w:rsidRPr="00B5153B">
        <w:rPr>
          <w:highlight w:val="yellow"/>
        </w:rPr>
        <w:t>close</w:t>
      </w:r>
      <w:r w:rsidR="005818DE">
        <w:rPr>
          <w:highlight w:val="yellow"/>
        </w:rPr>
        <w:t>d</w:t>
      </w:r>
      <w:r w:rsidR="000C756B" w:rsidRPr="00B5153B">
        <w:rPr>
          <w:highlight w:val="yellow"/>
        </w:rPr>
        <w:t>-all-materials</w:t>
      </w:r>
      <w:r w:rsidR="000A4AEF">
        <w:t xml:space="preserve">. </w:t>
      </w:r>
      <w:r w:rsidR="00602DF4">
        <w:t xml:space="preserve">You can start the quiz any time before </w:t>
      </w:r>
      <w:r w:rsidR="00095416">
        <w:t>due,</w:t>
      </w:r>
      <w:r w:rsidR="00602DF4">
        <w:t xml:space="preserve"> but must finish</w:t>
      </w:r>
      <w:r w:rsidR="000A4AEF">
        <w:t xml:space="preserve"> it</w:t>
      </w:r>
      <w:r w:rsidR="00602DF4">
        <w:t xml:space="preserve"> in one sitting, within the time limit. </w:t>
      </w:r>
      <w:r w:rsidR="00DF438A">
        <w:t xml:space="preserve">They are cumulative </w:t>
      </w:r>
      <w:r w:rsidR="00F26BED">
        <w:t>with more</w:t>
      </w:r>
      <w:r w:rsidR="00DF438A">
        <w:t xml:space="preserve"> focus on the material learned during that week.</w:t>
      </w:r>
    </w:p>
    <w:p w14:paraId="2A67C7E9" w14:textId="08D5F332" w:rsidR="002B19B8" w:rsidRDefault="000D6AF5" w:rsidP="00126C30">
      <w:pPr>
        <w:pStyle w:val="ListBullet"/>
      </w:pPr>
      <w:r>
        <w:t>Design</w:t>
      </w:r>
      <w:r w:rsidR="000A0827">
        <w:t xml:space="preserve"> problem</w:t>
      </w:r>
      <w:r w:rsidR="00126C30">
        <w:t>s</w:t>
      </w:r>
      <w:r>
        <w:t xml:space="preserve"> </w:t>
      </w:r>
      <w:r w:rsidR="00B5153B">
        <w:t xml:space="preserve">that </w:t>
      </w:r>
      <w:r w:rsidR="00A923C0">
        <w:t>are</w:t>
      </w:r>
      <w:r w:rsidR="005818DE">
        <w:t xml:space="preserve"> open notes with no time limit before </w:t>
      </w:r>
      <w:r w:rsidR="00074D08">
        <w:t>due but</w:t>
      </w:r>
      <w:r w:rsidR="00A923C0">
        <w:t xml:space="preserve"> more complex</w:t>
      </w:r>
      <w:r w:rsidR="00F36F98">
        <w:t xml:space="preserve"> </w:t>
      </w:r>
      <w:r w:rsidR="00A923C0">
        <w:t>than those appear in timed quiz</w:t>
      </w:r>
      <w:r w:rsidR="000A4AEF">
        <w:t>zes</w:t>
      </w:r>
      <w:r w:rsidR="005818DE">
        <w:t>.</w:t>
      </w:r>
    </w:p>
    <w:p w14:paraId="1A72A7F7" w14:textId="3D94BBBC" w:rsidR="0005364B" w:rsidRDefault="0005364B" w:rsidP="00126C30">
      <w:pPr>
        <w:pStyle w:val="ListBullet"/>
        <w:numPr>
          <w:ilvl w:val="0"/>
          <w:numId w:val="0"/>
        </w:numPr>
        <w:rPr>
          <w:b/>
          <w:bCs/>
        </w:rPr>
      </w:pPr>
      <w:r>
        <w:rPr>
          <w:b/>
          <w:bCs/>
        </w:rPr>
        <w:t>Midterm</w:t>
      </w:r>
    </w:p>
    <w:p w14:paraId="0DF2F776" w14:textId="38F6CC55" w:rsidR="005333B5" w:rsidRDefault="000C15F1" w:rsidP="000C756B">
      <w:r>
        <w:t xml:space="preserve">The midterm will be held in class (see tentative schedule on page </w:t>
      </w:r>
      <w:r w:rsidR="005928CD">
        <w:t>5</w:t>
      </w:r>
      <w:r>
        <w:t xml:space="preserve">). It will be posted on Canvas as a </w:t>
      </w:r>
      <w:r w:rsidR="00C12024">
        <w:t>timed quiz, with more questions but less time per problem</w:t>
      </w:r>
      <w:r w:rsidR="00F008C1">
        <w:t xml:space="preserve"> than normal assignments</w:t>
      </w:r>
      <w:r w:rsidR="00C12024">
        <w:t>.</w:t>
      </w:r>
      <w:r w:rsidR="00292093">
        <w:t xml:space="preserve"> </w:t>
      </w:r>
      <w:r w:rsidR="00006ACE">
        <w:t>No</w:t>
      </w:r>
      <w:r>
        <w:t xml:space="preserve"> Zoom meeting on the midterm day, but you </w:t>
      </w:r>
      <w:r w:rsidR="00292093">
        <w:t xml:space="preserve">need to </w:t>
      </w:r>
      <w:r w:rsidR="00006ACE" w:rsidRPr="000435D4">
        <w:rPr>
          <w:highlight w:val="yellow"/>
        </w:rPr>
        <w:t xml:space="preserve">finish </w:t>
      </w:r>
      <w:r w:rsidR="00B20DF9">
        <w:rPr>
          <w:highlight w:val="yellow"/>
        </w:rPr>
        <w:t>the exam</w:t>
      </w:r>
      <w:r w:rsidR="00292093" w:rsidRPr="000435D4">
        <w:rPr>
          <w:highlight w:val="yellow"/>
        </w:rPr>
        <w:t xml:space="preserve"> during the </w:t>
      </w:r>
      <w:r w:rsidR="005809F5" w:rsidRPr="000435D4">
        <w:rPr>
          <w:highlight w:val="yellow"/>
        </w:rPr>
        <w:t>required time frame</w:t>
      </w:r>
      <w:r w:rsidR="00292093" w:rsidRPr="000435D4">
        <w:t>.</w:t>
      </w:r>
      <w:r w:rsidR="00EF7B39">
        <w:t xml:space="preserve"> </w:t>
      </w:r>
      <w:r w:rsidR="00EF7B39" w:rsidRPr="003C5761">
        <w:t xml:space="preserve">Exceptions may </w:t>
      </w:r>
      <w:r w:rsidR="00EF7B39">
        <w:t>ONLY</w:t>
      </w:r>
      <w:r w:rsidR="00EF7B39" w:rsidRPr="003C5761">
        <w:t xml:space="preserve"> be given </w:t>
      </w:r>
      <w:r w:rsidR="00EF7B39" w:rsidRPr="00EF7B39">
        <w:t>in cases of a verifiable emergency</w:t>
      </w:r>
      <w:r w:rsidR="00EF7B39">
        <w:t xml:space="preserve"> or </w:t>
      </w:r>
      <w:r w:rsidR="00EF7B39" w:rsidRPr="003C5761">
        <w:t>for those who live in a different time zone where the exam time would be in the midnight or early morning.</w:t>
      </w:r>
      <w:r w:rsidR="00D50C46">
        <w:t xml:space="preserve"> </w:t>
      </w:r>
      <w:r w:rsidR="00292093">
        <w:t>You can view the midterm as a checkpoint and a practice for the final.</w:t>
      </w:r>
    </w:p>
    <w:p w14:paraId="70DDACC3" w14:textId="62E1ED39" w:rsidR="00DF0CA0" w:rsidRPr="00DF0CA0" w:rsidRDefault="002B19B8" w:rsidP="00DF0CA0">
      <w:r>
        <w:t>Although</w:t>
      </w:r>
      <w:r w:rsidR="005333B5">
        <w:t xml:space="preserve"> weekly assignments and midterm are optional, </w:t>
      </w:r>
      <w:r>
        <w:t xml:space="preserve">they are highly recommended to practice what you learned in class and to enhance your score. </w:t>
      </w:r>
      <w:r w:rsidR="00DF0CA0" w:rsidRPr="00F8786E">
        <w:t>University Policy S16-9</w:t>
      </w:r>
      <w:r w:rsidR="00DF0CA0" w:rsidRPr="00DF0CA0">
        <w:t xml:space="preserve"> </w:t>
      </w:r>
      <w:r w:rsidR="00F8786E">
        <w:t>(</w:t>
      </w:r>
      <w:hyperlink r:id="rId11" w:history="1">
        <w:r w:rsidR="00F8786E" w:rsidRPr="00E308F3">
          <w:rPr>
            <w:rStyle w:val="Hyperlink"/>
          </w:rPr>
          <w:t>http://www.sjsu.edu/senate/docs/S16-9.pdf</w:t>
        </w:r>
      </w:hyperlink>
      <w:r w:rsidR="00F8786E">
        <w:t xml:space="preserve">) </w:t>
      </w:r>
      <w:r w:rsidR="00DF0CA0" w:rsidRPr="00DF0CA0">
        <w:t>states that:</w:t>
      </w:r>
    </w:p>
    <w:p w14:paraId="56128A39" w14:textId="0585F0C7" w:rsidR="00704022" w:rsidRPr="001C2D91" w:rsidRDefault="00DF0CA0" w:rsidP="001C2D91">
      <w:pPr>
        <w:pStyle w:val="Quote"/>
      </w:pPr>
      <w:r w:rsidRPr="001C2D91">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practice. Other course structures will have equivalent workload expectations as described in the syllabus.”</w:t>
      </w:r>
    </w:p>
    <w:p w14:paraId="11CDF714" w14:textId="77777777" w:rsidR="0005364B" w:rsidRPr="0069305D" w:rsidRDefault="0005364B" w:rsidP="0005364B">
      <w:pPr>
        <w:pStyle w:val="Heading2"/>
      </w:pPr>
      <w:r w:rsidRPr="0048282F">
        <w:t>Final Examination</w:t>
      </w:r>
    </w:p>
    <w:p w14:paraId="78D9D17C" w14:textId="68F41A5B" w:rsidR="006713DF" w:rsidRDefault="00C12024" w:rsidP="006713DF">
      <w:r>
        <w:t>The final will be in the same format as the midterm and is cumulative</w:t>
      </w:r>
      <w:r w:rsidR="003C5761">
        <w:t xml:space="preserve">. The date and </w:t>
      </w:r>
      <w:r w:rsidR="003C5761" w:rsidRPr="003C5761">
        <w:t>time are fixed (</w:t>
      </w:r>
      <w:r w:rsidR="006755FC">
        <w:rPr>
          <w:highlight w:val="yellow"/>
        </w:rPr>
        <w:t>Friday</w:t>
      </w:r>
      <w:r w:rsidR="003C5761" w:rsidRPr="003C5761">
        <w:rPr>
          <w:highlight w:val="yellow"/>
        </w:rPr>
        <w:t xml:space="preserve">, </w:t>
      </w:r>
      <w:r w:rsidR="006755FC">
        <w:rPr>
          <w:highlight w:val="yellow"/>
        </w:rPr>
        <w:t>May 2</w:t>
      </w:r>
      <w:r w:rsidR="001F5728">
        <w:rPr>
          <w:highlight w:val="yellow"/>
        </w:rPr>
        <w:t>0</w:t>
      </w:r>
      <w:r w:rsidR="003C5761" w:rsidRPr="003C5761">
        <w:rPr>
          <w:highlight w:val="yellow"/>
        </w:rPr>
        <w:t xml:space="preserve">, </w:t>
      </w:r>
      <w:r w:rsidR="006755FC">
        <w:rPr>
          <w:highlight w:val="yellow"/>
        </w:rPr>
        <w:t xml:space="preserve">9:45 - </w:t>
      </w:r>
      <w:r w:rsidR="003C5761" w:rsidRPr="003C5761">
        <w:rPr>
          <w:highlight w:val="yellow"/>
        </w:rPr>
        <w:t>12:</w:t>
      </w:r>
      <w:r w:rsidR="006755FC">
        <w:rPr>
          <w:highlight w:val="yellow"/>
        </w:rPr>
        <w:t>00</w:t>
      </w:r>
      <w:r w:rsidR="003C5761" w:rsidRPr="003C5761">
        <w:rPr>
          <w:highlight w:val="yellow"/>
        </w:rPr>
        <w:t xml:space="preserve"> Pacific Time</w:t>
      </w:r>
      <w:r w:rsidR="003C5761" w:rsidRPr="003C5761">
        <w:t xml:space="preserve">). </w:t>
      </w:r>
      <w:r w:rsidR="00EF7B39" w:rsidRPr="003C5761">
        <w:t xml:space="preserve">Exceptions may </w:t>
      </w:r>
      <w:r w:rsidR="00EF7B39">
        <w:t>ONLY</w:t>
      </w:r>
      <w:r w:rsidR="00EF7B39" w:rsidRPr="003C5761">
        <w:t xml:space="preserve"> be given </w:t>
      </w:r>
      <w:r w:rsidR="00EF7B39" w:rsidRPr="00EF7B39">
        <w:t>in cases of a verifiable emergency</w:t>
      </w:r>
      <w:r w:rsidR="00EF7B39">
        <w:t xml:space="preserve"> or </w:t>
      </w:r>
      <w:r w:rsidR="00EF7B39" w:rsidRPr="003C5761">
        <w:t>for those who live in a different time zone where the exam time would be in the midnight or early morning.</w:t>
      </w:r>
    </w:p>
    <w:p w14:paraId="35D59463" w14:textId="7BB49AAF" w:rsidR="000E268C" w:rsidRDefault="000E268C" w:rsidP="006713DF">
      <w:r>
        <w:t xml:space="preserve">It can be substituted/averaged with a final </w:t>
      </w:r>
      <w:r w:rsidR="00B72D38">
        <w:t>project;</w:t>
      </w:r>
      <w:r>
        <w:t xml:space="preserve"> more details will be given in-class.</w:t>
      </w:r>
    </w:p>
    <w:p w14:paraId="2E64DFC6" w14:textId="72C9B845" w:rsidR="00F8786E" w:rsidRDefault="00F8786E" w:rsidP="00F8786E">
      <w:r>
        <w:t xml:space="preserve">Final Exam is mandatory as </w:t>
      </w:r>
      <w:r w:rsidRPr="00946B48">
        <w:t>University policy S17-1</w:t>
      </w:r>
      <w:r>
        <w:t xml:space="preserve"> (</w:t>
      </w:r>
      <w:hyperlink r:id="rId12" w:history="1">
        <w:r w:rsidRPr="00E308F3">
          <w:rPr>
            <w:rStyle w:val="Hyperlink"/>
          </w:rPr>
          <w:t>http://www.sjsu.edu/senate/docs/S17-1.pdf</w:t>
        </w:r>
      </w:hyperlink>
      <w:r>
        <w:t>) states:</w:t>
      </w:r>
    </w:p>
    <w:p w14:paraId="7E72B671" w14:textId="26406AB2" w:rsidR="00153849" w:rsidRDefault="006713DF" w:rsidP="001C2D91">
      <w:pPr>
        <w:pStyle w:val="Quote"/>
      </w:pPr>
      <w:r w:rsidRPr="001C2D91">
        <w:t>“Faculty members are required to have a culminating activity for their courses, which can include a final examination, a final research paper or project, a final creative work or performance, a final portfolio of work, or other appropriate assignment.”</w:t>
      </w:r>
    </w:p>
    <w:p w14:paraId="4DFD2BE8" w14:textId="77777777" w:rsidR="0067288D" w:rsidRPr="008B6316" w:rsidRDefault="0067288D" w:rsidP="0067288D">
      <w:pPr>
        <w:rPr>
          <w:b/>
          <w:bCs/>
        </w:rPr>
      </w:pPr>
      <w:r w:rsidRPr="008B6316">
        <w:rPr>
          <w:b/>
          <w:bCs/>
          <w:highlight w:val="yellow"/>
        </w:rPr>
        <w:t>Both Midterm and Final are closed-all-materials as the timed quizzes.</w:t>
      </w:r>
    </w:p>
    <w:p w14:paraId="221580A1" w14:textId="42A12BBF" w:rsidR="003C5761" w:rsidRDefault="003C5761" w:rsidP="003C5761">
      <w:pPr>
        <w:pStyle w:val="Heading1"/>
      </w:pPr>
      <w:r w:rsidRPr="00310987">
        <w:lastRenderedPageBreak/>
        <w:t xml:space="preserve">Grading </w:t>
      </w:r>
      <w:r>
        <w:t>Information</w:t>
      </w:r>
    </w:p>
    <w:p w14:paraId="4A04E362" w14:textId="77777777" w:rsidR="00F055E3" w:rsidRDefault="00F055E3" w:rsidP="00F055E3">
      <w:r>
        <w:t xml:space="preserve">There will be 130 points available, including extra credits from optional exercises/activities, as shown in the following table. More details will be given in class. </w:t>
      </w:r>
    </w:p>
    <w:tbl>
      <w:tblPr>
        <w:tblStyle w:val="SyllabusTable-withBorders"/>
        <w:tblW w:w="0" w:type="auto"/>
        <w:tblCellMar>
          <w:left w:w="144" w:type="dxa"/>
          <w:right w:w="144" w:type="dxa"/>
        </w:tblCellMar>
        <w:tblLook w:val="04A0" w:firstRow="1" w:lastRow="0" w:firstColumn="1" w:lastColumn="0" w:noHBand="0" w:noVBand="1"/>
      </w:tblPr>
      <w:tblGrid>
        <w:gridCol w:w="2520"/>
        <w:gridCol w:w="1440"/>
        <w:gridCol w:w="6264"/>
      </w:tblGrid>
      <w:tr w:rsidR="00D66B02" w14:paraId="4CAE1B03" w14:textId="77777777" w:rsidTr="000E2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bottom w:val="single" w:sz="12" w:space="0" w:color="auto"/>
            </w:tcBorders>
          </w:tcPr>
          <w:p w14:paraId="14115BBA" w14:textId="77777777" w:rsidR="00D66B02" w:rsidRDefault="00D66B02" w:rsidP="003B0CCF"/>
        </w:tc>
        <w:tc>
          <w:tcPr>
            <w:tcW w:w="1440" w:type="dxa"/>
            <w:tcBorders>
              <w:bottom w:val="single" w:sz="12" w:space="0" w:color="auto"/>
              <w:right w:val="single" w:sz="4" w:space="0" w:color="auto"/>
            </w:tcBorders>
          </w:tcPr>
          <w:p w14:paraId="78F89AB3" w14:textId="77777777" w:rsidR="00D66B02" w:rsidRDefault="00D66B02" w:rsidP="003B0CCF">
            <w:pPr>
              <w:jc w:val="center"/>
              <w:cnfStyle w:val="100000000000" w:firstRow="1" w:lastRow="0" w:firstColumn="0" w:lastColumn="0" w:oddVBand="0" w:evenVBand="0" w:oddHBand="0" w:evenHBand="0" w:firstRowFirstColumn="0" w:firstRowLastColumn="0" w:lastRowFirstColumn="0" w:lastRowLastColumn="0"/>
            </w:pPr>
            <w:r>
              <w:t>Points</w:t>
            </w:r>
          </w:p>
        </w:tc>
        <w:tc>
          <w:tcPr>
            <w:tcW w:w="6264" w:type="dxa"/>
            <w:tcBorders>
              <w:left w:val="single" w:sz="4" w:space="0" w:color="auto"/>
              <w:bottom w:val="single" w:sz="12" w:space="0" w:color="auto"/>
            </w:tcBorders>
          </w:tcPr>
          <w:p w14:paraId="7453C4B4" w14:textId="77777777" w:rsidR="00D66B02" w:rsidRDefault="00D66B02" w:rsidP="003B0CCF">
            <w:pPr>
              <w:jc w:val="center"/>
              <w:cnfStyle w:val="100000000000" w:firstRow="1" w:lastRow="0" w:firstColumn="0" w:lastColumn="0" w:oddVBand="0" w:evenVBand="0" w:oddHBand="0" w:evenHBand="0" w:firstRowFirstColumn="0" w:firstRowLastColumn="0" w:lastRowFirstColumn="0" w:lastRowLastColumn="0"/>
            </w:pPr>
            <w:r>
              <w:t>Details</w:t>
            </w:r>
          </w:p>
        </w:tc>
      </w:tr>
      <w:tr w:rsidR="00D66B02" w14:paraId="255B5C7C" w14:textId="77777777" w:rsidTr="000E268C">
        <w:tc>
          <w:tcPr>
            <w:cnfStyle w:val="001000000000" w:firstRow="0" w:lastRow="0" w:firstColumn="1" w:lastColumn="0" w:oddVBand="0" w:evenVBand="0" w:oddHBand="0" w:evenHBand="0" w:firstRowFirstColumn="0" w:firstRowLastColumn="0" w:lastRowFirstColumn="0" w:lastRowLastColumn="0"/>
            <w:tcW w:w="2520" w:type="dxa"/>
            <w:tcBorders>
              <w:top w:val="single" w:sz="12" w:space="0" w:color="auto"/>
            </w:tcBorders>
          </w:tcPr>
          <w:p w14:paraId="4E4F120A" w14:textId="11E11CD1" w:rsidR="00D66B02" w:rsidRDefault="00D66B02" w:rsidP="003B0CCF">
            <w:r>
              <w:t>Final Exam</w:t>
            </w:r>
          </w:p>
        </w:tc>
        <w:tc>
          <w:tcPr>
            <w:tcW w:w="1440" w:type="dxa"/>
            <w:tcBorders>
              <w:top w:val="single" w:sz="12" w:space="0" w:color="auto"/>
              <w:right w:val="single" w:sz="4" w:space="0" w:color="auto"/>
            </w:tcBorders>
          </w:tcPr>
          <w:p w14:paraId="4A73DC34" w14:textId="4D77D9CD" w:rsidR="00D66B02" w:rsidRDefault="00D66B02" w:rsidP="003B0CCF">
            <w:pPr>
              <w:jc w:val="center"/>
              <w:cnfStyle w:val="000000000000" w:firstRow="0" w:lastRow="0" w:firstColumn="0" w:lastColumn="0" w:oddVBand="0" w:evenVBand="0" w:oddHBand="0" w:evenHBand="0" w:firstRowFirstColumn="0" w:firstRowLastColumn="0" w:lastRowFirstColumn="0" w:lastRowLastColumn="0"/>
            </w:pPr>
            <w:r>
              <w:t>100.00</w:t>
            </w:r>
          </w:p>
        </w:tc>
        <w:tc>
          <w:tcPr>
            <w:tcW w:w="6264" w:type="dxa"/>
            <w:tcBorders>
              <w:top w:val="single" w:sz="12" w:space="0" w:color="auto"/>
              <w:left w:val="single" w:sz="4" w:space="0" w:color="auto"/>
            </w:tcBorders>
          </w:tcPr>
          <w:p w14:paraId="59D3972C" w14:textId="5902C250" w:rsidR="00D66B02" w:rsidRDefault="000E268C" w:rsidP="003B0CCF">
            <w:pPr>
              <w:cnfStyle w:val="000000000000" w:firstRow="0" w:lastRow="0" w:firstColumn="0" w:lastColumn="0" w:oddVBand="0" w:evenVBand="0" w:oddHBand="0" w:evenHBand="0" w:firstRowFirstColumn="0" w:firstRowLastColumn="0" w:lastRowFirstColumn="0" w:lastRowLastColumn="0"/>
            </w:pPr>
            <w:r>
              <w:t>Can be substituted with final project</w:t>
            </w:r>
          </w:p>
        </w:tc>
      </w:tr>
      <w:tr w:rsidR="00D66B02" w14:paraId="10F6C015" w14:textId="77777777" w:rsidTr="000E268C">
        <w:tc>
          <w:tcPr>
            <w:cnfStyle w:val="001000000000" w:firstRow="0" w:lastRow="0" w:firstColumn="1" w:lastColumn="0" w:oddVBand="0" w:evenVBand="0" w:oddHBand="0" w:evenHBand="0" w:firstRowFirstColumn="0" w:firstRowLastColumn="0" w:lastRowFirstColumn="0" w:lastRowLastColumn="0"/>
            <w:tcW w:w="2520" w:type="dxa"/>
          </w:tcPr>
          <w:p w14:paraId="3CF7D14C" w14:textId="4359D52C" w:rsidR="00D66B02" w:rsidRDefault="00D66B02" w:rsidP="003B0CCF">
            <w:r>
              <w:t>(Optional) Midterm</w:t>
            </w:r>
          </w:p>
        </w:tc>
        <w:tc>
          <w:tcPr>
            <w:tcW w:w="1440" w:type="dxa"/>
            <w:tcBorders>
              <w:right w:val="single" w:sz="4" w:space="0" w:color="auto"/>
            </w:tcBorders>
          </w:tcPr>
          <w:p w14:paraId="0A2518B2" w14:textId="73ADAB5F" w:rsidR="00D66B02" w:rsidRDefault="00630C48" w:rsidP="003B0CCF">
            <w:pPr>
              <w:jc w:val="center"/>
              <w:cnfStyle w:val="000000000000" w:firstRow="0" w:lastRow="0" w:firstColumn="0" w:lastColumn="0" w:oddVBand="0" w:evenVBand="0" w:oddHBand="0" w:evenHBand="0" w:firstRowFirstColumn="0" w:firstRowLastColumn="0" w:lastRowFirstColumn="0" w:lastRowLastColumn="0"/>
            </w:pPr>
            <w:r>
              <w:t>3</w:t>
            </w:r>
            <w:r w:rsidR="006755FC">
              <w:t>.0</w:t>
            </w:r>
            <w:r w:rsidR="00D66B02">
              <w:t>0</w:t>
            </w:r>
          </w:p>
        </w:tc>
        <w:tc>
          <w:tcPr>
            <w:tcW w:w="6264" w:type="dxa"/>
            <w:tcBorders>
              <w:left w:val="single" w:sz="4" w:space="0" w:color="auto"/>
            </w:tcBorders>
          </w:tcPr>
          <w:p w14:paraId="4C310E19" w14:textId="24B6C435" w:rsidR="00D66B02" w:rsidRDefault="00F055E3" w:rsidP="003B0CCF">
            <w:pPr>
              <w:cnfStyle w:val="000000000000" w:firstRow="0" w:lastRow="0" w:firstColumn="0" w:lastColumn="0" w:oddVBand="0" w:evenVBand="0" w:oddHBand="0" w:evenHBand="0" w:firstRowFirstColumn="0" w:firstRowLastColumn="0" w:lastRowFirstColumn="0" w:lastRowLastColumn="0"/>
            </w:pPr>
            <w:r>
              <w:t>3</w:t>
            </w:r>
            <w:r w:rsidR="008063A2">
              <w:t xml:space="preserve"> pts</w:t>
            </w:r>
            <w:r w:rsidR="000E268C">
              <w:t xml:space="preserve"> if grade over 50% (all-or-nothing)</w:t>
            </w:r>
          </w:p>
        </w:tc>
      </w:tr>
      <w:tr w:rsidR="00D66B02" w14:paraId="1B7AB8DF" w14:textId="77777777" w:rsidTr="000E268C">
        <w:tc>
          <w:tcPr>
            <w:cnfStyle w:val="001000000000" w:firstRow="0" w:lastRow="0" w:firstColumn="1" w:lastColumn="0" w:oddVBand="0" w:evenVBand="0" w:oddHBand="0" w:evenHBand="0" w:firstRowFirstColumn="0" w:firstRowLastColumn="0" w:lastRowFirstColumn="0" w:lastRowLastColumn="0"/>
            <w:tcW w:w="2520" w:type="dxa"/>
          </w:tcPr>
          <w:p w14:paraId="6533A7CA" w14:textId="7525C6AE" w:rsidR="00D66B02" w:rsidRDefault="00D66B02" w:rsidP="003B0CCF">
            <w:r>
              <w:t>(Optional) Assignments</w:t>
            </w:r>
          </w:p>
        </w:tc>
        <w:tc>
          <w:tcPr>
            <w:tcW w:w="1440" w:type="dxa"/>
            <w:tcBorders>
              <w:right w:val="single" w:sz="4" w:space="0" w:color="auto"/>
            </w:tcBorders>
          </w:tcPr>
          <w:p w14:paraId="09B8D923" w14:textId="3643B3B1" w:rsidR="00D66B02" w:rsidRDefault="00D66B02" w:rsidP="003B0CCF">
            <w:pPr>
              <w:jc w:val="center"/>
              <w:cnfStyle w:val="000000000000" w:firstRow="0" w:lastRow="0" w:firstColumn="0" w:lastColumn="0" w:oddVBand="0" w:evenVBand="0" w:oddHBand="0" w:evenHBand="0" w:firstRowFirstColumn="0" w:firstRowLastColumn="0" w:lastRowFirstColumn="0" w:lastRowLastColumn="0"/>
            </w:pPr>
            <w:r>
              <w:t>2</w:t>
            </w:r>
            <w:r w:rsidR="004736E4">
              <w:t>1</w:t>
            </w:r>
            <w:r>
              <w:t>.00</w:t>
            </w:r>
          </w:p>
        </w:tc>
        <w:tc>
          <w:tcPr>
            <w:tcW w:w="6264" w:type="dxa"/>
            <w:tcBorders>
              <w:left w:val="single" w:sz="4" w:space="0" w:color="auto"/>
            </w:tcBorders>
          </w:tcPr>
          <w:p w14:paraId="136EC4A5" w14:textId="3E6F9633" w:rsidR="00D66B02" w:rsidRDefault="004736E4" w:rsidP="003B0CCF">
            <w:pPr>
              <w:cnfStyle w:val="000000000000" w:firstRow="0" w:lastRow="0" w:firstColumn="0" w:lastColumn="0" w:oddVBand="0" w:evenVBand="0" w:oddHBand="0" w:evenHBand="0" w:firstRowFirstColumn="0" w:firstRowLastColumn="0" w:lastRowFirstColumn="0" w:lastRowLastColumn="0"/>
            </w:pPr>
            <w:r>
              <w:t>14 assignments</w:t>
            </w:r>
            <w:r w:rsidR="00D66B02">
              <w:t xml:space="preserve"> total, </w:t>
            </w:r>
            <w:r>
              <w:t>1.5</w:t>
            </w:r>
            <w:r w:rsidR="00D66B02">
              <w:t xml:space="preserve"> pts </w:t>
            </w:r>
            <w:r>
              <w:t>each</w:t>
            </w:r>
          </w:p>
        </w:tc>
      </w:tr>
      <w:tr w:rsidR="00D66B02" w14:paraId="6BEB768C" w14:textId="77777777" w:rsidTr="000E268C">
        <w:tc>
          <w:tcPr>
            <w:cnfStyle w:val="001000000000" w:firstRow="0" w:lastRow="0" w:firstColumn="1" w:lastColumn="0" w:oddVBand="0" w:evenVBand="0" w:oddHBand="0" w:evenHBand="0" w:firstRowFirstColumn="0" w:firstRowLastColumn="0" w:lastRowFirstColumn="0" w:lastRowLastColumn="0"/>
            <w:tcW w:w="2520" w:type="dxa"/>
            <w:tcBorders>
              <w:bottom w:val="double" w:sz="4" w:space="0" w:color="auto"/>
            </w:tcBorders>
          </w:tcPr>
          <w:p w14:paraId="4E130F10" w14:textId="77777777" w:rsidR="00D66B02" w:rsidRDefault="00D66B02" w:rsidP="003B0CCF">
            <w:r>
              <w:t>(Optional) Others</w:t>
            </w:r>
          </w:p>
        </w:tc>
        <w:tc>
          <w:tcPr>
            <w:tcW w:w="1440" w:type="dxa"/>
            <w:tcBorders>
              <w:bottom w:val="double" w:sz="4" w:space="0" w:color="auto"/>
              <w:right w:val="single" w:sz="4" w:space="0" w:color="auto"/>
            </w:tcBorders>
          </w:tcPr>
          <w:p w14:paraId="4C35C0AA" w14:textId="5C192E3F" w:rsidR="00D66B02" w:rsidRDefault="00F055E3" w:rsidP="003B0CCF">
            <w:pPr>
              <w:jc w:val="center"/>
              <w:cnfStyle w:val="000000000000" w:firstRow="0" w:lastRow="0" w:firstColumn="0" w:lastColumn="0" w:oddVBand="0" w:evenVBand="0" w:oddHBand="0" w:evenHBand="0" w:firstRowFirstColumn="0" w:firstRowLastColumn="0" w:lastRowFirstColumn="0" w:lastRowLastColumn="0"/>
            </w:pPr>
            <w:r>
              <w:t>6</w:t>
            </w:r>
            <w:r w:rsidR="004736E4">
              <w:t>.</w:t>
            </w:r>
            <w:r w:rsidR="006755FC">
              <w:t>0</w:t>
            </w:r>
            <w:r w:rsidR="004736E4">
              <w:t>0</w:t>
            </w:r>
          </w:p>
        </w:tc>
        <w:tc>
          <w:tcPr>
            <w:tcW w:w="6264" w:type="dxa"/>
            <w:tcBorders>
              <w:left w:val="single" w:sz="4" w:space="0" w:color="auto"/>
              <w:bottom w:val="double" w:sz="4" w:space="0" w:color="auto"/>
            </w:tcBorders>
          </w:tcPr>
          <w:p w14:paraId="452D0A28" w14:textId="71D203E5" w:rsidR="00D66B02" w:rsidRDefault="00D66B02" w:rsidP="003B0CCF">
            <w:pPr>
              <w:cnfStyle w:val="000000000000" w:firstRow="0" w:lastRow="0" w:firstColumn="0" w:lastColumn="0" w:oddVBand="0" w:evenVBand="0" w:oddHBand="0" w:evenHBand="0" w:firstRowFirstColumn="0" w:firstRowLastColumn="0" w:lastRowFirstColumn="0" w:lastRowLastColumn="0"/>
            </w:pPr>
            <w:r>
              <w:t>Other class activities, such as reading assignments, discussions</w:t>
            </w:r>
            <w:r w:rsidR="000E268C">
              <w:t>, etc.</w:t>
            </w:r>
          </w:p>
        </w:tc>
      </w:tr>
      <w:tr w:rsidR="00D66B02" w:rsidRPr="00FC0EDE" w14:paraId="796AF153" w14:textId="77777777" w:rsidTr="000E268C">
        <w:tc>
          <w:tcPr>
            <w:cnfStyle w:val="001000000000" w:firstRow="0" w:lastRow="0" w:firstColumn="1" w:lastColumn="0" w:oddVBand="0" w:evenVBand="0" w:oddHBand="0" w:evenHBand="0" w:firstRowFirstColumn="0" w:firstRowLastColumn="0" w:lastRowFirstColumn="0" w:lastRowLastColumn="0"/>
            <w:tcW w:w="2520" w:type="dxa"/>
            <w:tcBorders>
              <w:top w:val="double" w:sz="4" w:space="0" w:color="auto"/>
            </w:tcBorders>
          </w:tcPr>
          <w:p w14:paraId="432FC6C8" w14:textId="77777777" w:rsidR="00D66B02" w:rsidRPr="00FC0EDE" w:rsidRDefault="00D66B02" w:rsidP="003B0CCF">
            <w:r w:rsidRPr="00FC0EDE">
              <w:t>Total</w:t>
            </w:r>
          </w:p>
        </w:tc>
        <w:tc>
          <w:tcPr>
            <w:tcW w:w="1440" w:type="dxa"/>
            <w:tcBorders>
              <w:top w:val="double" w:sz="4" w:space="0" w:color="auto"/>
              <w:right w:val="single" w:sz="4" w:space="0" w:color="auto"/>
            </w:tcBorders>
          </w:tcPr>
          <w:p w14:paraId="1AE9AC1E" w14:textId="088917D0" w:rsidR="00D66B02" w:rsidRPr="00FC0EDE" w:rsidRDefault="00D66B02" w:rsidP="003B0CCF">
            <w:pPr>
              <w:jc w:val="center"/>
              <w:cnfStyle w:val="000000000000" w:firstRow="0" w:lastRow="0" w:firstColumn="0" w:lastColumn="0" w:oddVBand="0" w:evenVBand="0" w:oddHBand="0" w:evenHBand="0" w:firstRowFirstColumn="0" w:firstRowLastColumn="0" w:lastRowFirstColumn="0" w:lastRowLastColumn="0"/>
              <w:rPr>
                <w:b/>
              </w:rPr>
            </w:pPr>
            <w:r w:rsidRPr="00FC0EDE">
              <w:rPr>
                <w:b/>
              </w:rPr>
              <w:t>1</w:t>
            </w:r>
            <w:r w:rsidR="00F055E3">
              <w:rPr>
                <w:b/>
              </w:rPr>
              <w:t>30.00</w:t>
            </w:r>
          </w:p>
        </w:tc>
        <w:tc>
          <w:tcPr>
            <w:tcW w:w="6264" w:type="dxa"/>
            <w:tcBorders>
              <w:top w:val="double" w:sz="4" w:space="0" w:color="auto"/>
              <w:left w:val="single" w:sz="4" w:space="0" w:color="auto"/>
            </w:tcBorders>
          </w:tcPr>
          <w:p w14:paraId="117CBCFD" w14:textId="44A9EBF4" w:rsidR="00D66B02" w:rsidRPr="00C13813" w:rsidRDefault="00D66B02" w:rsidP="003B0CCF">
            <w:pPr>
              <w:cnfStyle w:val="000000000000" w:firstRow="0" w:lastRow="0" w:firstColumn="0" w:lastColumn="0" w:oddVBand="0" w:evenVBand="0" w:oddHBand="0" w:evenHBand="0" w:firstRowFirstColumn="0" w:firstRowLastColumn="0" w:lastRowFirstColumn="0" w:lastRowLastColumn="0"/>
              <w:rPr>
                <w:bCs/>
              </w:rPr>
            </w:pPr>
            <w:r>
              <w:rPr>
                <w:bCs/>
              </w:rPr>
              <w:t>Mandatory (</w:t>
            </w:r>
            <w:r w:rsidRPr="00C13813">
              <w:rPr>
                <w:bCs/>
              </w:rPr>
              <w:t>100</w:t>
            </w:r>
            <w:r>
              <w:rPr>
                <w:bCs/>
              </w:rPr>
              <w:t>)</w:t>
            </w:r>
            <w:r w:rsidRPr="00C13813">
              <w:rPr>
                <w:bCs/>
              </w:rPr>
              <w:t xml:space="preserve"> + </w:t>
            </w:r>
            <w:r>
              <w:rPr>
                <w:bCs/>
              </w:rPr>
              <w:t>Optional (</w:t>
            </w:r>
            <w:r w:rsidR="00F055E3">
              <w:rPr>
                <w:bCs/>
              </w:rPr>
              <w:t>30</w:t>
            </w:r>
            <w:r>
              <w:rPr>
                <w:bCs/>
              </w:rPr>
              <w:t>)</w:t>
            </w:r>
          </w:p>
        </w:tc>
      </w:tr>
    </w:tbl>
    <w:p w14:paraId="2DFA1796" w14:textId="1D32CC8B" w:rsidR="00931253" w:rsidRDefault="00931253" w:rsidP="00931253">
      <w:pPr>
        <w:pStyle w:val="Heading2"/>
      </w:pPr>
      <w:r>
        <w:t>Grading scale</w:t>
      </w:r>
    </w:p>
    <w:tbl>
      <w:tblPr>
        <w:tblStyle w:val="SyllabusTable-withBorders"/>
        <w:tblW w:w="0" w:type="auto"/>
        <w:tblLook w:val="04A0" w:firstRow="1" w:lastRow="0" w:firstColumn="1" w:lastColumn="0" w:noHBand="0" w:noVBand="1"/>
      </w:tblPr>
      <w:tblGrid>
        <w:gridCol w:w="1704"/>
        <w:gridCol w:w="1704"/>
        <w:gridCol w:w="1704"/>
        <w:gridCol w:w="1704"/>
        <w:gridCol w:w="1704"/>
        <w:gridCol w:w="1704"/>
      </w:tblGrid>
      <w:tr w:rsidR="00E33DED" w:rsidRPr="00E33DED" w14:paraId="701AC396" w14:textId="2522582A" w:rsidTr="00260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Borders>
              <w:bottom w:val="single" w:sz="12" w:space="0" w:color="auto"/>
            </w:tcBorders>
            <w:vAlign w:val="center"/>
          </w:tcPr>
          <w:p w14:paraId="30EFE9E8" w14:textId="0C4FD110" w:rsidR="00E33DED" w:rsidRPr="00E33DED" w:rsidRDefault="00E33DED" w:rsidP="00260591">
            <w:pPr>
              <w:spacing w:before="120"/>
              <w:jc w:val="center"/>
              <w:rPr>
                <w:rFonts w:ascii="Times New Roman" w:hAnsi="Times New Roman"/>
                <w:iCs/>
              </w:rPr>
            </w:pPr>
            <w:r w:rsidRPr="00E33DED">
              <w:rPr>
                <w:rFonts w:ascii="Times New Roman" w:hAnsi="Times New Roman"/>
                <w:iCs/>
              </w:rPr>
              <w:t>Grade</w:t>
            </w:r>
          </w:p>
        </w:tc>
        <w:tc>
          <w:tcPr>
            <w:tcW w:w="1704" w:type="dxa"/>
            <w:tcBorders>
              <w:bottom w:val="single" w:sz="12" w:space="0" w:color="auto"/>
              <w:right w:val="double" w:sz="4" w:space="0" w:color="auto"/>
            </w:tcBorders>
            <w:vAlign w:val="center"/>
          </w:tcPr>
          <w:p w14:paraId="7EED491C" w14:textId="77777777"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c>
          <w:tcPr>
            <w:tcW w:w="1704" w:type="dxa"/>
            <w:tcBorders>
              <w:left w:val="double" w:sz="4" w:space="0" w:color="auto"/>
              <w:bottom w:val="single" w:sz="12" w:space="0" w:color="auto"/>
            </w:tcBorders>
            <w:vAlign w:val="center"/>
          </w:tcPr>
          <w:p w14:paraId="4A307315" w14:textId="6D13FF8B"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Grade</w:t>
            </w:r>
          </w:p>
        </w:tc>
        <w:tc>
          <w:tcPr>
            <w:tcW w:w="1704" w:type="dxa"/>
            <w:tcBorders>
              <w:bottom w:val="single" w:sz="12" w:space="0" w:color="auto"/>
              <w:right w:val="double" w:sz="4" w:space="0" w:color="auto"/>
            </w:tcBorders>
            <w:vAlign w:val="center"/>
          </w:tcPr>
          <w:p w14:paraId="623C68B5" w14:textId="42C337CB"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c>
          <w:tcPr>
            <w:tcW w:w="1704" w:type="dxa"/>
            <w:tcBorders>
              <w:left w:val="double" w:sz="4" w:space="0" w:color="auto"/>
              <w:bottom w:val="single" w:sz="12" w:space="0" w:color="auto"/>
            </w:tcBorders>
            <w:vAlign w:val="center"/>
          </w:tcPr>
          <w:p w14:paraId="19ACD73F" w14:textId="333F6232"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Grade</w:t>
            </w:r>
          </w:p>
        </w:tc>
        <w:tc>
          <w:tcPr>
            <w:tcW w:w="1704" w:type="dxa"/>
            <w:tcBorders>
              <w:bottom w:val="single" w:sz="12" w:space="0" w:color="auto"/>
            </w:tcBorders>
            <w:vAlign w:val="center"/>
          </w:tcPr>
          <w:p w14:paraId="319D1049" w14:textId="12CC732A"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r>
      <w:tr w:rsidR="00E33DED" w:rsidRPr="00E33DED" w14:paraId="003C952F" w14:textId="71868FDE" w:rsidTr="00260591">
        <w:tc>
          <w:tcPr>
            <w:cnfStyle w:val="001000000000" w:firstRow="0" w:lastRow="0" w:firstColumn="1" w:lastColumn="0" w:oddVBand="0" w:evenVBand="0" w:oddHBand="0" w:evenHBand="0" w:firstRowFirstColumn="0" w:firstRowLastColumn="0" w:lastRowFirstColumn="0" w:lastRowLastColumn="0"/>
            <w:tcW w:w="1704" w:type="dxa"/>
            <w:tcBorders>
              <w:top w:val="single" w:sz="12" w:space="0" w:color="auto"/>
            </w:tcBorders>
            <w:vAlign w:val="center"/>
          </w:tcPr>
          <w:p w14:paraId="4DCE3A9E" w14:textId="77777777" w:rsidR="00E33DED" w:rsidRPr="00E33DED" w:rsidRDefault="00E33DED" w:rsidP="00E33DED">
            <w:pPr>
              <w:jc w:val="center"/>
              <w:rPr>
                <w:rFonts w:ascii="Times New Roman" w:hAnsi="Times New Roman"/>
                <w:iCs/>
              </w:rPr>
            </w:pPr>
            <w:r w:rsidRPr="00E33DED">
              <w:rPr>
                <w:rFonts w:ascii="Times New Roman" w:hAnsi="Times New Roman"/>
                <w:iCs/>
              </w:rPr>
              <w:t>A</w:t>
            </w:r>
          </w:p>
        </w:tc>
        <w:tc>
          <w:tcPr>
            <w:tcW w:w="1704" w:type="dxa"/>
            <w:tcBorders>
              <w:top w:val="single" w:sz="12" w:space="0" w:color="auto"/>
              <w:right w:val="double" w:sz="4" w:space="0" w:color="auto"/>
            </w:tcBorders>
            <w:vAlign w:val="center"/>
          </w:tcPr>
          <w:p w14:paraId="7BAB933D"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Above 93.00</w:t>
            </w:r>
          </w:p>
        </w:tc>
        <w:tc>
          <w:tcPr>
            <w:tcW w:w="1704" w:type="dxa"/>
            <w:tcBorders>
              <w:top w:val="single" w:sz="12" w:space="0" w:color="auto"/>
              <w:left w:val="double" w:sz="4" w:space="0" w:color="auto"/>
            </w:tcBorders>
            <w:vAlign w:val="center"/>
          </w:tcPr>
          <w:p w14:paraId="22C22F5F" w14:textId="7EC5CBDA"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B minus</w:t>
            </w:r>
          </w:p>
        </w:tc>
        <w:tc>
          <w:tcPr>
            <w:tcW w:w="1704" w:type="dxa"/>
            <w:tcBorders>
              <w:top w:val="single" w:sz="12" w:space="0" w:color="auto"/>
              <w:right w:val="double" w:sz="4" w:space="0" w:color="auto"/>
            </w:tcBorders>
            <w:vAlign w:val="center"/>
          </w:tcPr>
          <w:p w14:paraId="3D866B58" w14:textId="052A683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80.00 to 82.99</w:t>
            </w:r>
          </w:p>
        </w:tc>
        <w:tc>
          <w:tcPr>
            <w:tcW w:w="1704" w:type="dxa"/>
            <w:tcBorders>
              <w:top w:val="single" w:sz="12" w:space="0" w:color="auto"/>
              <w:left w:val="double" w:sz="4" w:space="0" w:color="auto"/>
            </w:tcBorders>
            <w:vAlign w:val="center"/>
          </w:tcPr>
          <w:p w14:paraId="677D8980" w14:textId="7A0EE70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 plus</w:t>
            </w:r>
          </w:p>
        </w:tc>
        <w:tc>
          <w:tcPr>
            <w:tcW w:w="1704" w:type="dxa"/>
            <w:tcBorders>
              <w:top w:val="single" w:sz="12" w:space="0" w:color="auto"/>
            </w:tcBorders>
            <w:vAlign w:val="center"/>
          </w:tcPr>
          <w:p w14:paraId="524A1F33" w14:textId="28C12D4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66.00 to 69.99</w:t>
            </w:r>
          </w:p>
        </w:tc>
      </w:tr>
      <w:tr w:rsidR="00E33DED" w:rsidRPr="00E33DED" w14:paraId="6A7D8925" w14:textId="009BC292"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2F33CFAB" w14:textId="77777777" w:rsidR="00E33DED" w:rsidRPr="00E33DED" w:rsidRDefault="00E33DED" w:rsidP="00E33DED">
            <w:pPr>
              <w:jc w:val="center"/>
              <w:rPr>
                <w:rFonts w:ascii="Times New Roman" w:hAnsi="Times New Roman"/>
                <w:iCs/>
              </w:rPr>
            </w:pPr>
            <w:r w:rsidRPr="00E33DED">
              <w:rPr>
                <w:rFonts w:ascii="Times New Roman" w:hAnsi="Times New Roman"/>
                <w:iCs/>
              </w:rPr>
              <w:t>A minus</w:t>
            </w:r>
          </w:p>
        </w:tc>
        <w:tc>
          <w:tcPr>
            <w:tcW w:w="1704" w:type="dxa"/>
            <w:tcBorders>
              <w:right w:val="double" w:sz="4" w:space="0" w:color="auto"/>
            </w:tcBorders>
            <w:vAlign w:val="center"/>
          </w:tcPr>
          <w:p w14:paraId="71B2914F"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90.00 to 92.99</w:t>
            </w:r>
          </w:p>
        </w:tc>
        <w:tc>
          <w:tcPr>
            <w:tcW w:w="1704" w:type="dxa"/>
            <w:tcBorders>
              <w:left w:val="double" w:sz="4" w:space="0" w:color="auto"/>
            </w:tcBorders>
            <w:vAlign w:val="center"/>
          </w:tcPr>
          <w:p w14:paraId="2C3AAE9A" w14:textId="46ED40A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 plus</w:t>
            </w:r>
          </w:p>
        </w:tc>
        <w:tc>
          <w:tcPr>
            <w:tcW w:w="1704" w:type="dxa"/>
            <w:tcBorders>
              <w:right w:val="double" w:sz="4" w:space="0" w:color="auto"/>
            </w:tcBorders>
            <w:vAlign w:val="center"/>
          </w:tcPr>
          <w:p w14:paraId="2F77D648" w14:textId="16D525E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76.00 to 79.99</w:t>
            </w:r>
          </w:p>
        </w:tc>
        <w:tc>
          <w:tcPr>
            <w:tcW w:w="1704" w:type="dxa"/>
            <w:tcBorders>
              <w:left w:val="double" w:sz="4" w:space="0" w:color="auto"/>
            </w:tcBorders>
            <w:vAlign w:val="center"/>
          </w:tcPr>
          <w:p w14:paraId="5EA7E882" w14:textId="15F3551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w:t>
            </w:r>
          </w:p>
        </w:tc>
        <w:tc>
          <w:tcPr>
            <w:tcW w:w="1704" w:type="dxa"/>
            <w:vAlign w:val="center"/>
          </w:tcPr>
          <w:p w14:paraId="728402C0" w14:textId="3314FC39"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63.00 to 65.99</w:t>
            </w:r>
          </w:p>
        </w:tc>
      </w:tr>
      <w:tr w:rsidR="00E33DED" w:rsidRPr="00E33DED" w14:paraId="5A369F32" w14:textId="4D6A63EE"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6D033D9C" w14:textId="77777777" w:rsidR="00E33DED" w:rsidRPr="00E33DED" w:rsidRDefault="00E33DED" w:rsidP="00E33DED">
            <w:pPr>
              <w:jc w:val="center"/>
              <w:rPr>
                <w:rFonts w:ascii="Times New Roman" w:hAnsi="Times New Roman"/>
                <w:iCs/>
              </w:rPr>
            </w:pPr>
            <w:r w:rsidRPr="00E33DED">
              <w:rPr>
                <w:rFonts w:ascii="Times New Roman" w:hAnsi="Times New Roman"/>
                <w:iCs/>
              </w:rPr>
              <w:t>B plus</w:t>
            </w:r>
          </w:p>
        </w:tc>
        <w:tc>
          <w:tcPr>
            <w:tcW w:w="1704" w:type="dxa"/>
            <w:tcBorders>
              <w:right w:val="double" w:sz="4" w:space="0" w:color="auto"/>
            </w:tcBorders>
            <w:vAlign w:val="center"/>
          </w:tcPr>
          <w:p w14:paraId="305F7C77"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86.00 to 89.99</w:t>
            </w:r>
          </w:p>
        </w:tc>
        <w:tc>
          <w:tcPr>
            <w:tcW w:w="1704" w:type="dxa"/>
            <w:tcBorders>
              <w:left w:val="double" w:sz="4" w:space="0" w:color="auto"/>
            </w:tcBorders>
            <w:vAlign w:val="center"/>
          </w:tcPr>
          <w:p w14:paraId="2642DD7E" w14:textId="7ABFD2C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w:t>
            </w:r>
          </w:p>
        </w:tc>
        <w:tc>
          <w:tcPr>
            <w:tcW w:w="1704" w:type="dxa"/>
            <w:tcBorders>
              <w:right w:val="double" w:sz="4" w:space="0" w:color="auto"/>
            </w:tcBorders>
            <w:vAlign w:val="center"/>
          </w:tcPr>
          <w:p w14:paraId="59CBCAF1" w14:textId="2C06A7F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73.00 to 75.99</w:t>
            </w:r>
          </w:p>
        </w:tc>
        <w:tc>
          <w:tcPr>
            <w:tcW w:w="1704" w:type="dxa"/>
            <w:tcBorders>
              <w:left w:val="double" w:sz="4" w:space="0" w:color="auto"/>
            </w:tcBorders>
            <w:vAlign w:val="center"/>
          </w:tcPr>
          <w:p w14:paraId="23C2B8C1" w14:textId="471CE38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 minus</w:t>
            </w:r>
          </w:p>
        </w:tc>
        <w:tc>
          <w:tcPr>
            <w:tcW w:w="1704" w:type="dxa"/>
            <w:vAlign w:val="center"/>
          </w:tcPr>
          <w:p w14:paraId="0588814C" w14:textId="3A50D309"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60.00 to 62.99</w:t>
            </w:r>
          </w:p>
        </w:tc>
      </w:tr>
      <w:tr w:rsidR="00E33DED" w:rsidRPr="00E33DED" w14:paraId="1856679A" w14:textId="60D5004C"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7C862351" w14:textId="77777777" w:rsidR="00E33DED" w:rsidRPr="00E33DED" w:rsidRDefault="00E33DED" w:rsidP="00E33DED">
            <w:pPr>
              <w:jc w:val="center"/>
              <w:rPr>
                <w:rFonts w:ascii="Times New Roman" w:hAnsi="Times New Roman"/>
                <w:iCs/>
              </w:rPr>
            </w:pPr>
            <w:r w:rsidRPr="00E33DED">
              <w:rPr>
                <w:rFonts w:ascii="Times New Roman" w:hAnsi="Times New Roman"/>
                <w:iCs/>
              </w:rPr>
              <w:t>B</w:t>
            </w:r>
          </w:p>
        </w:tc>
        <w:tc>
          <w:tcPr>
            <w:tcW w:w="1704" w:type="dxa"/>
            <w:tcBorders>
              <w:right w:val="double" w:sz="4" w:space="0" w:color="auto"/>
            </w:tcBorders>
            <w:vAlign w:val="center"/>
          </w:tcPr>
          <w:p w14:paraId="4105D8AE"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83.00 to 85,99</w:t>
            </w:r>
          </w:p>
        </w:tc>
        <w:tc>
          <w:tcPr>
            <w:tcW w:w="1704" w:type="dxa"/>
            <w:tcBorders>
              <w:left w:val="double" w:sz="4" w:space="0" w:color="auto"/>
            </w:tcBorders>
            <w:vAlign w:val="center"/>
          </w:tcPr>
          <w:p w14:paraId="7438A22C" w14:textId="16657523"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 minus</w:t>
            </w:r>
          </w:p>
        </w:tc>
        <w:tc>
          <w:tcPr>
            <w:tcW w:w="1704" w:type="dxa"/>
            <w:tcBorders>
              <w:right w:val="double" w:sz="4" w:space="0" w:color="auto"/>
            </w:tcBorders>
            <w:vAlign w:val="center"/>
          </w:tcPr>
          <w:p w14:paraId="6D203293" w14:textId="4D4B761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70.00 to 72.09</w:t>
            </w:r>
          </w:p>
        </w:tc>
        <w:tc>
          <w:tcPr>
            <w:tcW w:w="1704" w:type="dxa"/>
            <w:tcBorders>
              <w:left w:val="double" w:sz="4" w:space="0" w:color="auto"/>
            </w:tcBorders>
            <w:vAlign w:val="center"/>
          </w:tcPr>
          <w:p w14:paraId="4631BB09" w14:textId="49BCCDD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F</w:t>
            </w:r>
          </w:p>
        </w:tc>
        <w:tc>
          <w:tcPr>
            <w:tcW w:w="1704" w:type="dxa"/>
            <w:vAlign w:val="center"/>
          </w:tcPr>
          <w:p w14:paraId="66794C95" w14:textId="6B30CB0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Below 59.99</w:t>
            </w:r>
          </w:p>
        </w:tc>
      </w:tr>
    </w:tbl>
    <w:p w14:paraId="29FFA22C" w14:textId="77777777" w:rsidR="00E33DED" w:rsidRPr="00E33DED" w:rsidRDefault="00E33DED" w:rsidP="00E33DED"/>
    <w:p w14:paraId="238DD4D8" w14:textId="77777777" w:rsidR="00E2018C" w:rsidRPr="00E33DED" w:rsidRDefault="00E2018C" w:rsidP="00E2018C">
      <w:pPr>
        <w:pStyle w:val="ListBullet"/>
      </w:pPr>
      <w:r>
        <w:t xml:space="preserve">A+ will be given for those who receive over 120 points. If more than 1% of students meet these criteria, the top 1% of students will be given an A+. </w:t>
      </w:r>
    </w:p>
    <w:p w14:paraId="5D799D28" w14:textId="5C128D01" w:rsidR="00664240" w:rsidRDefault="00C21DA0" w:rsidP="000D651A">
      <w:pPr>
        <w:pStyle w:val="ListBullet"/>
      </w:pPr>
      <w:r>
        <w:t>Grade near the borderline</w:t>
      </w:r>
      <w:r w:rsidR="00ED208F">
        <w:t>s</w:t>
      </w:r>
      <w:r>
        <w:t xml:space="preserve"> </w:t>
      </w:r>
      <w:r w:rsidR="00D66B02">
        <w:t>will</w:t>
      </w:r>
      <w:r w:rsidR="00664240">
        <w:t xml:space="preserve"> be </w:t>
      </w:r>
      <w:r>
        <w:t>rounded up</w:t>
      </w:r>
      <w:r w:rsidR="00664240">
        <w:t xml:space="preserve"> depending upon your level and quality of </w:t>
      </w:r>
      <w:r w:rsidR="00085E6E">
        <w:t xml:space="preserve">class </w:t>
      </w:r>
      <w:r w:rsidR="00664240">
        <w:t xml:space="preserve">participation </w:t>
      </w:r>
      <w:r w:rsidR="00085E6E">
        <w:t xml:space="preserve">(in-class and </w:t>
      </w:r>
      <w:r w:rsidR="00777AD3">
        <w:t>in</w:t>
      </w:r>
      <w:r w:rsidR="0039778A">
        <w:t xml:space="preserve"> the </w:t>
      </w:r>
      <w:r w:rsidR="00777AD3">
        <w:t>D</w:t>
      </w:r>
      <w:r w:rsidR="0039778A">
        <w:t xml:space="preserve">iscussions </w:t>
      </w:r>
      <w:r w:rsidR="00777AD3">
        <w:t>on</w:t>
      </w:r>
      <w:r w:rsidR="0039778A">
        <w:t xml:space="preserve"> Canvas</w:t>
      </w:r>
      <w:r w:rsidR="00085E6E">
        <w:t>)</w:t>
      </w:r>
      <w:r w:rsidR="00664240">
        <w:t>.</w:t>
      </w:r>
    </w:p>
    <w:p w14:paraId="0CB0D377" w14:textId="686C5860" w:rsidR="00664240" w:rsidRDefault="000D651A" w:rsidP="000D651A">
      <w:pPr>
        <w:pStyle w:val="ListBullet"/>
      </w:pPr>
      <w:r>
        <w:t xml:space="preserve">The grade might be curved ONLY if the final </w:t>
      </w:r>
      <w:r w:rsidR="00664240">
        <w:t>grades of the class at the end of the semester are not norma</w:t>
      </w:r>
      <w:r>
        <w:t>l.</w:t>
      </w:r>
    </w:p>
    <w:p w14:paraId="36FD189E" w14:textId="77777777" w:rsidR="003C5761" w:rsidRDefault="003C5761" w:rsidP="003C5761">
      <w:pPr>
        <w:pStyle w:val="Heading1"/>
      </w:pPr>
      <w:r>
        <w:t>Class Protocol</w:t>
      </w:r>
    </w:p>
    <w:p w14:paraId="26A6460F" w14:textId="77777777" w:rsidR="003C5761" w:rsidRPr="00ED0700" w:rsidRDefault="003C5761" w:rsidP="003C5761">
      <w:pPr>
        <w:pStyle w:val="ListBullet"/>
      </w:pPr>
      <w:r w:rsidRPr="00ED0700">
        <w:t>D</w:t>
      </w:r>
      <w:r w:rsidRPr="00ED0700">
        <w:rPr>
          <w:rFonts w:hint="eastAsia"/>
          <w:lang w:eastAsia="zh-CN"/>
        </w:rPr>
        <w:t>o</w:t>
      </w:r>
      <w:r w:rsidRPr="00ED0700">
        <w:t xml:space="preserve"> NOT share any course material publicly (on Canvas, GitHub, etc.) without permission, including but not limited to lecture notes, lecture videos, passwords, homework/exam solutions, and class meeting links. </w:t>
      </w:r>
    </w:p>
    <w:p w14:paraId="53DA6D10" w14:textId="77777777" w:rsidR="003C5761" w:rsidRPr="00ED0700" w:rsidRDefault="003C5761" w:rsidP="003C5761">
      <w:pPr>
        <w:pStyle w:val="ListBullet"/>
      </w:pPr>
      <w:r w:rsidRPr="00ED0700">
        <w:t>No late homework questions (within 24 hours before due, excluding follow-ups) via email.</w:t>
      </w:r>
    </w:p>
    <w:p w14:paraId="7D96E0D1" w14:textId="41FAD980" w:rsidR="003C5761" w:rsidRDefault="003C5761" w:rsidP="003C5761">
      <w:pPr>
        <w:pStyle w:val="ListBullet"/>
      </w:pPr>
      <w:r w:rsidRPr="00ED0700">
        <w:t>For all homework and exams, only use the notations mentioned in the class. Wrong/different notation(s) will be considered as wrong answer(s).</w:t>
      </w:r>
    </w:p>
    <w:p w14:paraId="4F76CE6D" w14:textId="2D0C2479" w:rsidR="00FB5565" w:rsidRPr="00ED0700" w:rsidRDefault="00FB5565" w:rsidP="00FB5565">
      <w:pPr>
        <w:pStyle w:val="ListBullet"/>
      </w:pPr>
      <w:r w:rsidRPr="008369E3">
        <w:rPr>
          <w:highlight w:val="yellow"/>
        </w:rPr>
        <w:t>You must be dressed for zoom sessions</w:t>
      </w:r>
      <w:r w:rsidRPr="008369E3">
        <w:t>. You may wear pajamas and sweats if you want but wear a shirt.</w:t>
      </w:r>
    </w:p>
    <w:p w14:paraId="203BA23F" w14:textId="201F7829" w:rsidR="003C5761" w:rsidRDefault="003C5761" w:rsidP="003C5761">
      <w:pPr>
        <w:pStyle w:val="ListBullet"/>
      </w:pPr>
      <w:r w:rsidRPr="006E3104">
        <w:rPr>
          <w:highlight w:val="yellow"/>
        </w:rPr>
        <w:t>Instances of academic dishonesty will not be tolerated.</w:t>
      </w:r>
      <w:r w:rsidRPr="00E12EF5">
        <w:t xml:space="preserve"> Your own commitment to learning, as evidenced by your enrollment at San José State University and the </w:t>
      </w:r>
      <w:r w:rsidRPr="0022555E">
        <w:t>University’s Academic Integrity Policy</w:t>
      </w:r>
      <w:r w:rsidR="0022555E">
        <w:t xml:space="preserve"> (</w:t>
      </w:r>
      <w:hyperlink r:id="rId13" w:history="1">
        <w:r w:rsidR="0022555E" w:rsidRPr="002700B0">
          <w:rPr>
            <w:rStyle w:val="Hyperlink"/>
          </w:rPr>
          <w:t>https://www.sjsu.edu/senate/docs/F15-7.pdf</w:t>
        </w:r>
      </w:hyperlink>
      <w:r w:rsidR="0022555E">
        <w:t>)</w:t>
      </w:r>
      <w:r w:rsidRPr="00E12EF5">
        <w:t>,</w:t>
      </w:r>
      <w:r w:rsidR="0022555E">
        <w:t xml:space="preserve"> </w:t>
      </w:r>
      <w:r w:rsidRPr="00E12EF5">
        <w:t xml:space="preserve">require you to be honest in all your academic course work. Cheating or plagiarism (presenting the work of another as your own, or the use of another person’s ideas without giving proper credit) will result in </w:t>
      </w:r>
      <w:r w:rsidRPr="00A406AA">
        <w:rPr>
          <w:highlight w:val="yellow"/>
        </w:rPr>
        <w:t xml:space="preserve">a </w:t>
      </w:r>
      <w:r w:rsidR="00D54591" w:rsidRPr="00A406AA">
        <w:rPr>
          <w:highlight w:val="yellow"/>
        </w:rPr>
        <w:t>reduction in final course grade</w:t>
      </w:r>
      <w:r w:rsidR="00D54591">
        <w:t xml:space="preserve"> (</w:t>
      </w:r>
      <w:r w:rsidR="00D178A1">
        <w:t xml:space="preserve">you will get a warning if it's </w:t>
      </w:r>
      <w:r w:rsidR="00794BFF">
        <w:t>your</w:t>
      </w:r>
      <w:r w:rsidR="00D178A1">
        <w:t xml:space="preserve"> first time; </w:t>
      </w:r>
      <w:r w:rsidR="00D178A1">
        <w:br/>
        <w:t>1 letter grade off every time after</w:t>
      </w:r>
      <w:r w:rsidR="00D54591">
        <w:t xml:space="preserve">) </w:t>
      </w:r>
      <w:r w:rsidRPr="00E12EF5">
        <w:t xml:space="preserve">and administrative sanctions by the University. </w:t>
      </w:r>
    </w:p>
    <w:p w14:paraId="4DC91A27" w14:textId="77777777" w:rsidR="003C5761" w:rsidRPr="003C5761" w:rsidRDefault="003C5761" w:rsidP="003C5761"/>
    <w:p w14:paraId="64C5CB23" w14:textId="1A8E540B" w:rsidR="00645A75" w:rsidRDefault="00FF37AC">
      <w:pPr>
        <w:pStyle w:val="Heading1"/>
      </w:pPr>
      <w:r>
        <w:lastRenderedPageBreak/>
        <w:t>Important Dates</w:t>
      </w:r>
    </w:p>
    <w:tbl>
      <w:tblPr>
        <w:tblStyle w:val="SyllabusTable-withBorders"/>
        <w:tblW w:w="5000" w:type="pct"/>
        <w:tblLook w:val="04A0" w:firstRow="1" w:lastRow="0" w:firstColumn="1" w:lastColumn="0" w:noHBand="0" w:noVBand="1"/>
        <w:tblDescription w:val="Course schedule information table contains Week, Topic, Reading reference, and Exercises"/>
      </w:tblPr>
      <w:tblGrid>
        <w:gridCol w:w="2879"/>
        <w:gridCol w:w="6480"/>
        <w:gridCol w:w="865"/>
      </w:tblGrid>
      <w:tr w:rsidR="0022555E" w14:paraId="79B1F0FA" w14:textId="77777777" w:rsidTr="003B0C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8" w:type="pct"/>
            <w:tcBorders>
              <w:bottom w:val="single" w:sz="12" w:space="0" w:color="auto"/>
            </w:tcBorders>
          </w:tcPr>
          <w:p w14:paraId="7D2C52DC" w14:textId="77777777" w:rsidR="0022555E" w:rsidRDefault="0022555E" w:rsidP="003B0CCF">
            <w:r>
              <w:t>Date</w:t>
            </w:r>
          </w:p>
        </w:tc>
        <w:tc>
          <w:tcPr>
            <w:tcW w:w="3592" w:type="pct"/>
            <w:gridSpan w:val="2"/>
            <w:tcBorders>
              <w:bottom w:val="single" w:sz="12" w:space="0" w:color="auto"/>
            </w:tcBorders>
          </w:tcPr>
          <w:p w14:paraId="2873B34A" w14:textId="77777777" w:rsidR="0022555E" w:rsidRDefault="0022555E" w:rsidP="003B0CCF">
            <w:pPr>
              <w:cnfStyle w:val="100000000000" w:firstRow="1" w:lastRow="0" w:firstColumn="0" w:lastColumn="0" w:oddVBand="0" w:evenVBand="0" w:oddHBand="0" w:evenHBand="0" w:firstRowFirstColumn="0" w:firstRowLastColumn="0" w:lastRowFirstColumn="0" w:lastRowLastColumn="0"/>
            </w:pPr>
            <w:r>
              <w:t>Description</w:t>
            </w:r>
          </w:p>
        </w:tc>
      </w:tr>
      <w:tr w:rsidR="0022555E" w14:paraId="70D667F6" w14:textId="77777777" w:rsidTr="003B0CCF">
        <w:tc>
          <w:tcPr>
            <w:cnfStyle w:val="001000000000" w:firstRow="0" w:lastRow="0" w:firstColumn="1" w:lastColumn="0" w:oddVBand="0" w:evenVBand="0" w:oddHBand="0" w:evenHBand="0" w:firstRowFirstColumn="0" w:firstRowLastColumn="0" w:lastRowFirstColumn="0" w:lastRowLastColumn="0"/>
            <w:tcW w:w="1408" w:type="pct"/>
            <w:tcBorders>
              <w:top w:val="single" w:sz="12" w:space="0" w:color="auto"/>
            </w:tcBorders>
          </w:tcPr>
          <w:p w14:paraId="3A769185" w14:textId="2D6775D0" w:rsidR="0022555E" w:rsidRDefault="0022555E" w:rsidP="003B0CCF">
            <w:r>
              <w:t>Jan. 2</w:t>
            </w:r>
            <w:r w:rsidR="001B5AD9">
              <w:t>7</w:t>
            </w:r>
            <w:r>
              <w:t>, Thursday</w:t>
            </w:r>
          </w:p>
        </w:tc>
        <w:tc>
          <w:tcPr>
            <w:tcW w:w="3592" w:type="pct"/>
            <w:gridSpan w:val="2"/>
            <w:tcBorders>
              <w:top w:val="single" w:sz="12" w:space="0" w:color="auto"/>
            </w:tcBorders>
          </w:tcPr>
          <w:p w14:paraId="71B967F7" w14:textId="77777777" w:rsidR="0022555E" w:rsidRDefault="0022555E" w:rsidP="003B0CCF">
            <w:pPr>
              <w:cnfStyle w:val="000000000000" w:firstRow="0" w:lastRow="0" w:firstColumn="0" w:lastColumn="0" w:oddVBand="0" w:evenVBand="0" w:oddHBand="0" w:evenHBand="0" w:firstRowFirstColumn="0" w:firstRowLastColumn="0" w:lastRowFirstColumn="0" w:lastRowLastColumn="0"/>
            </w:pPr>
            <w:r w:rsidRPr="00FF37AC">
              <w:t xml:space="preserve">First </w:t>
            </w:r>
            <w:r>
              <w:t>D</w:t>
            </w:r>
            <w:r w:rsidRPr="00FF37AC">
              <w:t>ay of instruction</w:t>
            </w:r>
            <w:r>
              <w:t xml:space="preserve"> (for this class)</w:t>
            </w:r>
          </w:p>
        </w:tc>
      </w:tr>
      <w:tr w:rsidR="0022555E" w14:paraId="5DDBAF23" w14:textId="77777777" w:rsidTr="003B0CCF">
        <w:tc>
          <w:tcPr>
            <w:cnfStyle w:val="001000000000" w:firstRow="0" w:lastRow="0" w:firstColumn="1" w:lastColumn="0" w:oddVBand="0" w:evenVBand="0" w:oddHBand="0" w:evenHBand="0" w:firstRowFirstColumn="0" w:firstRowLastColumn="0" w:lastRowFirstColumn="0" w:lastRowLastColumn="0"/>
            <w:tcW w:w="1408" w:type="pct"/>
          </w:tcPr>
          <w:p w14:paraId="6C5F44AC" w14:textId="5543114A" w:rsidR="0022555E" w:rsidRPr="00754D69" w:rsidRDefault="0022555E" w:rsidP="003B0CCF">
            <w:pPr>
              <w:rPr>
                <w:highlight w:val="yellow"/>
              </w:rPr>
            </w:pPr>
            <w:r>
              <w:rPr>
                <w:highlight w:val="yellow"/>
              </w:rPr>
              <w:t>Feb.</w:t>
            </w:r>
            <w:r w:rsidRPr="00754D69">
              <w:rPr>
                <w:highlight w:val="yellow"/>
              </w:rPr>
              <w:t xml:space="preserve"> </w:t>
            </w:r>
            <w:r w:rsidR="001B5AD9">
              <w:rPr>
                <w:highlight w:val="yellow"/>
              </w:rPr>
              <w:t>7</w:t>
            </w:r>
            <w:r w:rsidRPr="00754D69">
              <w:rPr>
                <w:highlight w:val="yellow"/>
              </w:rPr>
              <w:t xml:space="preserve">, </w:t>
            </w:r>
            <w:r>
              <w:rPr>
                <w:highlight w:val="yellow"/>
              </w:rPr>
              <w:t>Monday</w:t>
            </w:r>
          </w:p>
        </w:tc>
        <w:tc>
          <w:tcPr>
            <w:tcW w:w="3592" w:type="pct"/>
            <w:gridSpan w:val="2"/>
          </w:tcPr>
          <w:p w14:paraId="1DDA6183" w14:textId="77777777" w:rsidR="0022555E" w:rsidRPr="00754D69" w:rsidRDefault="0022555E" w:rsidP="003B0CCF">
            <w:pPr>
              <w:cnfStyle w:val="000000000000" w:firstRow="0" w:lastRow="0" w:firstColumn="0" w:lastColumn="0" w:oddVBand="0" w:evenVBand="0" w:oddHBand="0" w:evenHBand="0" w:firstRowFirstColumn="0" w:firstRowLastColumn="0" w:lastRowFirstColumn="0" w:lastRowLastColumn="0"/>
            </w:pPr>
            <w:r w:rsidRPr="00754D69">
              <w:rPr>
                <w:highlight w:val="yellow"/>
              </w:rPr>
              <w:t xml:space="preserve">Last </w:t>
            </w:r>
            <w:r>
              <w:rPr>
                <w:highlight w:val="yellow"/>
              </w:rPr>
              <w:t>d</w:t>
            </w:r>
            <w:r w:rsidRPr="00754D69">
              <w:rPr>
                <w:highlight w:val="yellow"/>
              </w:rPr>
              <w:t>ay to drop without a W grade</w:t>
            </w:r>
          </w:p>
        </w:tc>
      </w:tr>
      <w:tr w:rsidR="0022555E" w14:paraId="6540EC9B" w14:textId="77777777" w:rsidTr="003B0CCF">
        <w:tc>
          <w:tcPr>
            <w:cnfStyle w:val="001000000000" w:firstRow="0" w:lastRow="0" w:firstColumn="1" w:lastColumn="0" w:oddVBand="0" w:evenVBand="0" w:oddHBand="0" w:evenHBand="0" w:firstRowFirstColumn="0" w:firstRowLastColumn="0" w:lastRowFirstColumn="0" w:lastRowLastColumn="0"/>
            <w:tcW w:w="1408" w:type="pct"/>
          </w:tcPr>
          <w:p w14:paraId="4FDAB5AB" w14:textId="66E8B0F8" w:rsidR="0022555E" w:rsidRPr="00754D69" w:rsidRDefault="0022555E" w:rsidP="003B0CCF">
            <w:r>
              <w:t>Feb</w:t>
            </w:r>
            <w:r w:rsidRPr="00754D69">
              <w:t xml:space="preserve">. </w:t>
            </w:r>
            <w:r>
              <w:t>1</w:t>
            </w:r>
            <w:r w:rsidR="0058500B">
              <w:t>4</w:t>
            </w:r>
            <w:r w:rsidRPr="00754D69">
              <w:t xml:space="preserve">, </w:t>
            </w:r>
            <w:r>
              <w:t>Friday</w:t>
            </w:r>
          </w:p>
        </w:tc>
        <w:tc>
          <w:tcPr>
            <w:tcW w:w="3592" w:type="pct"/>
            <w:gridSpan w:val="2"/>
          </w:tcPr>
          <w:p w14:paraId="147846CD" w14:textId="77777777" w:rsidR="0022555E" w:rsidRDefault="0022555E" w:rsidP="003B0CCF">
            <w:pPr>
              <w:cnfStyle w:val="000000000000" w:firstRow="0" w:lastRow="0" w:firstColumn="0" w:lastColumn="0" w:oddVBand="0" w:evenVBand="0" w:oddHBand="0" w:evenHBand="0" w:firstRowFirstColumn="0" w:firstRowLastColumn="0" w:lastRowFirstColumn="0" w:lastRowLastColumn="0"/>
            </w:pPr>
            <w:r w:rsidRPr="00AF5F86">
              <w:t xml:space="preserve">Last </w:t>
            </w:r>
            <w:r>
              <w:t>d</w:t>
            </w:r>
            <w:r w:rsidRPr="00AF5F86">
              <w:t xml:space="preserve">ay to </w:t>
            </w:r>
            <w:r>
              <w:t>a</w:t>
            </w:r>
            <w:r w:rsidRPr="00AF5F86">
              <w:t xml:space="preserve">dd </w:t>
            </w:r>
            <w:r>
              <w:t>c</w:t>
            </w:r>
            <w:r w:rsidRPr="00AF5F86">
              <w:t>lasses via MySJSU</w:t>
            </w:r>
          </w:p>
        </w:tc>
      </w:tr>
      <w:tr w:rsidR="0022555E" w14:paraId="373A57D6" w14:textId="77777777" w:rsidTr="003B0CCF">
        <w:tc>
          <w:tcPr>
            <w:cnfStyle w:val="001000000000" w:firstRow="0" w:lastRow="0" w:firstColumn="1" w:lastColumn="0" w:oddVBand="0" w:evenVBand="0" w:oddHBand="0" w:evenHBand="0" w:firstRowFirstColumn="0" w:firstRowLastColumn="0" w:lastRowFirstColumn="0" w:lastRowLastColumn="0"/>
            <w:tcW w:w="1408" w:type="pct"/>
          </w:tcPr>
          <w:p w14:paraId="06C1D0C0" w14:textId="51E56D2C" w:rsidR="0022555E" w:rsidRDefault="0022555E" w:rsidP="003B0CCF">
            <w:r>
              <w:t>Feb. 1</w:t>
            </w:r>
            <w:r w:rsidR="0058500B">
              <w:t>4</w:t>
            </w:r>
            <w:r>
              <w:t>, Friday</w:t>
            </w:r>
          </w:p>
        </w:tc>
        <w:tc>
          <w:tcPr>
            <w:tcW w:w="3592" w:type="pct"/>
            <w:gridSpan w:val="2"/>
          </w:tcPr>
          <w:p w14:paraId="54721271" w14:textId="77777777" w:rsidR="0022555E" w:rsidRPr="00AF5F86" w:rsidRDefault="0022555E" w:rsidP="003B0CCF">
            <w:pPr>
              <w:cnfStyle w:val="000000000000" w:firstRow="0" w:lastRow="0" w:firstColumn="0" w:lastColumn="0" w:oddVBand="0" w:evenVBand="0" w:oddHBand="0" w:evenHBand="0" w:firstRowFirstColumn="0" w:firstRowLastColumn="0" w:lastRowFirstColumn="0" w:lastRowLastColumn="0"/>
            </w:pPr>
            <w:r>
              <w:t>Last day to submit credit/no-credit option request</w:t>
            </w:r>
          </w:p>
        </w:tc>
      </w:tr>
      <w:tr w:rsidR="0022555E" w14:paraId="56ABA76F" w14:textId="77777777" w:rsidTr="003B0CCF">
        <w:tc>
          <w:tcPr>
            <w:cnfStyle w:val="001000000000" w:firstRow="0" w:lastRow="0" w:firstColumn="1" w:lastColumn="0" w:oddVBand="0" w:evenVBand="0" w:oddHBand="0" w:evenHBand="0" w:firstRowFirstColumn="0" w:firstRowLastColumn="0" w:lastRowFirstColumn="0" w:lastRowLastColumn="0"/>
            <w:tcW w:w="1408" w:type="pct"/>
          </w:tcPr>
          <w:p w14:paraId="54487DF7" w14:textId="49B45BA3" w:rsidR="0022555E" w:rsidRDefault="0022555E" w:rsidP="003B0CCF">
            <w:r>
              <w:t>Mar. 1</w:t>
            </w:r>
            <w:r w:rsidR="00354A14">
              <w:t>3</w:t>
            </w:r>
            <w:r>
              <w:t>, Sunday</w:t>
            </w:r>
          </w:p>
        </w:tc>
        <w:tc>
          <w:tcPr>
            <w:tcW w:w="3592" w:type="pct"/>
            <w:gridSpan w:val="2"/>
          </w:tcPr>
          <w:p w14:paraId="7C1542AB" w14:textId="77777777" w:rsidR="0022555E" w:rsidRDefault="0022555E" w:rsidP="003B0CCF">
            <w:pPr>
              <w:cnfStyle w:val="000000000000" w:firstRow="0" w:lastRow="0" w:firstColumn="0" w:lastColumn="0" w:oddVBand="0" w:evenVBand="0" w:oddHBand="0" w:evenHBand="0" w:firstRowFirstColumn="0" w:firstRowLastColumn="0" w:lastRowFirstColumn="0" w:lastRowLastColumn="0"/>
            </w:pPr>
            <w:r w:rsidRPr="00FF37AC">
              <w:t>Daylight saving time</w:t>
            </w:r>
            <w:r>
              <w:t xml:space="preserve"> starts (at </w:t>
            </w:r>
            <w:r w:rsidRPr="00754D69">
              <w:t>2:00 AM</w:t>
            </w:r>
            <w:r>
              <w:t xml:space="preserve"> </w:t>
            </w:r>
            <w:r w:rsidRPr="00754D69">
              <w:t>Pacific Time</w:t>
            </w:r>
            <w:r>
              <w:t>)</w:t>
            </w:r>
          </w:p>
        </w:tc>
      </w:tr>
      <w:tr w:rsidR="0022555E" w14:paraId="4C38BE7C" w14:textId="77777777" w:rsidTr="003B0CCF">
        <w:tc>
          <w:tcPr>
            <w:cnfStyle w:val="001000000000" w:firstRow="0" w:lastRow="0" w:firstColumn="1" w:lastColumn="0" w:oddVBand="0" w:evenVBand="0" w:oddHBand="0" w:evenHBand="0" w:firstRowFirstColumn="0" w:firstRowLastColumn="0" w:lastRowFirstColumn="0" w:lastRowLastColumn="0"/>
            <w:tcW w:w="1408" w:type="pct"/>
          </w:tcPr>
          <w:p w14:paraId="12433D58" w14:textId="5A7E6B75" w:rsidR="0022555E" w:rsidRDefault="0022555E" w:rsidP="003B0CCF">
            <w:r>
              <w:t xml:space="preserve">Apr. 22, </w:t>
            </w:r>
            <w:r w:rsidR="0058500B">
              <w:t>Friday</w:t>
            </w:r>
          </w:p>
        </w:tc>
        <w:tc>
          <w:tcPr>
            <w:tcW w:w="3592" w:type="pct"/>
            <w:gridSpan w:val="2"/>
          </w:tcPr>
          <w:p w14:paraId="389521A6" w14:textId="77777777" w:rsidR="0022555E" w:rsidRPr="00FF37AC" w:rsidRDefault="0022555E" w:rsidP="003B0CCF">
            <w:pPr>
              <w:cnfStyle w:val="000000000000" w:firstRow="0" w:lastRow="0" w:firstColumn="0" w:lastColumn="0" w:oddVBand="0" w:evenVBand="0" w:oddHBand="0" w:evenHBand="0" w:firstRowFirstColumn="0" w:firstRowLastColumn="0" w:lastRowFirstColumn="0" w:lastRowLastColumn="0"/>
            </w:pPr>
            <w:r>
              <w:t>Last day to late drop/withdraw</w:t>
            </w:r>
          </w:p>
        </w:tc>
      </w:tr>
      <w:tr w:rsidR="0022555E" w14:paraId="15136B32" w14:textId="77777777" w:rsidTr="003B0CCF">
        <w:tc>
          <w:tcPr>
            <w:cnfStyle w:val="001000000000" w:firstRow="0" w:lastRow="0" w:firstColumn="1" w:lastColumn="0" w:oddVBand="0" w:evenVBand="0" w:oddHBand="0" w:evenHBand="0" w:firstRowFirstColumn="0" w:firstRowLastColumn="0" w:lastRowFirstColumn="0" w:lastRowLastColumn="0"/>
            <w:tcW w:w="1408" w:type="pct"/>
          </w:tcPr>
          <w:p w14:paraId="37F08B71" w14:textId="31914061" w:rsidR="0022555E" w:rsidRDefault="0022555E" w:rsidP="003B0CCF">
            <w:r>
              <w:t>May 1</w:t>
            </w:r>
            <w:r w:rsidR="0058500B">
              <w:t>2</w:t>
            </w:r>
            <w:r>
              <w:t>, Thursday</w:t>
            </w:r>
          </w:p>
        </w:tc>
        <w:tc>
          <w:tcPr>
            <w:tcW w:w="3592" w:type="pct"/>
            <w:gridSpan w:val="2"/>
          </w:tcPr>
          <w:p w14:paraId="22223336" w14:textId="77777777" w:rsidR="0022555E" w:rsidRDefault="0022555E" w:rsidP="003B0CCF">
            <w:pPr>
              <w:cnfStyle w:val="000000000000" w:firstRow="0" w:lastRow="0" w:firstColumn="0" w:lastColumn="0" w:oddVBand="0" w:evenVBand="0" w:oddHBand="0" w:evenHBand="0" w:firstRowFirstColumn="0" w:firstRowLastColumn="0" w:lastRowFirstColumn="0" w:lastRowLastColumn="0"/>
            </w:pPr>
            <w:r w:rsidRPr="00FF37AC">
              <w:t>Last day of instruction</w:t>
            </w:r>
            <w:r>
              <w:t xml:space="preserve"> (for this class)</w:t>
            </w:r>
          </w:p>
        </w:tc>
      </w:tr>
      <w:tr w:rsidR="006755FC" w14:paraId="1775A131" w14:textId="77777777" w:rsidTr="006755FC">
        <w:trPr>
          <w:gridAfter w:val="1"/>
          <w:wAfter w:w="423" w:type="pct"/>
        </w:trPr>
        <w:tc>
          <w:tcPr>
            <w:cnfStyle w:val="001000000000" w:firstRow="0" w:lastRow="0" w:firstColumn="1" w:lastColumn="0" w:oddVBand="0" w:evenVBand="0" w:oddHBand="0" w:evenHBand="0" w:firstRowFirstColumn="0" w:firstRowLastColumn="0" w:lastRowFirstColumn="0" w:lastRowLastColumn="0"/>
            <w:tcW w:w="1408" w:type="pct"/>
          </w:tcPr>
          <w:p w14:paraId="2D980CBD" w14:textId="7C0572DE" w:rsidR="006755FC" w:rsidRDefault="006755FC" w:rsidP="00D94998">
            <w:r>
              <w:t xml:space="preserve">May 16, </w:t>
            </w:r>
            <w:r w:rsidR="000D634E">
              <w:t>Monday</w:t>
            </w:r>
          </w:p>
        </w:tc>
        <w:tc>
          <w:tcPr>
            <w:tcW w:w="3169" w:type="pct"/>
          </w:tcPr>
          <w:p w14:paraId="3D2D8C8C" w14:textId="77777777" w:rsidR="006755FC" w:rsidRPr="00FF37AC" w:rsidRDefault="006755FC" w:rsidP="00D94998">
            <w:pPr>
              <w:cnfStyle w:val="000000000000" w:firstRow="0" w:lastRow="0" w:firstColumn="0" w:lastColumn="0" w:oddVBand="0" w:evenVBand="0" w:oddHBand="0" w:evenHBand="0" w:firstRowFirstColumn="0" w:firstRowLastColumn="0" w:lastRowFirstColumn="0" w:lastRowLastColumn="0"/>
            </w:pPr>
            <w:r>
              <w:t>All class activities except for the final due (for this class)</w:t>
            </w:r>
          </w:p>
        </w:tc>
      </w:tr>
      <w:tr w:rsidR="0022555E" w14:paraId="725589FE" w14:textId="77777777" w:rsidTr="003B0CCF">
        <w:tc>
          <w:tcPr>
            <w:cnfStyle w:val="001000000000" w:firstRow="0" w:lastRow="0" w:firstColumn="1" w:lastColumn="0" w:oddVBand="0" w:evenVBand="0" w:oddHBand="0" w:evenHBand="0" w:firstRowFirstColumn="0" w:firstRowLastColumn="0" w:lastRowFirstColumn="0" w:lastRowLastColumn="0"/>
            <w:tcW w:w="1408" w:type="pct"/>
          </w:tcPr>
          <w:p w14:paraId="25042912" w14:textId="6AE3B94E" w:rsidR="0022555E" w:rsidRPr="00FF37AC" w:rsidRDefault="0022555E" w:rsidP="003B0CCF">
            <w:pPr>
              <w:rPr>
                <w:highlight w:val="yellow"/>
              </w:rPr>
            </w:pPr>
            <w:r>
              <w:rPr>
                <w:highlight w:val="yellow"/>
              </w:rPr>
              <w:t>May</w:t>
            </w:r>
            <w:r w:rsidRPr="00FF37AC">
              <w:rPr>
                <w:highlight w:val="yellow"/>
              </w:rPr>
              <w:t xml:space="preserve"> </w:t>
            </w:r>
            <w:r>
              <w:rPr>
                <w:highlight w:val="yellow"/>
              </w:rPr>
              <w:t>2</w:t>
            </w:r>
            <w:r w:rsidR="001B5AD9">
              <w:rPr>
                <w:highlight w:val="yellow"/>
              </w:rPr>
              <w:t>0</w:t>
            </w:r>
            <w:r w:rsidRPr="00FF37AC">
              <w:rPr>
                <w:highlight w:val="yellow"/>
              </w:rPr>
              <w:t xml:space="preserve">, </w:t>
            </w:r>
            <w:r w:rsidR="006755FC">
              <w:rPr>
                <w:highlight w:val="yellow"/>
              </w:rPr>
              <w:t>Friday</w:t>
            </w:r>
          </w:p>
        </w:tc>
        <w:tc>
          <w:tcPr>
            <w:tcW w:w="3592" w:type="pct"/>
            <w:gridSpan w:val="2"/>
          </w:tcPr>
          <w:p w14:paraId="2BA84B17" w14:textId="7B9FC28F" w:rsidR="0022555E" w:rsidRPr="00FF37AC" w:rsidRDefault="0022555E" w:rsidP="003B0CCF">
            <w:pPr>
              <w:cnfStyle w:val="000000000000" w:firstRow="0" w:lastRow="0" w:firstColumn="0" w:lastColumn="0" w:oddVBand="0" w:evenVBand="0" w:oddHBand="0" w:evenHBand="0" w:firstRowFirstColumn="0" w:firstRowLastColumn="0" w:lastRowFirstColumn="0" w:lastRowLastColumn="0"/>
              <w:rPr>
                <w:highlight w:val="yellow"/>
              </w:rPr>
            </w:pPr>
            <w:r w:rsidRPr="00FF37AC">
              <w:rPr>
                <w:highlight w:val="yellow"/>
              </w:rPr>
              <w:t>Fina</w:t>
            </w:r>
            <w:r w:rsidRPr="0022555E">
              <w:rPr>
                <w:highlight w:val="yellow"/>
              </w:rPr>
              <w:t>l examination</w:t>
            </w:r>
            <w:r w:rsidRPr="00EB5266">
              <w:t xml:space="preserve"> </w:t>
            </w:r>
            <w:r>
              <w:t xml:space="preserve">(for this class) </w:t>
            </w:r>
            <w:r w:rsidR="006755FC" w:rsidRPr="006755FC">
              <w:rPr>
                <w:highlight w:val="yellow"/>
              </w:rPr>
              <w:t>9:45 - 12:00</w:t>
            </w:r>
            <w:r w:rsidR="006755FC">
              <w:rPr>
                <w:highlight w:val="yellow"/>
              </w:rPr>
              <w:t xml:space="preserve"> </w:t>
            </w:r>
            <w:r w:rsidRPr="006755FC">
              <w:rPr>
                <w:highlight w:val="yellow"/>
              </w:rPr>
              <w:t xml:space="preserve">Pacific </w:t>
            </w:r>
            <w:r w:rsidRPr="00AF5F86">
              <w:rPr>
                <w:highlight w:val="yellow"/>
              </w:rPr>
              <w:t>Time</w:t>
            </w:r>
          </w:p>
        </w:tc>
      </w:tr>
      <w:tr w:rsidR="0022555E" w14:paraId="440EC013" w14:textId="77777777" w:rsidTr="003B0CCF">
        <w:tc>
          <w:tcPr>
            <w:cnfStyle w:val="001000000000" w:firstRow="0" w:lastRow="0" w:firstColumn="1" w:lastColumn="0" w:oddVBand="0" w:evenVBand="0" w:oddHBand="0" w:evenHBand="0" w:firstRowFirstColumn="0" w:firstRowLastColumn="0" w:lastRowFirstColumn="0" w:lastRowLastColumn="0"/>
            <w:tcW w:w="1408" w:type="pct"/>
          </w:tcPr>
          <w:p w14:paraId="569BD0E7" w14:textId="29FCD63C" w:rsidR="0022555E" w:rsidRDefault="0022555E" w:rsidP="003B0CCF">
            <w:r>
              <w:t>May</w:t>
            </w:r>
            <w:r w:rsidRPr="00754D69">
              <w:t xml:space="preserve"> </w:t>
            </w:r>
            <w:r w:rsidR="00791CBC">
              <w:t>28</w:t>
            </w:r>
            <w:r>
              <w:t>,</w:t>
            </w:r>
            <w:r w:rsidRPr="00754D69">
              <w:t xml:space="preserve"> Saturday</w:t>
            </w:r>
          </w:p>
        </w:tc>
        <w:tc>
          <w:tcPr>
            <w:tcW w:w="3592" w:type="pct"/>
            <w:gridSpan w:val="2"/>
          </w:tcPr>
          <w:p w14:paraId="32AA2308" w14:textId="77777777" w:rsidR="0022555E" w:rsidRDefault="0022555E" w:rsidP="003B0CCF">
            <w:pPr>
              <w:cnfStyle w:val="000000000000" w:firstRow="0" w:lastRow="0" w:firstColumn="0" w:lastColumn="0" w:oddVBand="0" w:evenVBand="0" w:oddHBand="0" w:evenHBand="0" w:firstRowFirstColumn="0" w:firstRowLastColumn="0" w:lastRowFirstColumn="0" w:lastRowLastColumn="0"/>
            </w:pPr>
            <w:r w:rsidRPr="00754D69">
              <w:t xml:space="preserve">Grades </w:t>
            </w:r>
            <w:r>
              <w:t>v</w:t>
            </w:r>
            <w:r w:rsidRPr="00754D69">
              <w:t>iewable on MySJSU</w:t>
            </w:r>
          </w:p>
        </w:tc>
      </w:tr>
    </w:tbl>
    <w:p w14:paraId="5F65A617" w14:textId="17ABDA15" w:rsidR="00C01336" w:rsidRPr="00C01336" w:rsidRDefault="00C01336" w:rsidP="00C01336">
      <w:pPr>
        <w:pStyle w:val="Notes"/>
      </w:pPr>
      <w:r>
        <w:t xml:space="preserve">Visit </w:t>
      </w:r>
      <w:hyperlink r:id="rId14" w:history="1">
        <w:r w:rsidR="0058500B">
          <w:rPr>
            <w:rStyle w:val="Hyperlink"/>
          </w:rPr>
          <w:t>https://www.sjsu.edu/registrar/calendar/spring-2022.php</w:t>
        </w:r>
      </w:hyperlink>
      <w:r w:rsidRPr="00C01336">
        <w:t xml:space="preserve"> </w:t>
      </w:r>
      <w:r>
        <w:t xml:space="preserve">for the Academic </w:t>
      </w:r>
      <w:r w:rsidRPr="00C01336">
        <w:t>Calendar</w:t>
      </w:r>
      <w:r>
        <w:t>.</w:t>
      </w:r>
    </w:p>
    <w:p w14:paraId="1A8500D0" w14:textId="05855271" w:rsidR="00AB5040" w:rsidRDefault="00AB5040" w:rsidP="00AB5040">
      <w:pPr>
        <w:pStyle w:val="Heading1"/>
      </w:pPr>
      <w:r>
        <w:t>University Policies</w:t>
      </w:r>
    </w:p>
    <w:p w14:paraId="6DDFC585" w14:textId="2AC87D27" w:rsidR="003C5761" w:rsidRDefault="00AB5040">
      <w:r>
        <w:t xml:space="preserve">Per University Policy S16-9 available at </w:t>
      </w:r>
      <w:hyperlink r:id="rId15" w:history="1">
        <w:r w:rsidRPr="00AB5040">
          <w:rPr>
            <w:rStyle w:val="Hyperlink"/>
          </w:rPr>
          <w:t>http://www.sjsu.edu/senate/docs/S16-9.pdf</w:t>
        </w:r>
      </w:hyperlink>
      <w:r>
        <w:t xml:space="preserve">, relevant university policy concerning all courses, such as student responsibilities, academic integrity, accommodations, dropping and adding, consent for recording of class, etc. and available student services (e.g. learning assistance, counseling, and other resources) are listed on Syllabus Information web page available at </w:t>
      </w:r>
      <w:hyperlink r:id="rId16" w:history="1">
        <w:r w:rsidRPr="008A291F">
          <w:rPr>
            <w:rStyle w:val="Hyperlink"/>
          </w:rPr>
          <w:t>http://www.sjsu.edu/gup/syllabusinfo</w:t>
        </w:r>
      </w:hyperlink>
      <w:r>
        <w:t>. Viewing these policies and resources is highly recommended.</w:t>
      </w:r>
    </w:p>
    <w:p w14:paraId="6875F8B0" w14:textId="77777777" w:rsidR="003C5761" w:rsidRDefault="003C5761">
      <w:r>
        <w:br w:type="page"/>
      </w:r>
    </w:p>
    <w:p w14:paraId="400F02DA" w14:textId="25E46E72" w:rsidR="007E6D41" w:rsidRDefault="00686230" w:rsidP="007E6D41">
      <w:pPr>
        <w:pStyle w:val="Heading1"/>
      </w:pPr>
      <w:r>
        <w:lastRenderedPageBreak/>
        <w:t>Course</w:t>
      </w:r>
      <w:r w:rsidR="007E6D41">
        <w:t xml:space="preserve"> Schedule</w:t>
      </w:r>
    </w:p>
    <w:p w14:paraId="34A67AB0" w14:textId="0901AF92" w:rsidR="00686230" w:rsidRPr="00686230" w:rsidRDefault="00686230" w:rsidP="00686230">
      <w:r>
        <w:t>T</w:t>
      </w:r>
      <w:r w:rsidRPr="00686230">
        <w:t xml:space="preserve">his is a tentative schedule and is subject to change </w:t>
      </w:r>
      <w:r>
        <w:t>(except for the final</w:t>
      </w:r>
      <w:r w:rsidR="0032370C">
        <w:t xml:space="preserve"> exam</w:t>
      </w:r>
      <w:r>
        <w:t xml:space="preserve">) </w:t>
      </w:r>
      <w:r w:rsidRPr="00686230">
        <w:t>but with fair notice.</w:t>
      </w:r>
    </w:p>
    <w:tbl>
      <w:tblPr>
        <w:tblStyle w:val="SyllabusTable-withBorders"/>
        <w:tblW w:w="5000" w:type="pct"/>
        <w:tblLayout w:type="fixed"/>
        <w:tblLook w:val="04A0" w:firstRow="1" w:lastRow="0" w:firstColumn="1" w:lastColumn="0" w:noHBand="0" w:noVBand="1"/>
      </w:tblPr>
      <w:tblGrid>
        <w:gridCol w:w="1350"/>
        <w:gridCol w:w="2161"/>
        <w:gridCol w:w="6713"/>
      </w:tblGrid>
      <w:tr w:rsidR="00E342D9" w14:paraId="6FBB9D2D" w14:textId="77777777" w:rsidTr="00E33DE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60" w:type="pct"/>
            <w:tcBorders>
              <w:bottom w:val="single" w:sz="12" w:space="0" w:color="auto"/>
            </w:tcBorders>
            <w:vAlign w:val="center"/>
          </w:tcPr>
          <w:p w14:paraId="583BE20C" w14:textId="0637D545" w:rsidR="00E342D9" w:rsidRDefault="00E342D9" w:rsidP="00E342D9">
            <w:pPr>
              <w:spacing w:after="0"/>
              <w:jc w:val="center"/>
            </w:pPr>
            <w:r w:rsidRPr="00116C28">
              <w:t>Lesson</w:t>
            </w:r>
          </w:p>
        </w:tc>
        <w:tc>
          <w:tcPr>
            <w:tcW w:w="1057" w:type="pct"/>
            <w:tcBorders>
              <w:bottom w:val="single" w:sz="12" w:space="0" w:color="auto"/>
            </w:tcBorders>
            <w:vAlign w:val="center"/>
          </w:tcPr>
          <w:p w14:paraId="0C5BDE8C" w14:textId="26FD5F68" w:rsidR="00E342D9" w:rsidRDefault="00E342D9" w:rsidP="00E342D9">
            <w:pPr>
              <w:spacing w:after="0"/>
              <w:jc w:val="center"/>
              <w:cnfStyle w:val="100000000000" w:firstRow="1" w:lastRow="0" w:firstColumn="0" w:lastColumn="0" w:oddVBand="0" w:evenVBand="0" w:oddHBand="0" w:evenHBand="0" w:firstRowFirstColumn="0" w:firstRowLastColumn="0" w:lastRowFirstColumn="0" w:lastRowLastColumn="0"/>
            </w:pPr>
            <w:r w:rsidRPr="00116C28">
              <w:t>Date</w:t>
            </w:r>
          </w:p>
        </w:tc>
        <w:tc>
          <w:tcPr>
            <w:tcW w:w="3283" w:type="pct"/>
            <w:tcBorders>
              <w:bottom w:val="single" w:sz="12" w:space="0" w:color="auto"/>
            </w:tcBorders>
            <w:vAlign w:val="center"/>
          </w:tcPr>
          <w:p w14:paraId="3B7561D3" w14:textId="6141DA1E" w:rsidR="00E342D9" w:rsidRDefault="00E342D9" w:rsidP="00E342D9">
            <w:pPr>
              <w:spacing w:after="0"/>
              <w:jc w:val="center"/>
              <w:cnfStyle w:val="100000000000" w:firstRow="1" w:lastRow="0" w:firstColumn="0" w:lastColumn="0" w:oddVBand="0" w:evenVBand="0" w:oddHBand="0" w:evenHBand="0" w:firstRowFirstColumn="0" w:firstRowLastColumn="0" w:lastRowFirstColumn="0" w:lastRowLastColumn="0"/>
            </w:pPr>
            <w:r w:rsidRPr="00116C28">
              <w:t>Topics</w:t>
            </w:r>
          </w:p>
        </w:tc>
      </w:tr>
      <w:tr w:rsidR="00AC6907" w14:paraId="22376237" w14:textId="77777777" w:rsidTr="00E33DED">
        <w:trPr>
          <w:trHeight w:val="360"/>
        </w:trPr>
        <w:tc>
          <w:tcPr>
            <w:cnfStyle w:val="001000000000" w:firstRow="0" w:lastRow="0" w:firstColumn="1" w:lastColumn="0" w:oddVBand="0" w:evenVBand="0" w:oddHBand="0" w:evenHBand="0" w:firstRowFirstColumn="0" w:firstRowLastColumn="0" w:lastRowFirstColumn="0" w:lastRowLastColumn="0"/>
            <w:tcW w:w="660" w:type="pct"/>
            <w:tcBorders>
              <w:top w:val="single" w:sz="12" w:space="0" w:color="auto"/>
            </w:tcBorders>
            <w:vAlign w:val="center"/>
          </w:tcPr>
          <w:p w14:paraId="47E3B6B7" w14:textId="22C73BC9" w:rsidR="00AC6907" w:rsidRDefault="00AC6907" w:rsidP="00AC6907">
            <w:pPr>
              <w:spacing w:before="0" w:after="0"/>
              <w:jc w:val="center"/>
            </w:pPr>
            <w:r>
              <w:t>0</w:t>
            </w:r>
          </w:p>
        </w:tc>
        <w:tc>
          <w:tcPr>
            <w:tcW w:w="1057" w:type="pct"/>
            <w:tcBorders>
              <w:top w:val="single" w:sz="12" w:space="0" w:color="auto"/>
            </w:tcBorders>
            <w:vAlign w:val="center"/>
          </w:tcPr>
          <w:p w14:paraId="05E575C8" w14:textId="0310D5B0" w:rsidR="00AC6907"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Thu</w:t>
            </w:r>
            <w:r>
              <w:rPr>
                <w:bCs/>
              </w:rPr>
              <w:t>r.</w:t>
            </w:r>
            <w:r w:rsidRPr="00116C28">
              <w:rPr>
                <w:bCs/>
              </w:rPr>
              <w:t xml:space="preserve">, </w:t>
            </w:r>
            <w:r>
              <w:rPr>
                <w:bCs/>
              </w:rPr>
              <w:t>Jan.</w:t>
            </w:r>
            <w:r w:rsidRPr="00116C28">
              <w:rPr>
                <w:bCs/>
              </w:rPr>
              <w:t xml:space="preserve"> 2</w:t>
            </w:r>
            <w:r w:rsidR="00BA0E08">
              <w:rPr>
                <w:bCs/>
              </w:rPr>
              <w:t>7</w:t>
            </w:r>
          </w:p>
        </w:tc>
        <w:tc>
          <w:tcPr>
            <w:tcW w:w="3283" w:type="pct"/>
            <w:tcBorders>
              <w:top w:val="single" w:sz="12" w:space="0" w:color="auto"/>
            </w:tcBorders>
            <w:vAlign w:val="center"/>
          </w:tcPr>
          <w:p w14:paraId="4EE43154" w14:textId="7895BE66" w:rsidR="00AC6907" w:rsidRDefault="00AC6907" w:rsidP="00AC6907">
            <w:pPr>
              <w:spacing w:before="0" w:after="0"/>
              <w:cnfStyle w:val="000000000000" w:firstRow="0" w:lastRow="0" w:firstColumn="0" w:lastColumn="0" w:oddVBand="0" w:evenVBand="0" w:oddHBand="0" w:evenHBand="0" w:firstRowFirstColumn="0" w:firstRowLastColumn="0" w:lastRowFirstColumn="0" w:lastRowLastColumn="0"/>
            </w:pPr>
            <w:r>
              <w:rPr>
                <w:bCs/>
              </w:rPr>
              <w:t>Syllabus</w:t>
            </w:r>
          </w:p>
        </w:tc>
      </w:tr>
      <w:tr w:rsidR="00AC6907" w14:paraId="064211B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2134073" w14:textId="54C34CEC" w:rsidR="00AC6907" w:rsidRDefault="00AC6907" w:rsidP="00AC6907">
            <w:pPr>
              <w:spacing w:before="0" w:after="0"/>
              <w:jc w:val="center"/>
            </w:pPr>
            <w:r>
              <w:t>1</w:t>
            </w:r>
          </w:p>
        </w:tc>
        <w:tc>
          <w:tcPr>
            <w:tcW w:w="1057" w:type="pct"/>
            <w:vAlign w:val="center"/>
          </w:tcPr>
          <w:p w14:paraId="279C389F" w14:textId="127AC555" w:rsidR="00AC6907"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Tue</w:t>
            </w:r>
            <w:r>
              <w:rPr>
                <w:bCs/>
              </w:rPr>
              <w:t>.</w:t>
            </w:r>
            <w:r w:rsidRPr="00116C28">
              <w:rPr>
                <w:bCs/>
              </w:rPr>
              <w:t xml:space="preserve">, </w:t>
            </w:r>
            <w:r>
              <w:rPr>
                <w:bCs/>
              </w:rPr>
              <w:t xml:space="preserve">Feb. </w:t>
            </w:r>
            <w:r w:rsidR="009D55F0">
              <w:rPr>
                <w:bCs/>
              </w:rPr>
              <w:t>1</w:t>
            </w:r>
          </w:p>
        </w:tc>
        <w:tc>
          <w:tcPr>
            <w:tcW w:w="3283" w:type="pct"/>
            <w:vAlign w:val="center"/>
          </w:tcPr>
          <w:p w14:paraId="2F34F21F" w14:textId="429E3ADF" w:rsidR="00AC6907" w:rsidRDefault="00AC6907" w:rsidP="00AC6907">
            <w:pPr>
              <w:spacing w:before="0" w:after="0"/>
              <w:cnfStyle w:val="000000000000" w:firstRow="0" w:lastRow="0" w:firstColumn="0" w:lastColumn="0" w:oddVBand="0" w:evenVBand="0" w:oddHBand="0" w:evenHBand="0" w:firstRowFirstColumn="0" w:firstRowLastColumn="0" w:lastRowFirstColumn="0" w:lastRowLastColumn="0"/>
            </w:pPr>
            <w:r w:rsidRPr="00116C28">
              <w:rPr>
                <w:bCs/>
              </w:rPr>
              <w:t xml:space="preserve">Mathematical </w:t>
            </w:r>
            <w:r w:rsidR="00F47BE9" w:rsidRPr="00116C28">
              <w:rPr>
                <w:bCs/>
              </w:rPr>
              <w:t>Preliminaries (</w:t>
            </w:r>
            <w:r w:rsidR="00F47BE9">
              <w:rPr>
                <w:bCs/>
              </w:rPr>
              <w:t>part</w:t>
            </w:r>
            <w:r w:rsidR="00F47BE9" w:rsidRPr="00116C28">
              <w:rPr>
                <w:bCs/>
              </w:rPr>
              <w:t xml:space="preserve"> 1)</w:t>
            </w:r>
          </w:p>
        </w:tc>
      </w:tr>
      <w:tr w:rsidR="00AC6907" w14:paraId="7186AAD2"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BFB1937" w14:textId="2B602F0F" w:rsidR="00AC6907" w:rsidRDefault="00AC6907" w:rsidP="00AC6907">
            <w:pPr>
              <w:spacing w:before="0" w:after="0"/>
              <w:jc w:val="center"/>
            </w:pPr>
            <w:r w:rsidRPr="00116C28">
              <w:rPr>
                <w:bCs/>
              </w:rPr>
              <w:t>2</w:t>
            </w:r>
          </w:p>
        </w:tc>
        <w:tc>
          <w:tcPr>
            <w:tcW w:w="1057" w:type="pct"/>
            <w:vAlign w:val="center"/>
          </w:tcPr>
          <w:p w14:paraId="2B0332E4" w14:textId="5B212DFB" w:rsidR="00AC6907"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Thu</w:t>
            </w:r>
            <w:r>
              <w:rPr>
                <w:bCs/>
              </w:rPr>
              <w:t>r.</w:t>
            </w:r>
            <w:r w:rsidRPr="00116C28">
              <w:rPr>
                <w:bCs/>
              </w:rPr>
              <w:t xml:space="preserve">, </w:t>
            </w:r>
            <w:r>
              <w:rPr>
                <w:bCs/>
              </w:rPr>
              <w:t xml:space="preserve">Feb. </w:t>
            </w:r>
            <w:r w:rsidR="009D55F0">
              <w:rPr>
                <w:bCs/>
              </w:rPr>
              <w:t>3</w:t>
            </w:r>
          </w:p>
        </w:tc>
        <w:tc>
          <w:tcPr>
            <w:tcW w:w="3283" w:type="pct"/>
            <w:vAlign w:val="center"/>
          </w:tcPr>
          <w:p w14:paraId="34C41B7D" w14:textId="3F2FEEB6" w:rsidR="00AC6907" w:rsidRDefault="00AC6907" w:rsidP="00AC6907">
            <w:pPr>
              <w:spacing w:before="0" w:after="0"/>
              <w:cnfStyle w:val="000000000000" w:firstRow="0" w:lastRow="0" w:firstColumn="0" w:lastColumn="0" w:oddVBand="0" w:evenVBand="0" w:oddHBand="0" w:evenHBand="0" w:firstRowFirstColumn="0" w:firstRowLastColumn="0" w:lastRowFirstColumn="0" w:lastRowLastColumn="0"/>
            </w:pPr>
            <w:r w:rsidRPr="00116C28">
              <w:rPr>
                <w:bCs/>
              </w:rPr>
              <w:t xml:space="preserve">Mathematical </w:t>
            </w:r>
            <w:r w:rsidR="00F47BE9" w:rsidRPr="00116C28">
              <w:rPr>
                <w:bCs/>
              </w:rPr>
              <w:t>Preliminaries (</w:t>
            </w:r>
            <w:r w:rsidR="00F47BE9">
              <w:rPr>
                <w:bCs/>
              </w:rPr>
              <w:t>part</w:t>
            </w:r>
            <w:r w:rsidR="00F47BE9" w:rsidRPr="00116C28">
              <w:rPr>
                <w:bCs/>
              </w:rPr>
              <w:t xml:space="preserve"> 2)</w:t>
            </w:r>
          </w:p>
        </w:tc>
      </w:tr>
      <w:tr w:rsidR="00AC6907" w14:paraId="32031F55"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FFBE48F" w14:textId="12E1BBA1" w:rsidR="00AC6907" w:rsidRPr="00116C28" w:rsidRDefault="00AC6907" w:rsidP="00AC6907">
            <w:pPr>
              <w:spacing w:before="0" w:after="0"/>
              <w:jc w:val="center"/>
              <w:rPr>
                <w:bCs/>
              </w:rPr>
            </w:pPr>
            <w:r w:rsidRPr="00116C28">
              <w:rPr>
                <w:bCs/>
              </w:rPr>
              <w:t>3</w:t>
            </w:r>
          </w:p>
        </w:tc>
        <w:tc>
          <w:tcPr>
            <w:tcW w:w="1057" w:type="pct"/>
            <w:vAlign w:val="center"/>
          </w:tcPr>
          <w:p w14:paraId="1D7BFA99" w14:textId="35E89E8A"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 xml:space="preserve">Feb. </w:t>
            </w:r>
            <w:r w:rsidR="009D55F0">
              <w:rPr>
                <w:bCs/>
              </w:rPr>
              <w:t>8</w:t>
            </w:r>
          </w:p>
        </w:tc>
        <w:tc>
          <w:tcPr>
            <w:tcW w:w="3283" w:type="pct"/>
            <w:vAlign w:val="center"/>
          </w:tcPr>
          <w:p w14:paraId="38497F59" w14:textId="7E15B0EA"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Formal Languages </w:t>
            </w:r>
            <w:r w:rsidR="00F47BE9" w:rsidRPr="00116C28">
              <w:rPr>
                <w:bCs/>
              </w:rPr>
              <w:t>(</w:t>
            </w:r>
            <w:r w:rsidR="00F47BE9">
              <w:rPr>
                <w:bCs/>
              </w:rPr>
              <w:t>part</w:t>
            </w:r>
            <w:r w:rsidR="00F47BE9" w:rsidRPr="00116C28">
              <w:rPr>
                <w:bCs/>
              </w:rPr>
              <w:t xml:space="preserve"> 1)</w:t>
            </w:r>
          </w:p>
        </w:tc>
      </w:tr>
      <w:tr w:rsidR="00AC6907" w14:paraId="356B7A0F"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078FAFC" w14:textId="526F1684" w:rsidR="00AC6907" w:rsidRPr="00116C28" w:rsidRDefault="00AC6907" w:rsidP="00AC6907">
            <w:pPr>
              <w:spacing w:before="0" w:after="0"/>
              <w:jc w:val="center"/>
              <w:rPr>
                <w:bCs/>
              </w:rPr>
            </w:pPr>
            <w:r w:rsidRPr="00116C28">
              <w:rPr>
                <w:bCs/>
              </w:rPr>
              <w:t>4</w:t>
            </w:r>
          </w:p>
        </w:tc>
        <w:tc>
          <w:tcPr>
            <w:tcW w:w="1057" w:type="pct"/>
            <w:vAlign w:val="center"/>
          </w:tcPr>
          <w:p w14:paraId="5C4154A3" w14:textId="6066F5A4"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1</w:t>
            </w:r>
            <w:r w:rsidR="009D55F0">
              <w:rPr>
                <w:bCs/>
              </w:rPr>
              <w:t>0</w:t>
            </w:r>
          </w:p>
        </w:tc>
        <w:tc>
          <w:tcPr>
            <w:tcW w:w="3283" w:type="pct"/>
            <w:vAlign w:val="center"/>
          </w:tcPr>
          <w:p w14:paraId="5158C8CE" w14:textId="700E061A"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Formal Languages </w:t>
            </w:r>
            <w:r w:rsidR="00F47BE9" w:rsidRPr="00116C28">
              <w:rPr>
                <w:bCs/>
              </w:rPr>
              <w:t>(</w:t>
            </w:r>
            <w:r w:rsidR="00F47BE9">
              <w:rPr>
                <w:bCs/>
              </w:rPr>
              <w:t>part</w:t>
            </w:r>
            <w:r w:rsidR="00F47BE9" w:rsidRPr="00116C28">
              <w:rPr>
                <w:bCs/>
              </w:rPr>
              <w:t xml:space="preserve"> 2)</w:t>
            </w:r>
          </w:p>
        </w:tc>
      </w:tr>
      <w:tr w:rsidR="00AC6907" w14:paraId="7A5DC59E"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33A72CD" w14:textId="3E2A4E29" w:rsidR="00AC6907" w:rsidRPr="00116C28" w:rsidRDefault="00AC6907" w:rsidP="00AC6907">
            <w:pPr>
              <w:spacing w:before="0" w:after="0"/>
              <w:jc w:val="center"/>
              <w:rPr>
                <w:bCs/>
              </w:rPr>
            </w:pPr>
            <w:r w:rsidRPr="00116C28">
              <w:rPr>
                <w:bCs/>
              </w:rPr>
              <w:t>5</w:t>
            </w:r>
          </w:p>
        </w:tc>
        <w:tc>
          <w:tcPr>
            <w:tcW w:w="1057" w:type="pct"/>
            <w:vAlign w:val="center"/>
          </w:tcPr>
          <w:p w14:paraId="1452EE27" w14:textId="04A92FE6"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1</w:t>
            </w:r>
            <w:r w:rsidR="009D55F0">
              <w:rPr>
                <w:bCs/>
              </w:rPr>
              <w:t>5</w:t>
            </w:r>
          </w:p>
        </w:tc>
        <w:tc>
          <w:tcPr>
            <w:tcW w:w="3283" w:type="pct"/>
            <w:vAlign w:val="center"/>
          </w:tcPr>
          <w:p w14:paraId="4C87132D" w14:textId="7C9A5667"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Deterministic </w:t>
            </w:r>
            <w:r w:rsidR="00F47BE9" w:rsidRPr="00116C28">
              <w:rPr>
                <w:bCs/>
              </w:rPr>
              <w:t>Finite Automata (</w:t>
            </w:r>
            <w:r w:rsidR="00F47BE9">
              <w:rPr>
                <w:bCs/>
              </w:rPr>
              <w:t>part</w:t>
            </w:r>
            <w:r w:rsidR="00F47BE9" w:rsidRPr="00116C28">
              <w:rPr>
                <w:bCs/>
              </w:rPr>
              <w:t xml:space="preserve"> 1)</w:t>
            </w:r>
          </w:p>
        </w:tc>
      </w:tr>
      <w:tr w:rsidR="00AC6907" w14:paraId="1F694573"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45044A1" w14:textId="50A50878" w:rsidR="00AC6907" w:rsidRPr="00116C28" w:rsidRDefault="00AC6907" w:rsidP="00AC6907">
            <w:pPr>
              <w:spacing w:before="0" w:after="0"/>
              <w:jc w:val="center"/>
              <w:rPr>
                <w:bCs/>
              </w:rPr>
            </w:pPr>
            <w:r w:rsidRPr="00116C28">
              <w:rPr>
                <w:bCs/>
              </w:rPr>
              <w:t>6</w:t>
            </w:r>
          </w:p>
        </w:tc>
        <w:tc>
          <w:tcPr>
            <w:tcW w:w="1057" w:type="pct"/>
            <w:vAlign w:val="center"/>
          </w:tcPr>
          <w:p w14:paraId="066598D4" w14:textId="1FB38CB5"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1</w:t>
            </w:r>
            <w:r w:rsidR="009D55F0">
              <w:rPr>
                <w:bCs/>
              </w:rPr>
              <w:t>7</w:t>
            </w:r>
          </w:p>
        </w:tc>
        <w:tc>
          <w:tcPr>
            <w:tcW w:w="3283" w:type="pct"/>
            <w:vAlign w:val="center"/>
          </w:tcPr>
          <w:p w14:paraId="02A4A34F" w14:textId="34BF192E"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Deterministic </w:t>
            </w:r>
            <w:r w:rsidR="00F47BE9" w:rsidRPr="00116C28">
              <w:rPr>
                <w:bCs/>
              </w:rPr>
              <w:t>Finite Automata (</w:t>
            </w:r>
            <w:r w:rsidR="00F47BE9">
              <w:rPr>
                <w:bCs/>
              </w:rPr>
              <w:t>part</w:t>
            </w:r>
            <w:r w:rsidR="00F47BE9" w:rsidRPr="00116C28">
              <w:rPr>
                <w:bCs/>
              </w:rPr>
              <w:t xml:space="preserve"> 2)</w:t>
            </w:r>
          </w:p>
        </w:tc>
      </w:tr>
      <w:tr w:rsidR="00AC6907" w14:paraId="4A9E1314"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6CC1513" w14:textId="164E722E" w:rsidR="00AC6907" w:rsidRPr="00116C28" w:rsidRDefault="00AC6907" w:rsidP="00AC6907">
            <w:pPr>
              <w:spacing w:before="0" w:after="0"/>
              <w:jc w:val="center"/>
              <w:rPr>
                <w:bCs/>
              </w:rPr>
            </w:pPr>
            <w:r w:rsidRPr="00116C28">
              <w:rPr>
                <w:bCs/>
              </w:rPr>
              <w:t>7</w:t>
            </w:r>
          </w:p>
        </w:tc>
        <w:tc>
          <w:tcPr>
            <w:tcW w:w="1057" w:type="pct"/>
            <w:vAlign w:val="center"/>
          </w:tcPr>
          <w:p w14:paraId="1E5141FC" w14:textId="49341098"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2</w:t>
            </w:r>
            <w:r w:rsidR="009D55F0">
              <w:rPr>
                <w:bCs/>
              </w:rPr>
              <w:t>2</w:t>
            </w:r>
          </w:p>
        </w:tc>
        <w:tc>
          <w:tcPr>
            <w:tcW w:w="3283" w:type="pct"/>
            <w:vAlign w:val="center"/>
          </w:tcPr>
          <w:p w14:paraId="2E5D3059" w14:textId="04890AD7"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Deterministic </w:t>
            </w:r>
            <w:r w:rsidR="00F47BE9" w:rsidRPr="00116C28">
              <w:rPr>
                <w:bCs/>
              </w:rPr>
              <w:t>Finite Automata (</w:t>
            </w:r>
            <w:r w:rsidR="00F47BE9">
              <w:rPr>
                <w:bCs/>
              </w:rPr>
              <w:t>part</w:t>
            </w:r>
            <w:r w:rsidR="00F47BE9" w:rsidRPr="00116C28">
              <w:rPr>
                <w:bCs/>
              </w:rPr>
              <w:t xml:space="preserve"> 3)</w:t>
            </w:r>
          </w:p>
        </w:tc>
      </w:tr>
      <w:tr w:rsidR="00AC6907" w14:paraId="0B52F4FE"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82F3742" w14:textId="3D4FE2FB" w:rsidR="00AC6907" w:rsidRPr="00116C28" w:rsidRDefault="00AC6907" w:rsidP="00AC6907">
            <w:pPr>
              <w:spacing w:before="0" w:after="0"/>
              <w:jc w:val="center"/>
              <w:rPr>
                <w:bCs/>
              </w:rPr>
            </w:pPr>
            <w:r w:rsidRPr="00116C28">
              <w:rPr>
                <w:bCs/>
              </w:rPr>
              <w:t>8</w:t>
            </w:r>
          </w:p>
        </w:tc>
        <w:tc>
          <w:tcPr>
            <w:tcW w:w="1057" w:type="pct"/>
            <w:vAlign w:val="center"/>
          </w:tcPr>
          <w:p w14:paraId="166786C4" w14:textId="1D0CA1CD"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2</w:t>
            </w:r>
            <w:r w:rsidR="009D55F0">
              <w:rPr>
                <w:bCs/>
              </w:rPr>
              <w:t>4</w:t>
            </w:r>
          </w:p>
        </w:tc>
        <w:tc>
          <w:tcPr>
            <w:tcW w:w="3283" w:type="pct"/>
            <w:vAlign w:val="center"/>
          </w:tcPr>
          <w:p w14:paraId="1CA9D1FD" w14:textId="57AA7ACA"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Nondeterministic </w:t>
            </w:r>
            <w:r w:rsidR="00F47BE9" w:rsidRPr="00116C28">
              <w:rPr>
                <w:bCs/>
              </w:rPr>
              <w:t>Finite Automata (</w:t>
            </w:r>
            <w:r w:rsidR="00F47BE9">
              <w:rPr>
                <w:bCs/>
              </w:rPr>
              <w:t>part</w:t>
            </w:r>
            <w:r w:rsidR="00F47BE9" w:rsidRPr="00116C28">
              <w:rPr>
                <w:bCs/>
              </w:rPr>
              <w:t xml:space="preserve"> 1)</w:t>
            </w:r>
          </w:p>
        </w:tc>
      </w:tr>
      <w:tr w:rsidR="00AC6907" w14:paraId="0913F094"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AFFA223" w14:textId="4A1DD35A" w:rsidR="00AC6907" w:rsidRPr="00116C28" w:rsidRDefault="00AC6907" w:rsidP="00AC6907">
            <w:pPr>
              <w:spacing w:before="0" w:after="0"/>
              <w:jc w:val="center"/>
              <w:rPr>
                <w:bCs/>
              </w:rPr>
            </w:pPr>
            <w:r w:rsidRPr="00116C28">
              <w:rPr>
                <w:bCs/>
              </w:rPr>
              <w:t>9</w:t>
            </w:r>
          </w:p>
        </w:tc>
        <w:tc>
          <w:tcPr>
            <w:tcW w:w="1057" w:type="pct"/>
            <w:vAlign w:val="center"/>
          </w:tcPr>
          <w:p w14:paraId="2BFBEE96" w14:textId="071D45B5"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Tue</w:t>
            </w:r>
            <w:r>
              <w:rPr>
                <w:bCs/>
              </w:rPr>
              <w:t>.</w:t>
            </w:r>
            <w:r w:rsidRPr="00116C28">
              <w:rPr>
                <w:bCs/>
              </w:rPr>
              <w:t xml:space="preserve">, </w:t>
            </w:r>
            <w:r>
              <w:rPr>
                <w:bCs/>
              </w:rPr>
              <w:t xml:space="preserve">Mar. </w:t>
            </w:r>
            <w:r w:rsidR="009D55F0">
              <w:rPr>
                <w:bCs/>
              </w:rPr>
              <w:t>1</w:t>
            </w:r>
          </w:p>
        </w:tc>
        <w:tc>
          <w:tcPr>
            <w:tcW w:w="3283" w:type="pct"/>
            <w:vAlign w:val="center"/>
          </w:tcPr>
          <w:p w14:paraId="7AFCAA1C" w14:textId="1B0E1DCC"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Nondeterministic </w:t>
            </w:r>
            <w:r w:rsidR="00F47BE9" w:rsidRPr="00116C28">
              <w:rPr>
                <w:bCs/>
              </w:rPr>
              <w:t>Finite Automata (</w:t>
            </w:r>
            <w:r w:rsidR="00F47BE9">
              <w:rPr>
                <w:bCs/>
              </w:rPr>
              <w:t>part</w:t>
            </w:r>
            <w:r w:rsidR="00F47BE9" w:rsidRPr="00116C28">
              <w:rPr>
                <w:bCs/>
              </w:rPr>
              <w:t xml:space="preserve"> 2)</w:t>
            </w:r>
          </w:p>
        </w:tc>
      </w:tr>
      <w:tr w:rsidR="00AC6907" w14:paraId="398CF7D3"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6DE9684" w14:textId="788A94C5" w:rsidR="00AC6907" w:rsidRPr="00116C28" w:rsidRDefault="00AC6907" w:rsidP="00AC6907">
            <w:pPr>
              <w:spacing w:before="0" w:after="0"/>
              <w:jc w:val="center"/>
              <w:rPr>
                <w:bCs/>
              </w:rPr>
            </w:pPr>
            <w:r w:rsidRPr="00116C28">
              <w:rPr>
                <w:bCs/>
              </w:rPr>
              <w:t>10</w:t>
            </w:r>
          </w:p>
        </w:tc>
        <w:tc>
          <w:tcPr>
            <w:tcW w:w="1057" w:type="pct"/>
            <w:vAlign w:val="center"/>
          </w:tcPr>
          <w:p w14:paraId="04412318" w14:textId="0DAC0A0B"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 xml:space="preserve">Mar. </w:t>
            </w:r>
            <w:r w:rsidR="009D55F0">
              <w:rPr>
                <w:bCs/>
              </w:rPr>
              <w:t>3</w:t>
            </w:r>
          </w:p>
        </w:tc>
        <w:tc>
          <w:tcPr>
            <w:tcW w:w="3283" w:type="pct"/>
            <w:vAlign w:val="center"/>
          </w:tcPr>
          <w:p w14:paraId="51EBFABA" w14:textId="371D8E0C"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Nondeterministic </w:t>
            </w:r>
            <w:r w:rsidR="00F47BE9" w:rsidRPr="00116C28">
              <w:rPr>
                <w:bCs/>
              </w:rPr>
              <w:t>Finite Automata (</w:t>
            </w:r>
            <w:r w:rsidR="00F47BE9">
              <w:rPr>
                <w:bCs/>
              </w:rPr>
              <w:t>part</w:t>
            </w:r>
            <w:r w:rsidR="00F47BE9" w:rsidRPr="00116C28">
              <w:rPr>
                <w:bCs/>
              </w:rPr>
              <w:t xml:space="preserve"> 3</w:t>
            </w:r>
            <w:r w:rsidR="00F47BE9">
              <w:rPr>
                <w:bCs/>
              </w:rPr>
              <w:t>)</w:t>
            </w:r>
          </w:p>
        </w:tc>
      </w:tr>
      <w:tr w:rsidR="00AC6907" w14:paraId="3AC625DB"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48DF5FB" w14:textId="40CB8D5E" w:rsidR="00AC6907" w:rsidRPr="00116C28" w:rsidRDefault="00AC6907" w:rsidP="00AC6907">
            <w:pPr>
              <w:spacing w:before="0" w:after="0"/>
              <w:jc w:val="center"/>
              <w:rPr>
                <w:bCs/>
              </w:rPr>
            </w:pPr>
            <w:r w:rsidRPr="00116C28">
              <w:rPr>
                <w:bCs/>
              </w:rPr>
              <w:t>11</w:t>
            </w:r>
          </w:p>
        </w:tc>
        <w:tc>
          <w:tcPr>
            <w:tcW w:w="1057" w:type="pct"/>
            <w:vAlign w:val="center"/>
          </w:tcPr>
          <w:p w14:paraId="75225E52" w14:textId="501D8C64"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 xml:space="preserve">Mar. </w:t>
            </w:r>
            <w:r w:rsidR="009D55F0">
              <w:rPr>
                <w:bCs/>
              </w:rPr>
              <w:t>8</w:t>
            </w:r>
          </w:p>
        </w:tc>
        <w:tc>
          <w:tcPr>
            <w:tcW w:w="3283" w:type="pct"/>
            <w:vAlign w:val="center"/>
          </w:tcPr>
          <w:p w14:paraId="42895C36" w14:textId="6AA8DF4F"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Regular </w:t>
            </w:r>
            <w:r w:rsidR="00F47BE9" w:rsidRPr="00116C28">
              <w:rPr>
                <w:bCs/>
              </w:rPr>
              <w:t>Languages</w:t>
            </w:r>
          </w:p>
        </w:tc>
      </w:tr>
      <w:tr w:rsidR="00AC6907" w14:paraId="18A19AE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8F962BE" w14:textId="260A3A50" w:rsidR="00AC6907" w:rsidRPr="00116C28" w:rsidRDefault="00AC6907" w:rsidP="00AC6907">
            <w:pPr>
              <w:spacing w:before="0" w:after="0"/>
              <w:jc w:val="center"/>
              <w:rPr>
                <w:bCs/>
              </w:rPr>
            </w:pPr>
            <w:r w:rsidRPr="00116C28">
              <w:rPr>
                <w:bCs/>
              </w:rPr>
              <w:t>12</w:t>
            </w:r>
          </w:p>
        </w:tc>
        <w:tc>
          <w:tcPr>
            <w:tcW w:w="1057" w:type="pct"/>
            <w:vAlign w:val="center"/>
          </w:tcPr>
          <w:p w14:paraId="224DF09C" w14:textId="408BC3E1"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1</w:t>
            </w:r>
            <w:r w:rsidR="009D55F0">
              <w:rPr>
                <w:bCs/>
              </w:rPr>
              <w:t>0</w:t>
            </w:r>
          </w:p>
        </w:tc>
        <w:tc>
          <w:tcPr>
            <w:tcW w:w="3283" w:type="pct"/>
            <w:vAlign w:val="center"/>
          </w:tcPr>
          <w:p w14:paraId="2314657E" w14:textId="04B4AD22" w:rsidR="00AC6907" w:rsidRPr="00116C28" w:rsidRDefault="00F47BE9" w:rsidP="00AC6907">
            <w:pPr>
              <w:spacing w:before="0" w:after="0"/>
              <w:cnfStyle w:val="000000000000" w:firstRow="0" w:lastRow="0" w:firstColumn="0" w:lastColumn="0" w:oddVBand="0" w:evenVBand="0" w:oddHBand="0" w:evenHBand="0" w:firstRowFirstColumn="0" w:firstRowLastColumn="0" w:lastRowFirstColumn="0" w:lastRowLastColumn="0"/>
              <w:rPr>
                <w:bCs/>
              </w:rPr>
            </w:pPr>
            <w:r>
              <w:rPr>
                <w:bCs/>
              </w:rPr>
              <w:t>Non-Regular Languages</w:t>
            </w:r>
          </w:p>
        </w:tc>
      </w:tr>
      <w:tr w:rsidR="00AC6907" w14:paraId="41A824A1"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46F81A9" w14:textId="700DB849" w:rsidR="00AC6907" w:rsidRPr="00116C28" w:rsidRDefault="009D55F0" w:rsidP="00AC6907">
            <w:pPr>
              <w:spacing w:before="0" w:after="0"/>
              <w:jc w:val="center"/>
              <w:rPr>
                <w:bCs/>
              </w:rPr>
            </w:pPr>
            <w:r>
              <w:rPr>
                <w:bCs/>
              </w:rPr>
              <w:t>13</w:t>
            </w:r>
          </w:p>
        </w:tc>
        <w:tc>
          <w:tcPr>
            <w:tcW w:w="1057" w:type="pct"/>
            <w:vAlign w:val="center"/>
          </w:tcPr>
          <w:p w14:paraId="64CE02F7" w14:textId="3E60A646"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1</w:t>
            </w:r>
            <w:r w:rsidR="009D55F0">
              <w:rPr>
                <w:bCs/>
              </w:rPr>
              <w:t>5</w:t>
            </w:r>
          </w:p>
        </w:tc>
        <w:tc>
          <w:tcPr>
            <w:tcW w:w="3283" w:type="pct"/>
            <w:vAlign w:val="center"/>
          </w:tcPr>
          <w:p w14:paraId="4E549E03" w14:textId="5AF834DE" w:rsidR="00AC6907" w:rsidRPr="00116C28" w:rsidRDefault="009D55F0"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Pushdown Automata (</w:t>
            </w:r>
            <w:r>
              <w:rPr>
                <w:bCs/>
              </w:rPr>
              <w:t>part</w:t>
            </w:r>
            <w:r w:rsidRPr="00116C28">
              <w:rPr>
                <w:bCs/>
              </w:rPr>
              <w:t xml:space="preserve"> 1)</w:t>
            </w:r>
          </w:p>
        </w:tc>
      </w:tr>
      <w:tr w:rsidR="00AC6907" w14:paraId="13CED518"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2BBA975" w14:textId="40E5B24E" w:rsidR="00AC6907" w:rsidRPr="00116C28" w:rsidRDefault="009D55F0" w:rsidP="00AC6907">
            <w:pPr>
              <w:spacing w:before="0" w:after="0"/>
              <w:jc w:val="center"/>
              <w:rPr>
                <w:b w:val="0"/>
              </w:rPr>
            </w:pPr>
            <w:r>
              <w:t>/</w:t>
            </w:r>
          </w:p>
        </w:tc>
        <w:tc>
          <w:tcPr>
            <w:tcW w:w="1057" w:type="pct"/>
            <w:vAlign w:val="center"/>
          </w:tcPr>
          <w:p w14:paraId="0460DC7A" w14:textId="1D90C364"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
              </w:rPr>
            </w:pPr>
            <w:r w:rsidRPr="00116C28">
              <w:rPr>
                <w:bCs/>
              </w:rPr>
              <w:t>Thu</w:t>
            </w:r>
            <w:r>
              <w:rPr>
                <w:bCs/>
              </w:rPr>
              <w:t>r.</w:t>
            </w:r>
            <w:r w:rsidRPr="00116C28">
              <w:rPr>
                <w:bCs/>
              </w:rPr>
              <w:t xml:space="preserve">, </w:t>
            </w:r>
            <w:r>
              <w:rPr>
                <w:bCs/>
              </w:rPr>
              <w:t>Mar. 1</w:t>
            </w:r>
            <w:r w:rsidR="009D55F0">
              <w:rPr>
                <w:bCs/>
              </w:rPr>
              <w:t>7</w:t>
            </w:r>
          </w:p>
        </w:tc>
        <w:tc>
          <w:tcPr>
            <w:tcW w:w="3283" w:type="pct"/>
            <w:vAlign w:val="center"/>
          </w:tcPr>
          <w:p w14:paraId="12F6E82C" w14:textId="3456495B" w:rsidR="00AC6907" w:rsidRPr="00116C28" w:rsidRDefault="009D55F0" w:rsidP="00AC6907">
            <w:pPr>
              <w:spacing w:before="0" w:after="0"/>
              <w:cnfStyle w:val="000000000000" w:firstRow="0" w:lastRow="0" w:firstColumn="0" w:lastColumn="0" w:oddVBand="0" w:evenVBand="0" w:oddHBand="0" w:evenHBand="0" w:firstRowFirstColumn="0" w:firstRowLastColumn="0" w:lastRowFirstColumn="0" w:lastRowLastColumn="0"/>
              <w:rPr>
                <w:b/>
              </w:rPr>
            </w:pPr>
            <w:r w:rsidRPr="00116C28">
              <w:rPr>
                <w:b/>
              </w:rPr>
              <w:t>Midterm</w:t>
            </w:r>
            <w:r w:rsidR="00713714">
              <w:rPr>
                <w:b/>
              </w:rPr>
              <w:t xml:space="preserve"> (Lecture 1 - 12)</w:t>
            </w:r>
          </w:p>
        </w:tc>
      </w:tr>
      <w:tr w:rsidR="00AC6907" w14:paraId="48612065"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44ABD17" w14:textId="45B4646B" w:rsidR="00AC6907" w:rsidRPr="00116C28" w:rsidRDefault="00AC6907" w:rsidP="00AC6907">
            <w:pPr>
              <w:spacing w:before="0" w:after="0"/>
              <w:jc w:val="center"/>
              <w:rPr>
                <w:bCs/>
              </w:rPr>
            </w:pPr>
            <w:r w:rsidRPr="00116C28">
              <w:t>1</w:t>
            </w:r>
            <w:r w:rsidR="00F47BE9">
              <w:t>4</w:t>
            </w:r>
          </w:p>
        </w:tc>
        <w:tc>
          <w:tcPr>
            <w:tcW w:w="1057" w:type="pct"/>
            <w:vAlign w:val="center"/>
          </w:tcPr>
          <w:p w14:paraId="2244FECA" w14:textId="30C1E221"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2</w:t>
            </w:r>
            <w:r w:rsidR="009D55F0">
              <w:rPr>
                <w:bCs/>
              </w:rPr>
              <w:t>2</w:t>
            </w:r>
          </w:p>
        </w:tc>
        <w:tc>
          <w:tcPr>
            <w:tcW w:w="3283" w:type="pct"/>
            <w:vAlign w:val="center"/>
          </w:tcPr>
          <w:p w14:paraId="4BEF4048" w14:textId="5365B12B"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Pushdown </w:t>
            </w:r>
            <w:r w:rsidR="00F47BE9" w:rsidRPr="00116C28">
              <w:rPr>
                <w:bCs/>
              </w:rPr>
              <w:t>Automata (</w:t>
            </w:r>
            <w:r w:rsidR="00F47BE9">
              <w:rPr>
                <w:bCs/>
              </w:rPr>
              <w:t>part</w:t>
            </w:r>
            <w:r w:rsidR="00F47BE9" w:rsidRPr="00116C28">
              <w:rPr>
                <w:bCs/>
              </w:rPr>
              <w:t xml:space="preserve"> 2)</w:t>
            </w:r>
          </w:p>
        </w:tc>
      </w:tr>
      <w:tr w:rsidR="00AC6907" w14:paraId="150FDF8B"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C4565B4" w14:textId="4291B6D3" w:rsidR="00AC6907" w:rsidRPr="00116C28" w:rsidRDefault="00AC6907" w:rsidP="00AC6907">
            <w:pPr>
              <w:spacing w:before="0" w:after="0"/>
              <w:jc w:val="center"/>
              <w:rPr>
                <w:bCs/>
              </w:rPr>
            </w:pPr>
            <w:r w:rsidRPr="00116C28">
              <w:rPr>
                <w:bCs/>
              </w:rPr>
              <w:t>1</w:t>
            </w:r>
            <w:r w:rsidR="00F47BE9">
              <w:rPr>
                <w:bCs/>
              </w:rPr>
              <w:t>5</w:t>
            </w:r>
          </w:p>
        </w:tc>
        <w:tc>
          <w:tcPr>
            <w:tcW w:w="1057" w:type="pct"/>
            <w:vAlign w:val="center"/>
          </w:tcPr>
          <w:p w14:paraId="7D5B87D3" w14:textId="1E97AAAA" w:rsidR="00AC6907" w:rsidRPr="00116C28" w:rsidRDefault="00AC6907" w:rsidP="00AC6907">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2</w:t>
            </w:r>
            <w:r w:rsidR="009D55F0">
              <w:rPr>
                <w:bCs/>
              </w:rPr>
              <w:t>4</w:t>
            </w:r>
          </w:p>
        </w:tc>
        <w:tc>
          <w:tcPr>
            <w:tcW w:w="3283" w:type="pct"/>
            <w:vAlign w:val="center"/>
          </w:tcPr>
          <w:p w14:paraId="3B7696E6" w14:textId="6AFBA1B8" w:rsidR="00AC6907" w:rsidRPr="00116C28" w:rsidRDefault="00AC6907" w:rsidP="00AC6907">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Pushdown </w:t>
            </w:r>
            <w:r w:rsidR="00F47BE9" w:rsidRPr="00116C28">
              <w:rPr>
                <w:bCs/>
              </w:rPr>
              <w:t>Automata (</w:t>
            </w:r>
            <w:r w:rsidR="00F47BE9">
              <w:rPr>
                <w:bCs/>
              </w:rPr>
              <w:t>part</w:t>
            </w:r>
            <w:r w:rsidR="00F47BE9" w:rsidRPr="00116C28">
              <w:rPr>
                <w:bCs/>
              </w:rPr>
              <w:t xml:space="preserve"> </w:t>
            </w:r>
            <w:r w:rsidR="00F47BE9">
              <w:rPr>
                <w:bCs/>
              </w:rPr>
              <w:t>3</w:t>
            </w:r>
            <w:r w:rsidR="00F47BE9" w:rsidRPr="00116C28">
              <w:rPr>
                <w:bCs/>
              </w:rPr>
              <w:t>)</w:t>
            </w:r>
          </w:p>
        </w:tc>
      </w:tr>
      <w:tr w:rsidR="0097166E" w14:paraId="71C1B66C"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CF89BEE" w14:textId="1DB389C5" w:rsidR="0097166E" w:rsidRPr="00116C28" w:rsidRDefault="0097166E" w:rsidP="0097166E">
            <w:pPr>
              <w:spacing w:before="0" w:after="0"/>
              <w:jc w:val="center"/>
              <w:rPr>
                <w:bCs/>
              </w:rPr>
            </w:pPr>
            <w:r w:rsidRPr="0026602D">
              <w:rPr>
                <w:bCs/>
              </w:rPr>
              <w:t>/</w:t>
            </w:r>
          </w:p>
        </w:tc>
        <w:tc>
          <w:tcPr>
            <w:tcW w:w="1057" w:type="pct"/>
            <w:vAlign w:val="center"/>
          </w:tcPr>
          <w:p w14:paraId="4882D732" w14:textId="3F3E061C"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
                <w:bCs/>
              </w:rPr>
              <w:t>Tue.,</w:t>
            </w:r>
            <w:r w:rsidRPr="0026602D">
              <w:rPr>
                <w:b/>
                <w:bCs/>
              </w:rPr>
              <w:t xml:space="preserve"> Mar. </w:t>
            </w:r>
            <w:r w:rsidR="009D55F0">
              <w:rPr>
                <w:b/>
                <w:bCs/>
              </w:rPr>
              <w:t>29</w:t>
            </w:r>
          </w:p>
        </w:tc>
        <w:tc>
          <w:tcPr>
            <w:tcW w:w="3283" w:type="pct"/>
            <w:vAlign w:val="center"/>
          </w:tcPr>
          <w:p w14:paraId="5E867BEB" w14:textId="2B1FAD8A"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26602D">
              <w:rPr>
                <w:b/>
                <w:bCs/>
              </w:rPr>
              <w:t>Spring Break, no class (enjoy the holiday!)</w:t>
            </w:r>
          </w:p>
        </w:tc>
      </w:tr>
      <w:tr w:rsidR="0097166E" w14:paraId="3625DB8C"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C0BFF11" w14:textId="38E5FCE5" w:rsidR="0097166E" w:rsidRPr="00116C28" w:rsidRDefault="0097166E" w:rsidP="0097166E">
            <w:pPr>
              <w:spacing w:before="0" w:after="0"/>
              <w:jc w:val="center"/>
              <w:rPr>
                <w:bCs/>
              </w:rPr>
            </w:pPr>
            <w:r w:rsidRPr="0026602D">
              <w:rPr>
                <w:bCs/>
              </w:rPr>
              <w:t>/</w:t>
            </w:r>
          </w:p>
        </w:tc>
        <w:tc>
          <w:tcPr>
            <w:tcW w:w="1057" w:type="pct"/>
            <w:vAlign w:val="center"/>
          </w:tcPr>
          <w:p w14:paraId="1344F5FC" w14:textId="1D590F53"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
                <w:bCs/>
              </w:rPr>
              <w:t>Thur.,</w:t>
            </w:r>
            <w:r w:rsidRPr="0026602D">
              <w:rPr>
                <w:b/>
                <w:bCs/>
              </w:rPr>
              <w:t xml:space="preserve"> </w:t>
            </w:r>
            <w:r w:rsidR="009D55F0">
              <w:rPr>
                <w:b/>
                <w:bCs/>
              </w:rPr>
              <w:t>Mar</w:t>
            </w:r>
            <w:r w:rsidRPr="0026602D">
              <w:rPr>
                <w:b/>
                <w:bCs/>
              </w:rPr>
              <w:t xml:space="preserve">. </w:t>
            </w:r>
            <w:r w:rsidR="009D55F0">
              <w:rPr>
                <w:b/>
                <w:bCs/>
              </w:rPr>
              <w:t>3</w:t>
            </w:r>
            <w:r w:rsidRPr="0026602D">
              <w:rPr>
                <w:b/>
                <w:bCs/>
              </w:rPr>
              <w:t>1</w:t>
            </w:r>
          </w:p>
        </w:tc>
        <w:tc>
          <w:tcPr>
            <w:tcW w:w="3283" w:type="pct"/>
            <w:vAlign w:val="center"/>
          </w:tcPr>
          <w:p w14:paraId="579D90F9" w14:textId="415E2980"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26602D">
              <w:rPr>
                <w:b/>
                <w:bCs/>
              </w:rPr>
              <w:t>Spring Break, no class (enjoy the holiday!)</w:t>
            </w:r>
          </w:p>
        </w:tc>
      </w:tr>
      <w:tr w:rsidR="0097166E" w14:paraId="41D15906"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BF8FDEB" w14:textId="34FCFB89" w:rsidR="0097166E" w:rsidRPr="00116C28" w:rsidRDefault="0097166E" w:rsidP="0097166E">
            <w:pPr>
              <w:spacing w:before="0" w:after="0"/>
              <w:jc w:val="center"/>
              <w:rPr>
                <w:bCs/>
              </w:rPr>
            </w:pPr>
            <w:r w:rsidRPr="00116C28">
              <w:rPr>
                <w:bCs/>
              </w:rPr>
              <w:t>1</w:t>
            </w:r>
            <w:r>
              <w:rPr>
                <w:bCs/>
              </w:rPr>
              <w:t>6</w:t>
            </w:r>
          </w:p>
        </w:tc>
        <w:tc>
          <w:tcPr>
            <w:tcW w:w="1057" w:type="pct"/>
            <w:vAlign w:val="center"/>
          </w:tcPr>
          <w:p w14:paraId="6A31E707" w14:textId="636F5F09"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 xml:space="preserve">Apr. </w:t>
            </w:r>
            <w:r w:rsidR="009D55F0">
              <w:rPr>
                <w:bCs/>
              </w:rPr>
              <w:t>5</w:t>
            </w:r>
          </w:p>
        </w:tc>
        <w:tc>
          <w:tcPr>
            <w:tcW w:w="3283" w:type="pct"/>
            <w:vAlign w:val="center"/>
          </w:tcPr>
          <w:p w14:paraId="1778DC66" w14:textId="7329BD02"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Turing Machines (</w:t>
            </w:r>
            <w:r>
              <w:rPr>
                <w:bCs/>
              </w:rPr>
              <w:t>part</w:t>
            </w:r>
            <w:r w:rsidRPr="00116C28">
              <w:rPr>
                <w:bCs/>
              </w:rPr>
              <w:t xml:space="preserve"> </w:t>
            </w:r>
            <w:r>
              <w:rPr>
                <w:bCs/>
              </w:rPr>
              <w:t>1</w:t>
            </w:r>
            <w:r w:rsidRPr="00116C28">
              <w:rPr>
                <w:bCs/>
              </w:rPr>
              <w:t>)</w:t>
            </w:r>
          </w:p>
        </w:tc>
      </w:tr>
      <w:tr w:rsidR="0097166E" w14:paraId="1EB815EE"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2E97350" w14:textId="0BF72C40" w:rsidR="0097166E" w:rsidRPr="00116C28" w:rsidRDefault="0097166E" w:rsidP="0097166E">
            <w:pPr>
              <w:spacing w:before="0" w:after="0"/>
              <w:jc w:val="center"/>
              <w:rPr>
                <w:bCs/>
              </w:rPr>
            </w:pPr>
            <w:r>
              <w:rPr>
                <w:bCs/>
              </w:rPr>
              <w:t>17</w:t>
            </w:r>
          </w:p>
        </w:tc>
        <w:tc>
          <w:tcPr>
            <w:tcW w:w="1057" w:type="pct"/>
            <w:vAlign w:val="center"/>
          </w:tcPr>
          <w:p w14:paraId="60F9AB76" w14:textId="3C56A8AF"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 xml:space="preserve">Apr. </w:t>
            </w:r>
            <w:r w:rsidR="009D55F0">
              <w:rPr>
                <w:bCs/>
              </w:rPr>
              <w:t>7</w:t>
            </w:r>
          </w:p>
        </w:tc>
        <w:tc>
          <w:tcPr>
            <w:tcW w:w="3283" w:type="pct"/>
            <w:vAlign w:val="center"/>
          </w:tcPr>
          <w:p w14:paraId="6533C12E" w14:textId="2348CF13"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Turing Machines (</w:t>
            </w:r>
            <w:r>
              <w:rPr>
                <w:bCs/>
              </w:rPr>
              <w:t>part</w:t>
            </w:r>
            <w:r w:rsidRPr="00116C28">
              <w:rPr>
                <w:bCs/>
              </w:rPr>
              <w:t xml:space="preserve"> </w:t>
            </w:r>
            <w:r>
              <w:rPr>
                <w:bCs/>
              </w:rPr>
              <w:t>2</w:t>
            </w:r>
            <w:r w:rsidRPr="00116C28">
              <w:rPr>
                <w:bCs/>
              </w:rPr>
              <w:t>)</w:t>
            </w:r>
          </w:p>
        </w:tc>
      </w:tr>
      <w:tr w:rsidR="0097166E" w14:paraId="4EAD52E6"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1B41917" w14:textId="749A6CF3" w:rsidR="0097166E" w:rsidRPr="00116C28" w:rsidRDefault="0097166E" w:rsidP="0097166E">
            <w:pPr>
              <w:spacing w:before="0" w:after="0"/>
              <w:jc w:val="center"/>
              <w:rPr>
                <w:bCs/>
              </w:rPr>
            </w:pPr>
            <w:r>
              <w:rPr>
                <w:bCs/>
              </w:rPr>
              <w:t>18</w:t>
            </w:r>
          </w:p>
        </w:tc>
        <w:tc>
          <w:tcPr>
            <w:tcW w:w="1057" w:type="pct"/>
            <w:vAlign w:val="center"/>
          </w:tcPr>
          <w:p w14:paraId="25337E58" w14:textId="745E23C4"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1</w:t>
            </w:r>
            <w:r w:rsidR="009D55F0">
              <w:rPr>
                <w:bCs/>
              </w:rPr>
              <w:t>2</w:t>
            </w:r>
          </w:p>
        </w:tc>
        <w:tc>
          <w:tcPr>
            <w:tcW w:w="3283" w:type="pct"/>
            <w:vAlign w:val="center"/>
          </w:tcPr>
          <w:p w14:paraId="4382BA87" w14:textId="2EF498C8"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Other Models of Turing Machines </w:t>
            </w:r>
            <w:r>
              <w:rPr>
                <w:bCs/>
              </w:rPr>
              <w:t>(part 1)</w:t>
            </w:r>
          </w:p>
        </w:tc>
      </w:tr>
      <w:tr w:rsidR="0097166E" w14:paraId="714CBB8C"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DB25C67" w14:textId="231DBD29" w:rsidR="0097166E" w:rsidRPr="00116C28" w:rsidRDefault="0097166E" w:rsidP="0097166E">
            <w:pPr>
              <w:spacing w:before="0" w:after="0"/>
              <w:jc w:val="center"/>
              <w:rPr>
                <w:bCs/>
              </w:rPr>
            </w:pPr>
            <w:r>
              <w:rPr>
                <w:bCs/>
              </w:rPr>
              <w:t>19</w:t>
            </w:r>
          </w:p>
        </w:tc>
        <w:tc>
          <w:tcPr>
            <w:tcW w:w="1057" w:type="pct"/>
            <w:vAlign w:val="center"/>
          </w:tcPr>
          <w:p w14:paraId="4E8FC9A3" w14:textId="3EB1A1A6"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1</w:t>
            </w:r>
            <w:r w:rsidR="009D55F0">
              <w:rPr>
                <w:bCs/>
              </w:rPr>
              <w:t>4</w:t>
            </w:r>
          </w:p>
        </w:tc>
        <w:tc>
          <w:tcPr>
            <w:tcW w:w="3283" w:type="pct"/>
            <w:vAlign w:val="center"/>
          </w:tcPr>
          <w:p w14:paraId="7D375378" w14:textId="2BD341B4"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 xml:space="preserve">Other Models of Turing Machines </w:t>
            </w:r>
            <w:r>
              <w:rPr>
                <w:bCs/>
              </w:rPr>
              <w:t>(part 2)</w:t>
            </w:r>
          </w:p>
        </w:tc>
      </w:tr>
      <w:tr w:rsidR="0097166E" w14:paraId="6A09F54C"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9350E34" w14:textId="5C2A2368" w:rsidR="0097166E" w:rsidRPr="00116C28" w:rsidRDefault="0097166E" w:rsidP="0097166E">
            <w:pPr>
              <w:spacing w:before="0" w:after="0"/>
              <w:jc w:val="center"/>
              <w:rPr>
                <w:bCs/>
              </w:rPr>
            </w:pPr>
            <w:r>
              <w:rPr>
                <w:bCs/>
              </w:rPr>
              <w:t>20</w:t>
            </w:r>
          </w:p>
        </w:tc>
        <w:tc>
          <w:tcPr>
            <w:tcW w:w="1057" w:type="pct"/>
            <w:vAlign w:val="center"/>
          </w:tcPr>
          <w:p w14:paraId="236E8DB3" w14:textId="6D94C1D8"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 xml:space="preserve">Apr. </w:t>
            </w:r>
            <w:r w:rsidR="009D55F0">
              <w:rPr>
                <w:bCs/>
              </w:rPr>
              <w:t>19</w:t>
            </w:r>
          </w:p>
        </w:tc>
        <w:tc>
          <w:tcPr>
            <w:tcW w:w="3283" w:type="pct"/>
            <w:vAlign w:val="center"/>
          </w:tcPr>
          <w:p w14:paraId="633ED754" w14:textId="40F41DFF"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Regular Expressions (</w:t>
            </w:r>
            <w:r>
              <w:rPr>
                <w:bCs/>
              </w:rPr>
              <w:t>part</w:t>
            </w:r>
            <w:r w:rsidRPr="00116C28">
              <w:rPr>
                <w:bCs/>
              </w:rPr>
              <w:t xml:space="preserve"> 1)</w:t>
            </w:r>
          </w:p>
        </w:tc>
      </w:tr>
      <w:tr w:rsidR="0097166E" w14:paraId="62830027"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63C1CD8" w14:textId="438BEBAD" w:rsidR="0097166E" w:rsidRPr="00116C28" w:rsidRDefault="0097166E" w:rsidP="0097166E">
            <w:pPr>
              <w:spacing w:before="0" w:after="0"/>
              <w:jc w:val="center"/>
              <w:rPr>
                <w:bCs/>
              </w:rPr>
            </w:pPr>
            <w:r w:rsidRPr="00116C28">
              <w:rPr>
                <w:bCs/>
              </w:rPr>
              <w:t>2</w:t>
            </w:r>
            <w:r>
              <w:rPr>
                <w:bCs/>
              </w:rPr>
              <w:t>1</w:t>
            </w:r>
          </w:p>
        </w:tc>
        <w:tc>
          <w:tcPr>
            <w:tcW w:w="1057" w:type="pct"/>
            <w:vAlign w:val="center"/>
          </w:tcPr>
          <w:p w14:paraId="7B2B6EDF" w14:textId="12821FCA"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2</w:t>
            </w:r>
            <w:r w:rsidR="009D55F0">
              <w:rPr>
                <w:bCs/>
              </w:rPr>
              <w:t>1</w:t>
            </w:r>
          </w:p>
        </w:tc>
        <w:tc>
          <w:tcPr>
            <w:tcW w:w="3283" w:type="pct"/>
            <w:vAlign w:val="center"/>
          </w:tcPr>
          <w:p w14:paraId="4C494A23" w14:textId="6CA4148D"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Regular Expressions (</w:t>
            </w:r>
            <w:r>
              <w:rPr>
                <w:bCs/>
              </w:rPr>
              <w:t>part</w:t>
            </w:r>
            <w:r w:rsidRPr="00116C28">
              <w:rPr>
                <w:bCs/>
              </w:rPr>
              <w:t xml:space="preserve"> 2)</w:t>
            </w:r>
          </w:p>
        </w:tc>
      </w:tr>
      <w:tr w:rsidR="0097166E" w14:paraId="1D0915A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BF3D9F3" w14:textId="615B00DF" w:rsidR="0097166E" w:rsidRPr="00116C28" w:rsidRDefault="0097166E" w:rsidP="0097166E">
            <w:pPr>
              <w:spacing w:before="0" w:after="0"/>
              <w:jc w:val="center"/>
              <w:rPr>
                <w:bCs/>
              </w:rPr>
            </w:pPr>
            <w:r w:rsidRPr="00116C28">
              <w:rPr>
                <w:bCs/>
              </w:rPr>
              <w:t>2</w:t>
            </w:r>
            <w:r>
              <w:rPr>
                <w:bCs/>
              </w:rPr>
              <w:t>2</w:t>
            </w:r>
          </w:p>
        </w:tc>
        <w:tc>
          <w:tcPr>
            <w:tcW w:w="1057" w:type="pct"/>
            <w:vAlign w:val="center"/>
          </w:tcPr>
          <w:p w14:paraId="44FD0795" w14:textId="13E3C164"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2</w:t>
            </w:r>
            <w:r w:rsidR="009D55F0">
              <w:rPr>
                <w:bCs/>
              </w:rPr>
              <w:t>6</w:t>
            </w:r>
          </w:p>
        </w:tc>
        <w:tc>
          <w:tcPr>
            <w:tcW w:w="3283" w:type="pct"/>
            <w:vAlign w:val="center"/>
          </w:tcPr>
          <w:p w14:paraId="3A18C3D5" w14:textId="079CE91F"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Grammars (</w:t>
            </w:r>
            <w:r>
              <w:rPr>
                <w:bCs/>
              </w:rPr>
              <w:t>part</w:t>
            </w:r>
            <w:r w:rsidRPr="00116C28">
              <w:rPr>
                <w:bCs/>
              </w:rPr>
              <w:t xml:space="preserve"> 1)</w:t>
            </w:r>
          </w:p>
        </w:tc>
      </w:tr>
      <w:tr w:rsidR="0097166E" w14:paraId="3FC71A1F"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3CC5C35" w14:textId="793F2896" w:rsidR="0097166E" w:rsidRPr="00116C28" w:rsidRDefault="0097166E" w:rsidP="0097166E">
            <w:pPr>
              <w:spacing w:before="0" w:after="0"/>
              <w:jc w:val="center"/>
              <w:rPr>
                <w:bCs/>
              </w:rPr>
            </w:pPr>
            <w:r w:rsidRPr="00116C28">
              <w:rPr>
                <w:bCs/>
              </w:rPr>
              <w:t>2</w:t>
            </w:r>
            <w:r>
              <w:rPr>
                <w:bCs/>
              </w:rPr>
              <w:t>3</w:t>
            </w:r>
          </w:p>
        </w:tc>
        <w:tc>
          <w:tcPr>
            <w:tcW w:w="1057" w:type="pct"/>
            <w:vAlign w:val="center"/>
          </w:tcPr>
          <w:p w14:paraId="41FA1B25" w14:textId="5432F91C"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2</w:t>
            </w:r>
            <w:r w:rsidR="009D55F0">
              <w:rPr>
                <w:bCs/>
              </w:rPr>
              <w:t>8</w:t>
            </w:r>
          </w:p>
        </w:tc>
        <w:tc>
          <w:tcPr>
            <w:tcW w:w="3283" w:type="pct"/>
            <w:vAlign w:val="center"/>
          </w:tcPr>
          <w:p w14:paraId="32F035A1" w14:textId="2BF4D663"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Grammars (</w:t>
            </w:r>
            <w:r>
              <w:rPr>
                <w:bCs/>
              </w:rPr>
              <w:t>part</w:t>
            </w:r>
            <w:r w:rsidRPr="00116C28">
              <w:rPr>
                <w:bCs/>
              </w:rPr>
              <w:t xml:space="preserve"> 2)</w:t>
            </w:r>
          </w:p>
        </w:tc>
      </w:tr>
      <w:tr w:rsidR="0097166E" w14:paraId="40BDB83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F3635C5" w14:textId="66F1B0A6" w:rsidR="0097166E" w:rsidRPr="00116C28" w:rsidRDefault="0097166E" w:rsidP="0097166E">
            <w:pPr>
              <w:spacing w:before="0" w:after="0"/>
              <w:jc w:val="center"/>
              <w:rPr>
                <w:bCs/>
              </w:rPr>
            </w:pPr>
            <w:r w:rsidRPr="00116C28">
              <w:rPr>
                <w:bCs/>
              </w:rPr>
              <w:t>2</w:t>
            </w:r>
            <w:r>
              <w:rPr>
                <w:bCs/>
              </w:rPr>
              <w:t>4</w:t>
            </w:r>
          </w:p>
        </w:tc>
        <w:tc>
          <w:tcPr>
            <w:tcW w:w="1057" w:type="pct"/>
            <w:vAlign w:val="center"/>
          </w:tcPr>
          <w:p w14:paraId="1DB99B8A" w14:textId="7C292A09"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May</w:t>
            </w:r>
            <w:r w:rsidRPr="00116C28">
              <w:rPr>
                <w:bCs/>
              </w:rPr>
              <w:t xml:space="preserve"> </w:t>
            </w:r>
            <w:r w:rsidR="009D55F0">
              <w:rPr>
                <w:bCs/>
              </w:rPr>
              <w:t>3</w:t>
            </w:r>
          </w:p>
        </w:tc>
        <w:tc>
          <w:tcPr>
            <w:tcW w:w="3283" w:type="pct"/>
            <w:vAlign w:val="center"/>
          </w:tcPr>
          <w:p w14:paraId="7490AFDB" w14:textId="7C99EA18"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Grammars (</w:t>
            </w:r>
            <w:r>
              <w:rPr>
                <w:bCs/>
              </w:rPr>
              <w:t>part</w:t>
            </w:r>
            <w:r w:rsidRPr="00116C28">
              <w:rPr>
                <w:bCs/>
              </w:rPr>
              <w:t xml:space="preserve"> 3)</w:t>
            </w:r>
          </w:p>
        </w:tc>
      </w:tr>
      <w:tr w:rsidR="0097166E" w:rsidRPr="003E67F1" w14:paraId="48551531"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AA34016" w14:textId="28408F23" w:rsidR="0097166E" w:rsidRPr="003E67F1" w:rsidRDefault="0097166E" w:rsidP="0097166E">
            <w:pPr>
              <w:spacing w:before="0" w:after="0"/>
              <w:jc w:val="center"/>
              <w:rPr>
                <w:bCs/>
              </w:rPr>
            </w:pPr>
            <w:r>
              <w:rPr>
                <w:bCs/>
              </w:rPr>
              <w:t>25</w:t>
            </w:r>
          </w:p>
        </w:tc>
        <w:tc>
          <w:tcPr>
            <w:tcW w:w="1057" w:type="pct"/>
            <w:vAlign w:val="center"/>
          </w:tcPr>
          <w:p w14:paraId="43DE71BF" w14:textId="45AB966C" w:rsidR="0097166E" w:rsidRPr="003E67F1"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
                <w:bCs/>
              </w:rPr>
            </w:pPr>
            <w:r>
              <w:t>Thur.,</w:t>
            </w:r>
            <w:r w:rsidRPr="0026602D">
              <w:t xml:space="preserve"> </w:t>
            </w:r>
            <w:r>
              <w:t xml:space="preserve">May </w:t>
            </w:r>
            <w:r w:rsidR="004B011A">
              <w:t>5</w:t>
            </w:r>
          </w:p>
        </w:tc>
        <w:tc>
          <w:tcPr>
            <w:tcW w:w="3283" w:type="pct"/>
            <w:vAlign w:val="center"/>
          </w:tcPr>
          <w:p w14:paraId="47BE797D" w14:textId="2AD504B1" w:rsidR="0097166E" w:rsidRPr="003E67F1"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
                <w:bCs/>
              </w:rPr>
            </w:pPr>
            <w:r w:rsidRPr="00116C28">
              <w:rPr>
                <w:bCs/>
              </w:rPr>
              <w:t>Introduction to Computability</w:t>
            </w:r>
          </w:p>
        </w:tc>
      </w:tr>
      <w:tr w:rsidR="0097166E" w14:paraId="4316FD48"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8D25F0F" w14:textId="108EB18D" w:rsidR="0097166E" w:rsidRPr="00116C28" w:rsidRDefault="0097166E" w:rsidP="0097166E">
            <w:pPr>
              <w:spacing w:before="0" w:after="0"/>
              <w:jc w:val="center"/>
              <w:rPr>
                <w:bCs/>
              </w:rPr>
            </w:pPr>
            <w:r w:rsidRPr="00116C28">
              <w:rPr>
                <w:bCs/>
              </w:rPr>
              <w:t>2</w:t>
            </w:r>
            <w:r>
              <w:rPr>
                <w:bCs/>
              </w:rPr>
              <w:t>6</w:t>
            </w:r>
          </w:p>
        </w:tc>
        <w:tc>
          <w:tcPr>
            <w:tcW w:w="1057" w:type="pct"/>
            <w:vAlign w:val="center"/>
          </w:tcPr>
          <w:p w14:paraId="4995A2E2" w14:textId="330048A9"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May 1</w:t>
            </w:r>
            <w:r w:rsidR="009D55F0">
              <w:rPr>
                <w:bCs/>
              </w:rPr>
              <w:t>0</w:t>
            </w:r>
          </w:p>
        </w:tc>
        <w:tc>
          <w:tcPr>
            <w:tcW w:w="3283" w:type="pct"/>
            <w:vAlign w:val="center"/>
          </w:tcPr>
          <w:p w14:paraId="0C96892D" w14:textId="288F9711"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116C28">
              <w:rPr>
                <w:bCs/>
              </w:rPr>
              <w:t>Introduction to Complexity</w:t>
            </w:r>
          </w:p>
        </w:tc>
      </w:tr>
      <w:tr w:rsidR="0097166E" w14:paraId="16F60D2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EB6889E" w14:textId="66EF9B8C" w:rsidR="0097166E" w:rsidRPr="00116C28" w:rsidRDefault="0097166E" w:rsidP="0097166E">
            <w:pPr>
              <w:spacing w:before="0" w:after="0"/>
              <w:jc w:val="center"/>
              <w:rPr>
                <w:bCs/>
              </w:rPr>
            </w:pPr>
            <w:r>
              <w:rPr>
                <w:bCs/>
              </w:rPr>
              <w:t>27</w:t>
            </w:r>
          </w:p>
        </w:tc>
        <w:tc>
          <w:tcPr>
            <w:tcW w:w="1057" w:type="pct"/>
            <w:vAlign w:val="center"/>
          </w:tcPr>
          <w:p w14:paraId="3BA400FF" w14:textId="0736136E" w:rsidR="0097166E" w:rsidRPr="00116C28" w:rsidRDefault="0097166E"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May 1</w:t>
            </w:r>
            <w:r w:rsidR="009D55F0">
              <w:rPr>
                <w:bCs/>
              </w:rPr>
              <w:t>2</w:t>
            </w:r>
          </w:p>
        </w:tc>
        <w:tc>
          <w:tcPr>
            <w:tcW w:w="3283" w:type="pct"/>
            <w:vAlign w:val="center"/>
          </w:tcPr>
          <w:p w14:paraId="1DC70A2F" w14:textId="59A79F88" w:rsidR="0097166E" w:rsidRPr="00116C28" w:rsidRDefault="0097166E" w:rsidP="0097166E">
            <w:pPr>
              <w:spacing w:before="0" w:after="0"/>
              <w:cnfStyle w:val="000000000000" w:firstRow="0" w:lastRow="0" w:firstColumn="0" w:lastColumn="0" w:oddVBand="0" w:evenVBand="0" w:oddHBand="0" w:evenHBand="0" w:firstRowFirstColumn="0" w:firstRowLastColumn="0" w:lastRowFirstColumn="0" w:lastRowLastColumn="0"/>
              <w:rPr>
                <w:bCs/>
              </w:rPr>
            </w:pPr>
            <w:r>
              <w:rPr>
                <w:bCs/>
              </w:rPr>
              <w:t>Final Review</w:t>
            </w:r>
          </w:p>
        </w:tc>
      </w:tr>
      <w:tr w:rsidR="0097166E" w14:paraId="182786F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6387746" w14:textId="01DD509A" w:rsidR="0097166E" w:rsidRPr="00EE29A4" w:rsidRDefault="00EE29A4" w:rsidP="0097166E">
            <w:pPr>
              <w:spacing w:before="0" w:after="0"/>
              <w:jc w:val="center"/>
              <w:rPr>
                <w:bCs/>
                <w:highlight w:val="yellow"/>
              </w:rPr>
            </w:pPr>
            <w:r w:rsidRPr="00EE29A4">
              <w:rPr>
                <w:bCs/>
                <w:highlight w:val="yellow"/>
              </w:rPr>
              <w:t>Final</w:t>
            </w:r>
          </w:p>
        </w:tc>
        <w:tc>
          <w:tcPr>
            <w:tcW w:w="1057" w:type="pct"/>
            <w:vAlign w:val="center"/>
          </w:tcPr>
          <w:p w14:paraId="1F44AE38" w14:textId="0192E8F9" w:rsidR="0097166E" w:rsidRPr="00116C28" w:rsidRDefault="00EE29A4" w:rsidP="0097166E">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
                <w:highlight w:val="yellow"/>
              </w:rPr>
              <w:t>Fri</w:t>
            </w:r>
            <w:r w:rsidR="0097166E">
              <w:rPr>
                <w:b/>
                <w:highlight w:val="yellow"/>
              </w:rPr>
              <w:t>.</w:t>
            </w:r>
            <w:r w:rsidR="0097166E" w:rsidRPr="00BB121D">
              <w:rPr>
                <w:b/>
                <w:highlight w:val="yellow"/>
              </w:rPr>
              <w:t xml:space="preserve">, </w:t>
            </w:r>
            <w:r w:rsidR="0097166E">
              <w:rPr>
                <w:b/>
                <w:highlight w:val="yellow"/>
              </w:rPr>
              <w:t>May</w:t>
            </w:r>
            <w:r w:rsidR="0097166E" w:rsidRPr="00BB121D">
              <w:rPr>
                <w:b/>
                <w:highlight w:val="yellow"/>
              </w:rPr>
              <w:t xml:space="preserve"> </w:t>
            </w:r>
            <w:r w:rsidR="0097166E">
              <w:rPr>
                <w:b/>
                <w:highlight w:val="yellow"/>
              </w:rPr>
              <w:t>2</w:t>
            </w:r>
            <w:r w:rsidR="007E2072">
              <w:rPr>
                <w:b/>
                <w:highlight w:val="yellow"/>
              </w:rPr>
              <w:t>0</w:t>
            </w:r>
          </w:p>
        </w:tc>
        <w:tc>
          <w:tcPr>
            <w:tcW w:w="3283" w:type="pct"/>
            <w:vAlign w:val="center"/>
          </w:tcPr>
          <w:p w14:paraId="28DC6280" w14:textId="14CAA200" w:rsidR="0097166E" w:rsidRPr="00116C28" w:rsidRDefault="00EE29A4" w:rsidP="0097166E">
            <w:pPr>
              <w:spacing w:before="0" w:after="0"/>
              <w:cnfStyle w:val="000000000000" w:firstRow="0" w:lastRow="0" w:firstColumn="0" w:lastColumn="0" w:oddVBand="0" w:evenVBand="0" w:oddHBand="0" w:evenHBand="0" w:firstRowFirstColumn="0" w:firstRowLastColumn="0" w:lastRowFirstColumn="0" w:lastRowLastColumn="0"/>
              <w:rPr>
                <w:bCs/>
              </w:rPr>
            </w:pPr>
            <w:r w:rsidRPr="00EE29A4">
              <w:rPr>
                <w:b/>
                <w:highlight w:val="yellow"/>
              </w:rPr>
              <w:t>9:45 – 12:00</w:t>
            </w:r>
            <w:r w:rsidR="0097166E" w:rsidRPr="00EE29A4">
              <w:rPr>
                <w:b/>
                <w:highlight w:val="yellow"/>
              </w:rPr>
              <w:t xml:space="preserve"> Pacific Time</w:t>
            </w:r>
          </w:p>
        </w:tc>
      </w:tr>
    </w:tbl>
    <w:p w14:paraId="62F82BFC" w14:textId="77777777" w:rsidR="003C5761" w:rsidRPr="003C5761" w:rsidRDefault="003C5761" w:rsidP="003C5761"/>
    <w:p w14:paraId="45D1F35B" w14:textId="77777777" w:rsidR="003C5761" w:rsidRPr="003C5761" w:rsidRDefault="003C5761" w:rsidP="003C5761"/>
    <w:sectPr w:rsidR="003C5761" w:rsidRPr="003C5761" w:rsidSect="007832BE">
      <w:headerReference w:type="default" r:id="rId17"/>
      <w:footerReference w:type="default" r:id="rId18"/>
      <w:footerReference w:type="first" r:id="rId19"/>
      <w:pgSz w:w="12240" w:h="15840" w:code="1"/>
      <w:pgMar w:top="864" w:right="1008" w:bottom="1152"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AC8E" w14:textId="77777777" w:rsidR="00625F73" w:rsidRDefault="00625F73">
      <w:pPr>
        <w:spacing w:after="0"/>
      </w:pPr>
      <w:r>
        <w:separator/>
      </w:r>
    </w:p>
  </w:endnote>
  <w:endnote w:type="continuationSeparator" w:id="0">
    <w:p w14:paraId="5DC3DC5A" w14:textId="77777777" w:rsidR="00625F73" w:rsidRDefault="00625F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5D57" w14:textId="59B31A0F" w:rsidR="002F5192" w:rsidRPr="007832BE" w:rsidRDefault="007832BE" w:rsidP="00AE4C82">
    <w:pPr>
      <w:pStyle w:val="Footer"/>
    </w:pPr>
    <w:r w:rsidRPr="007832BE">
      <w:rPr>
        <w:b/>
        <w:bCs w:val="0"/>
      </w:rPr>
      <w:t xml:space="preserve">Yan </w:t>
    </w:r>
    <w:r w:rsidRPr="00A71200">
      <w:rPr>
        <w:b/>
        <w:bCs w:val="0"/>
      </w:rPr>
      <w:t>Chen</w:t>
    </w:r>
    <w:r w:rsidRPr="00A71200">
      <w:rPr>
        <w:b/>
        <w:bCs w:val="0"/>
      </w:rPr>
      <w:ptab w:relativeTo="margin" w:alignment="right" w:leader="none"/>
    </w:r>
    <w:r w:rsidRPr="00A71200">
      <w:rPr>
        <w:b/>
        <w:bCs w:val="0"/>
      </w:rPr>
      <w:t>CS 154-0</w:t>
    </w:r>
    <w:r w:rsidR="00A402D9">
      <w:rPr>
        <w:b/>
        <w:bCs w:val="0"/>
      </w:rPr>
      <w:t>2</w:t>
    </w:r>
    <w:r w:rsidRPr="007832BE">
      <w:t xml:space="preserve"> </w:t>
    </w:r>
    <w:r w:rsidR="00116290">
      <w:t>Spring</w:t>
    </w:r>
    <w:r w:rsidRPr="007832BE">
      <w:t xml:space="preserve"> </w:t>
    </w:r>
    <w:r w:rsidRPr="00A71200">
      <w:t>202</w:t>
    </w:r>
    <w:r w:rsidR="00A402D9">
      <w:t>2</w:t>
    </w:r>
    <w:r w:rsidRPr="00A71200">
      <w:t xml:space="preserve"> Syllabus</w:t>
    </w:r>
  </w:p>
  <w:p w14:paraId="2CD266C2" w14:textId="6AF36587" w:rsidR="007832BE" w:rsidRPr="007832BE" w:rsidRDefault="007832BE" w:rsidP="007832BE">
    <w:pPr>
      <w:pStyle w:val="Footer"/>
    </w:pPr>
    <w:r w:rsidRPr="007832BE">
      <w:t>SJSU, Department of Computer Science</w:t>
    </w:r>
    <w:r w:rsidRPr="007832BE">
      <w:ptab w:relativeTo="margin" w:alignment="right" w:leader="none"/>
    </w:r>
    <w:r w:rsidRPr="007832BE">
      <w:t xml:space="preserve">Page </w:t>
    </w:r>
    <w:r w:rsidRPr="007832BE">
      <w:fldChar w:fldCharType="begin"/>
    </w:r>
    <w:r w:rsidRPr="007832BE">
      <w:instrText xml:space="preserve"> PAGE  \* Arabic  \* MERGEFORMAT </w:instrText>
    </w:r>
    <w:r w:rsidRPr="007832BE">
      <w:fldChar w:fldCharType="separate"/>
    </w:r>
    <w:r w:rsidRPr="007832BE">
      <w:rPr>
        <w:noProof/>
      </w:rPr>
      <w:t>1</w:t>
    </w:r>
    <w:r w:rsidRPr="007832BE">
      <w:fldChar w:fldCharType="end"/>
    </w:r>
    <w:r w:rsidRPr="007832BE">
      <w:t xml:space="preserve"> of </w:t>
    </w:r>
    <w:fldSimple w:instr=" NUMPAGES  \* Arabic  \* MERGEFORMAT ">
      <w:r w:rsidRPr="007832BE">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EE82" w14:textId="1054F287" w:rsidR="002F5192" w:rsidRPr="002F5192" w:rsidRDefault="002F5192" w:rsidP="007832BE">
    <w:pPr>
      <w:pStyle w:val="Foot1"/>
    </w:pPr>
    <w:r w:rsidRPr="002F5192">
      <w:t xml:space="preserve">Page </w:t>
    </w:r>
    <w:r w:rsidRPr="002F5192">
      <w:fldChar w:fldCharType="begin"/>
    </w:r>
    <w:r w:rsidRPr="002F5192">
      <w:instrText xml:space="preserve"> PAGE  \* Arabic  \* MERGEFORMAT </w:instrText>
    </w:r>
    <w:r w:rsidRPr="002F5192">
      <w:fldChar w:fldCharType="separate"/>
    </w:r>
    <w:r w:rsidRPr="002F5192">
      <w:rPr>
        <w:noProof/>
      </w:rPr>
      <w:t>1</w:t>
    </w:r>
    <w:r w:rsidRPr="002F5192">
      <w:fldChar w:fldCharType="end"/>
    </w:r>
    <w:r w:rsidRPr="002F5192">
      <w:t xml:space="preserve"> of </w:t>
    </w:r>
    <w:fldSimple w:instr=" NUMPAGES  \* Arabic  \* MERGEFORMAT ">
      <w:r w:rsidRPr="002F5192">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F42E" w14:textId="77777777" w:rsidR="00625F73" w:rsidRDefault="00625F73">
      <w:pPr>
        <w:spacing w:after="0"/>
      </w:pPr>
      <w:r>
        <w:separator/>
      </w:r>
    </w:p>
  </w:footnote>
  <w:footnote w:type="continuationSeparator" w:id="0">
    <w:p w14:paraId="697220F4" w14:textId="77777777" w:rsidR="00625F73" w:rsidRDefault="00625F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C661" w14:textId="7E541B15" w:rsidR="0059402A" w:rsidRPr="0059402A" w:rsidRDefault="0059402A" w:rsidP="005940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A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2"/>
  </w:num>
  <w:num w:numId="4">
    <w:abstractNumId w:val="10"/>
  </w:num>
  <w:num w:numId="5">
    <w:abstractNumId w:val="10"/>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14"/>
    <w:rsid w:val="000054D0"/>
    <w:rsid w:val="00005FFC"/>
    <w:rsid w:val="00006ACE"/>
    <w:rsid w:val="000107B7"/>
    <w:rsid w:val="000125C2"/>
    <w:rsid w:val="00014C02"/>
    <w:rsid w:val="000154EA"/>
    <w:rsid w:val="00016D78"/>
    <w:rsid w:val="00020D33"/>
    <w:rsid w:val="00021839"/>
    <w:rsid w:val="000435D4"/>
    <w:rsid w:val="0005364B"/>
    <w:rsid w:val="00072352"/>
    <w:rsid w:val="00074D08"/>
    <w:rsid w:val="0008124F"/>
    <w:rsid w:val="00085E6E"/>
    <w:rsid w:val="00095416"/>
    <w:rsid w:val="000965A5"/>
    <w:rsid w:val="000A0827"/>
    <w:rsid w:val="000A22ED"/>
    <w:rsid w:val="000A4AEF"/>
    <w:rsid w:val="000C15F1"/>
    <w:rsid w:val="000C756B"/>
    <w:rsid w:val="000D5D5C"/>
    <w:rsid w:val="000D634E"/>
    <w:rsid w:val="000D651A"/>
    <w:rsid w:val="000D6AF5"/>
    <w:rsid w:val="000E268C"/>
    <w:rsid w:val="001107C3"/>
    <w:rsid w:val="00116290"/>
    <w:rsid w:val="001253CC"/>
    <w:rsid w:val="00126C30"/>
    <w:rsid w:val="001303E9"/>
    <w:rsid w:val="00131731"/>
    <w:rsid w:val="00135F33"/>
    <w:rsid w:val="00153849"/>
    <w:rsid w:val="00162FD1"/>
    <w:rsid w:val="00164352"/>
    <w:rsid w:val="001A0CBC"/>
    <w:rsid w:val="001A0F74"/>
    <w:rsid w:val="001A148C"/>
    <w:rsid w:val="001B4B2E"/>
    <w:rsid w:val="001B5AD9"/>
    <w:rsid w:val="001C1A07"/>
    <w:rsid w:val="001C2D91"/>
    <w:rsid w:val="001E1E51"/>
    <w:rsid w:val="001E2FEF"/>
    <w:rsid w:val="001F5728"/>
    <w:rsid w:val="00216B82"/>
    <w:rsid w:val="0022181D"/>
    <w:rsid w:val="002245EE"/>
    <w:rsid w:val="0022555E"/>
    <w:rsid w:val="00227F2C"/>
    <w:rsid w:val="002313C7"/>
    <w:rsid w:val="0024197D"/>
    <w:rsid w:val="00260591"/>
    <w:rsid w:val="0027027B"/>
    <w:rsid w:val="00290CC6"/>
    <w:rsid w:val="00292093"/>
    <w:rsid w:val="002933F4"/>
    <w:rsid w:val="002A044C"/>
    <w:rsid w:val="002B19B8"/>
    <w:rsid w:val="002D6DC0"/>
    <w:rsid w:val="002E4123"/>
    <w:rsid w:val="002E4FFC"/>
    <w:rsid w:val="002F30E3"/>
    <w:rsid w:val="002F5192"/>
    <w:rsid w:val="003029CB"/>
    <w:rsid w:val="00304D67"/>
    <w:rsid w:val="0032370C"/>
    <w:rsid w:val="00341441"/>
    <w:rsid w:val="00346EEB"/>
    <w:rsid w:val="00354A14"/>
    <w:rsid w:val="003858A9"/>
    <w:rsid w:val="0039778A"/>
    <w:rsid w:val="003A38BC"/>
    <w:rsid w:val="003B0391"/>
    <w:rsid w:val="003C5761"/>
    <w:rsid w:val="003E08F1"/>
    <w:rsid w:val="003E2D26"/>
    <w:rsid w:val="003E5E3D"/>
    <w:rsid w:val="003E67F1"/>
    <w:rsid w:val="00411D6D"/>
    <w:rsid w:val="00414B28"/>
    <w:rsid w:val="00432A63"/>
    <w:rsid w:val="0043762E"/>
    <w:rsid w:val="00451BB3"/>
    <w:rsid w:val="0047050B"/>
    <w:rsid w:val="004736E4"/>
    <w:rsid w:val="004A7D0A"/>
    <w:rsid w:val="004B011A"/>
    <w:rsid w:val="004B2008"/>
    <w:rsid w:val="004B3A36"/>
    <w:rsid w:val="004F79D3"/>
    <w:rsid w:val="00500C85"/>
    <w:rsid w:val="00504B01"/>
    <w:rsid w:val="00523506"/>
    <w:rsid w:val="00530C8F"/>
    <w:rsid w:val="00532352"/>
    <w:rsid w:val="005333B5"/>
    <w:rsid w:val="00540212"/>
    <w:rsid w:val="00544E8A"/>
    <w:rsid w:val="00574562"/>
    <w:rsid w:val="0057479B"/>
    <w:rsid w:val="005809F5"/>
    <w:rsid w:val="005818DE"/>
    <w:rsid w:val="0058500B"/>
    <w:rsid w:val="00587705"/>
    <w:rsid w:val="005928CD"/>
    <w:rsid w:val="0059402A"/>
    <w:rsid w:val="0059569D"/>
    <w:rsid w:val="005A016D"/>
    <w:rsid w:val="005A6878"/>
    <w:rsid w:val="005B143E"/>
    <w:rsid w:val="005B7F91"/>
    <w:rsid w:val="005D1D4E"/>
    <w:rsid w:val="005F2D38"/>
    <w:rsid w:val="005F78C7"/>
    <w:rsid w:val="006013BC"/>
    <w:rsid w:val="00602DF4"/>
    <w:rsid w:val="00625F73"/>
    <w:rsid w:val="00630C48"/>
    <w:rsid w:val="006368F3"/>
    <w:rsid w:val="00642CD7"/>
    <w:rsid w:val="00645A75"/>
    <w:rsid w:val="00664240"/>
    <w:rsid w:val="006713DF"/>
    <w:rsid w:val="0067288D"/>
    <w:rsid w:val="006755FC"/>
    <w:rsid w:val="00681DCC"/>
    <w:rsid w:val="00686230"/>
    <w:rsid w:val="006E3104"/>
    <w:rsid w:val="006F7190"/>
    <w:rsid w:val="006F736D"/>
    <w:rsid w:val="006F7BA9"/>
    <w:rsid w:val="00704022"/>
    <w:rsid w:val="00713714"/>
    <w:rsid w:val="00730814"/>
    <w:rsid w:val="007529E5"/>
    <w:rsid w:val="00752F71"/>
    <w:rsid w:val="00754D69"/>
    <w:rsid w:val="00763449"/>
    <w:rsid w:val="0076393F"/>
    <w:rsid w:val="00777AD3"/>
    <w:rsid w:val="007824E9"/>
    <w:rsid w:val="007832BE"/>
    <w:rsid w:val="00791CBC"/>
    <w:rsid w:val="00794BFF"/>
    <w:rsid w:val="007B500F"/>
    <w:rsid w:val="007D11CF"/>
    <w:rsid w:val="007E0C3F"/>
    <w:rsid w:val="007E2072"/>
    <w:rsid w:val="007E3D38"/>
    <w:rsid w:val="007E6D41"/>
    <w:rsid w:val="008063A2"/>
    <w:rsid w:val="00823F8C"/>
    <w:rsid w:val="00827AB4"/>
    <w:rsid w:val="00847AF3"/>
    <w:rsid w:val="00855DE9"/>
    <w:rsid w:val="008561B6"/>
    <w:rsid w:val="00865AAC"/>
    <w:rsid w:val="0088038C"/>
    <w:rsid w:val="00883B4C"/>
    <w:rsid w:val="00892502"/>
    <w:rsid w:val="00897784"/>
    <w:rsid w:val="008A474D"/>
    <w:rsid w:val="008A5881"/>
    <w:rsid w:val="008B540B"/>
    <w:rsid w:val="008C2DB1"/>
    <w:rsid w:val="008D416A"/>
    <w:rsid w:val="008E0156"/>
    <w:rsid w:val="008E0644"/>
    <w:rsid w:val="009020A5"/>
    <w:rsid w:val="009032E0"/>
    <w:rsid w:val="00920B46"/>
    <w:rsid w:val="00931253"/>
    <w:rsid w:val="00933ECE"/>
    <w:rsid w:val="0095239C"/>
    <w:rsid w:val="009550F6"/>
    <w:rsid w:val="00955713"/>
    <w:rsid w:val="0096097F"/>
    <w:rsid w:val="0097166E"/>
    <w:rsid w:val="00993348"/>
    <w:rsid w:val="009A0D93"/>
    <w:rsid w:val="009B1ED0"/>
    <w:rsid w:val="009B676B"/>
    <w:rsid w:val="009D1E5C"/>
    <w:rsid w:val="009D3D78"/>
    <w:rsid w:val="009D55F0"/>
    <w:rsid w:val="009E20EA"/>
    <w:rsid w:val="009E337C"/>
    <w:rsid w:val="00A1568C"/>
    <w:rsid w:val="00A402D9"/>
    <w:rsid w:val="00A406AA"/>
    <w:rsid w:val="00A46DE1"/>
    <w:rsid w:val="00A54245"/>
    <w:rsid w:val="00A66C39"/>
    <w:rsid w:val="00A67D06"/>
    <w:rsid w:val="00A71200"/>
    <w:rsid w:val="00A753E7"/>
    <w:rsid w:val="00A845ED"/>
    <w:rsid w:val="00A85629"/>
    <w:rsid w:val="00A923C0"/>
    <w:rsid w:val="00AA0233"/>
    <w:rsid w:val="00AA0DAB"/>
    <w:rsid w:val="00AB5040"/>
    <w:rsid w:val="00AC47A4"/>
    <w:rsid w:val="00AC6907"/>
    <w:rsid w:val="00AE4C82"/>
    <w:rsid w:val="00AF5F86"/>
    <w:rsid w:val="00B01BAF"/>
    <w:rsid w:val="00B15429"/>
    <w:rsid w:val="00B20DF9"/>
    <w:rsid w:val="00B22528"/>
    <w:rsid w:val="00B318D6"/>
    <w:rsid w:val="00B33310"/>
    <w:rsid w:val="00B338BB"/>
    <w:rsid w:val="00B4621A"/>
    <w:rsid w:val="00B5153B"/>
    <w:rsid w:val="00B55513"/>
    <w:rsid w:val="00B67BC6"/>
    <w:rsid w:val="00B72AF8"/>
    <w:rsid w:val="00B72D38"/>
    <w:rsid w:val="00B766DC"/>
    <w:rsid w:val="00B90B11"/>
    <w:rsid w:val="00B96886"/>
    <w:rsid w:val="00B96BA5"/>
    <w:rsid w:val="00BA0E08"/>
    <w:rsid w:val="00BA5A96"/>
    <w:rsid w:val="00BA5F26"/>
    <w:rsid w:val="00BB3E54"/>
    <w:rsid w:val="00BB7712"/>
    <w:rsid w:val="00BC55EF"/>
    <w:rsid w:val="00BD2F64"/>
    <w:rsid w:val="00BD44AC"/>
    <w:rsid w:val="00C01336"/>
    <w:rsid w:val="00C017CE"/>
    <w:rsid w:val="00C12024"/>
    <w:rsid w:val="00C123D0"/>
    <w:rsid w:val="00C21DA0"/>
    <w:rsid w:val="00C336DF"/>
    <w:rsid w:val="00C34C66"/>
    <w:rsid w:val="00C35C80"/>
    <w:rsid w:val="00C4348C"/>
    <w:rsid w:val="00C70C09"/>
    <w:rsid w:val="00C8092B"/>
    <w:rsid w:val="00CA7742"/>
    <w:rsid w:val="00CC64E7"/>
    <w:rsid w:val="00CD06D9"/>
    <w:rsid w:val="00CD46A2"/>
    <w:rsid w:val="00CF6BCA"/>
    <w:rsid w:val="00D104D1"/>
    <w:rsid w:val="00D178A1"/>
    <w:rsid w:val="00D20C0A"/>
    <w:rsid w:val="00D234DA"/>
    <w:rsid w:val="00D34BB5"/>
    <w:rsid w:val="00D47011"/>
    <w:rsid w:val="00D50C46"/>
    <w:rsid w:val="00D54591"/>
    <w:rsid w:val="00D66B02"/>
    <w:rsid w:val="00D744ED"/>
    <w:rsid w:val="00D90C80"/>
    <w:rsid w:val="00DB6778"/>
    <w:rsid w:val="00DC60AF"/>
    <w:rsid w:val="00DF0CA0"/>
    <w:rsid w:val="00DF2F86"/>
    <w:rsid w:val="00DF438A"/>
    <w:rsid w:val="00E12EF5"/>
    <w:rsid w:val="00E16246"/>
    <w:rsid w:val="00E200C8"/>
    <w:rsid w:val="00E2018C"/>
    <w:rsid w:val="00E25AEE"/>
    <w:rsid w:val="00E260BA"/>
    <w:rsid w:val="00E30744"/>
    <w:rsid w:val="00E33057"/>
    <w:rsid w:val="00E33DED"/>
    <w:rsid w:val="00E342D9"/>
    <w:rsid w:val="00E457CE"/>
    <w:rsid w:val="00E4700D"/>
    <w:rsid w:val="00E53B51"/>
    <w:rsid w:val="00E542FC"/>
    <w:rsid w:val="00EA229D"/>
    <w:rsid w:val="00ED0700"/>
    <w:rsid w:val="00ED208F"/>
    <w:rsid w:val="00ED5BE9"/>
    <w:rsid w:val="00EE29A4"/>
    <w:rsid w:val="00EE431B"/>
    <w:rsid w:val="00EF0863"/>
    <w:rsid w:val="00EF7B39"/>
    <w:rsid w:val="00F008C1"/>
    <w:rsid w:val="00F055E3"/>
    <w:rsid w:val="00F23FB9"/>
    <w:rsid w:val="00F26BED"/>
    <w:rsid w:val="00F36F98"/>
    <w:rsid w:val="00F47BE9"/>
    <w:rsid w:val="00F6147D"/>
    <w:rsid w:val="00F649AF"/>
    <w:rsid w:val="00F72F65"/>
    <w:rsid w:val="00F87201"/>
    <w:rsid w:val="00F8786E"/>
    <w:rsid w:val="00F91500"/>
    <w:rsid w:val="00FB092A"/>
    <w:rsid w:val="00FB5565"/>
    <w:rsid w:val="00FB7633"/>
    <w:rsid w:val="00FC3A8C"/>
    <w:rsid w:val="00FE6BFA"/>
    <w:rsid w:val="00FF3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3A2E"/>
  <w15:chartTrackingRefBased/>
  <w15:docId w15:val="{7C5A5CC5-FE75-4C4D-B862-B2C3260E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90"/>
  </w:style>
  <w:style w:type="paragraph" w:styleId="Heading1">
    <w:name w:val="heading 1"/>
    <w:basedOn w:val="Normal"/>
    <w:next w:val="Normal"/>
    <w:link w:val="Heading1Char"/>
    <w:uiPriority w:val="1"/>
    <w:qFormat/>
    <w:rsid w:val="005A6878"/>
    <w:pPr>
      <w:keepNext/>
      <w:keepLines/>
      <w:spacing w:before="400" w:after="180"/>
      <w:outlineLvl w:val="0"/>
    </w:pPr>
    <w:rPr>
      <w:rFonts w:asciiTheme="majorHAnsi" w:eastAsiaTheme="majorEastAsia" w:hAnsiTheme="majorHAnsi" w:cstheme="majorBidi"/>
      <w:b/>
      <w:bCs/>
      <w:color w:val="262626" w:themeColor="text1" w:themeTint="D9"/>
      <w:sz w:val="24"/>
      <w:u w:val="single"/>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000000"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C01336"/>
    <w:pPr>
      <w:spacing w:after="80"/>
      <w:contextualSpacing/>
    </w:pPr>
    <w:rPr>
      <w:rFonts w:asciiTheme="majorHAnsi" w:eastAsiaTheme="majorEastAsia" w:hAnsiTheme="majorHAnsi" w:cstheme="majorBidi"/>
      <w:b/>
      <w:bCs/>
      <w:color w:val="000000" w:themeColor="accent1" w:themeShade="BF"/>
      <w:spacing w:val="-10"/>
      <w:kern w:val="28"/>
      <w:sz w:val="40"/>
    </w:rPr>
  </w:style>
  <w:style w:type="character" w:customStyle="1" w:styleId="TitleChar">
    <w:name w:val="Title Char"/>
    <w:basedOn w:val="DefaultParagraphFont"/>
    <w:link w:val="Title"/>
    <w:uiPriority w:val="2"/>
    <w:rsid w:val="00C01336"/>
    <w:rPr>
      <w:rFonts w:asciiTheme="majorHAnsi" w:eastAsiaTheme="majorEastAsia" w:hAnsiTheme="majorHAnsi" w:cstheme="majorBidi"/>
      <w:b/>
      <w:bCs/>
      <w:color w:val="000000" w:themeColor="accent1" w:themeShade="BF"/>
      <w:spacing w:val="-10"/>
      <w:kern w:val="28"/>
      <w:sz w:val="40"/>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5A6878"/>
    <w:rPr>
      <w:rFonts w:asciiTheme="majorHAnsi" w:eastAsiaTheme="majorEastAsia" w:hAnsiTheme="majorHAnsi" w:cstheme="majorBidi"/>
      <w:b/>
      <w:bCs/>
      <w:color w:val="262626" w:themeColor="text1" w:themeTint="D9"/>
      <w:sz w:val="24"/>
      <w:u w:val="single"/>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000000"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000000"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000000"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000000" w:themeColor="accent1" w:themeShade="BF"/>
        <w:sz w:val="22"/>
      </w:rPr>
      <w:tblPr/>
      <w:tcPr>
        <w:tcBorders>
          <w:top w:val="nil"/>
          <w:left w:val="nil"/>
          <w:bottom w:val="single" w:sz="4" w:space="0" w:color="000000"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AE4C82"/>
    <w:pPr>
      <w:pBdr>
        <w:top w:val="single" w:sz="4" w:space="6" w:color="000000" w:themeColor="accent1" w:themeShade="BF"/>
      </w:pBdr>
      <w:spacing w:after="0" w:line="360" w:lineRule="auto"/>
    </w:pPr>
    <w:rPr>
      <w:bCs/>
      <w:color w:val="262626" w:themeColor="text1" w:themeTint="D9"/>
      <w:sz w:val="20"/>
    </w:rPr>
  </w:style>
  <w:style w:type="character" w:customStyle="1" w:styleId="FooterChar">
    <w:name w:val="Footer Char"/>
    <w:basedOn w:val="DefaultParagraphFont"/>
    <w:link w:val="Footer"/>
    <w:uiPriority w:val="99"/>
    <w:rsid w:val="00AE4C82"/>
    <w:rPr>
      <w:bCs/>
      <w:color w:val="262626" w:themeColor="text1" w:themeTint="D9"/>
      <w:sz w:val="20"/>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000000" w:themeColor="accent1" w:themeShade="BF"/>
        <w:left w:val="single" w:sz="2" w:space="10" w:color="000000" w:themeColor="accent1" w:themeShade="BF"/>
        <w:bottom w:val="single" w:sz="2" w:space="10" w:color="000000" w:themeColor="accent1" w:themeShade="BF"/>
        <w:right w:val="single" w:sz="2" w:space="10" w:color="000000" w:themeColor="accent1" w:themeShade="BF"/>
      </w:pBdr>
      <w:ind w:left="1152" w:right="1152"/>
    </w:pPr>
    <w:rPr>
      <w:rFonts w:eastAsiaTheme="minorEastAsia"/>
      <w:i/>
      <w:iCs/>
      <w:color w:val="000000"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000000" w:themeColor="accent1" w:themeShade="BF"/>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000000" w:themeColor="accent1" w:themeShade="BF"/>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000000"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semiHidden/>
    <w:rsid w:val="006F7190"/>
    <w:rPr>
      <w:i/>
      <w:iCs/>
      <w:color w:val="000000" w:themeColor="accent1" w:themeShade="BF"/>
    </w:rPr>
  </w:style>
  <w:style w:type="character" w:styleId="IntenseReference">
    <w:name w:val="Intense Reference"/>
    <w:basedOn w:val="DefaultParagraphFont"/>
    <w:uiPriority w:val="32"/>
    <w:semiHidden/>
    <w:unhideWhenUsed/>
    <w:qFormat/>
    <w:rsid w:val="006F7190"/>
    <w:rPr>
      <w:b/>
      <w:bCs/>
      <w:caps w:val="0"/>
      <w:smallCaps/>
      <w:color w:val="000000"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semiHidden/>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000000" w:themeColor="accent1" w:themeShade="BF"/>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0000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361817"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unhideWhenUsed/>
    <w:qFormat/>
    <w:rsid w:val="001C2D91"/>
    <w:pPr>
      <w:spacing w:before="120"/>
      <w:ind w:left="288"/>
    </w:pPr>
    <w:rPr>
      <w:i/>
      <w:iCs/>
    </w:rPr>
  </w:style>
  <w:style w:type="character" w:customStyle="1" w:styleId="QuoteChar">
    <w:name w:val="Quote Char"/>
    <w:basedOn w:val="DefaultParagraphFont"/>
    <w:link w:val="Quote"/>
    <w:uiPriority w:val="29"/>
    <w:rsid w:val="001C2D91"/>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000000"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 w:type="paragraph" w:customStyle="1" w:styleId="Notes">
    <w:name w:val="Notes"/>
    <w:basedOn w:val="Normal"/>
    <w:next w:val="Normal"/>
    <w:qFormat/>
    <w:rsid w:val="00C01336"/>
    <w:pPr>
      <w:spacing w:before="120"/>
    </w:pPr>
  </w:style>
  <w:style w:type="paragraph" w:customStyle="1" w:styleId="Foot1">
    <w:name w:val="Foot1"/>
    <w:basedOn w:val="Footer"/>
    <w:qFormat/>
    <w:rsid w:val="007832BE"/>
    <w:pPr>
      <w:pBdr>
        <w:top w:val="none" w:sz="0" w:space="0" w:color="auto"/>
      </w:pBd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158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senate/docs/F17-4.pdf" TargetMode="External"/><Relationship Id="rId13" Type="http://schemas.openxmlformats.org/officeDocument/2006/relationships/hyperlink" Target="https://www.sjsu.edu/senate/docs/F15-7.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sjsu.zoom.us/j/88250301092" TargetMode="External"/><Relationship Id="rId12" Type="http://schemas.openxmlformats.org/officeDocument/2006/relationships/hyperlink" Target="http://www.sjsu.edu/senate/docs/S17-1.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jsu.edu/gup/syllabusinf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6-9.pdf" TargetMode="External"/><Relationship Id="rId5" Type="http://schemas.openxmlformats.org/officeDocument/2006/relationships/footnotes" Target="footnotes.xml"/><Relationship Id="rId15" Type="http://schemas.openxmlformats.org/officeDocument/2006/relationships/hyperlink" Target="http://www.sjsu.edu/senate/docs/S16-9.pdf" TargetMode="External"/><Relationship Id="rId10" Type="http://schemas.openxmlformats.org/officeDocument/2006/relationships/hyperlink" Target="https://sjsu.zoom.us/j/8672527548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jsu.instructure.com/courses/1472193" TargetMode="External"/><Relationship Id="rId14" Type="http://schemas.openxmlformats.org/officeDocument/2006/relationships/hyperlink" Target="https://www.sjsu.edu/registrar/calendar/spring-2022.ph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xzz\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AC5E315F704CE7B55C64B06C6D29DC"/>
        <w:category>
          <w:name w:val="General"/>
          <w:gallery w:val="placeholder"/>
        </w:category>
        <w:types>
          <w:type w:val="bbPlcHdr"/>
        </w:types>
        <w:behaviors>
          <w:behavior w:val="content"/>
        </w:behaviors>
        <w:guid w:val="{82ED4A6E-41FD-45E7-B923-62FA06E9B14C}"/>
      </w:docPartPr>
      <w:docPartBody>
        <w:p w:rsidR="0027327D" w:rsidRDefault="000C2C42">
          <w:pPr>
            <w:pStyle w:val="E1AC5E315F704CE7B55C64B06C6D29DC"/>
          </w:pPr>
          <w:r>
            <w:t>Instructor Information</w:t>
          </w:r>
        </w:p>
      </w:docPartBody>
    </w:docPart>
    <w:docPart>
      <w:docPartPr>
        <w:name w:val="5FCDC6E8EC7B4B47BB4999F32B817CE8"/>
        <w:category>
          <w:name w:val="General"/>
          <w:gallery w:val="placeholder"/>
        </w:category>
        <w:types>
          <w:type w:val="bbPlcHdr"/>
        </w:types>
        <w:behaviors>
          <w:behavior w:val="content"/>
        </w:behaviors>
        <w:guid w:val="{8F1481A1-A4CB-44AA-96F9-C68B24891F54}"/>
      </w:docPartPr>
      <w:docPartBody>
        <w:p w:rsidR="0027327D" w:rsidRDefault="000C2C42">
          <w:pPr>
            <w:pStyle w:val="5FCDC6E8EC7B4B47BB4999F32B817CE8"/>
          </w:pPr>
          <w:r>
            <w:t>Instructor</w:t>
          </w:r>
        </w:p>
      </w:docPartBody>
    </w:docPart>
    <w:docPart>
      <w:docPartPr>
        <w:name w:val="6A738798CF4340DBB4A4CD30FD1E06B8"/>
        <w:category>
          <w:name w:val="General"/>
          <w:gallery w:val="placeholder"/>
        </w:category>
        <w:types>
          <w:type w:val="bbPlcHdr"/>
        </w:types>
        <w:behaviors>
          <w:behavior w:val="content"/>
        </w:behaviors>
        <w:guid w:val="{1AA468C3-488A-4220-852E-3F6EAE3DB3C6}"/>
      </w:docPartPr>
      <w:docPartBody>
        <w:p w:rsidR="0027327D" w:rsidRDefault="000C2C42">
          <w:pPr>
            <w:pStyle w:val="6A738798CF4340DBB4A4CD30FD1E06B8"/>
          </w:pPr>
          <w:r>
            <w:t>Email</w:t>
          </w:r>
        </w:p>
      </w:docPartBody>
    </w:docPart>
    <w:docPart>
      <w:docPartPr>
        <w:name w:val="DA6BF028AD734CC4A9600472708365E1"/>
        <w:category>
          <w:name w:val="General"/>
          <w:gallery w:val="placeholder"/>
        </w:category>
        <w:types>
          <w:type w:val="bbPlcHdr"/>
        </w:types>
        <w:behaviors>
          <w:behavior w:val="content"/>
        </w:behaviors>
        <w:guid w:val="{CC21A61B-43D6-4FD6-87F2-8F516CB08BB5}"/>
      </w:docPartPr>
      <w:docPartBody>
        <w:p w:rsidR="0027327D" w:rsidRDefault="000C2C42">
          <w:pPr>
            <w:pStyle w:val="DA6BF028AD734CC4A9600472708365E1"/>
          </w:pPr>
          <w:r>
            <w:t>General Information</w:t>
          </w:r>
        </w:p>
      </w:docPartBody>
    </w:docPart>
    <w:docPart>
      <w:docPartPr>
        <w:name w:val="C996A11CCD384CD989C2C7412CA07474"/>
        <w:category>
          <w:name w:val="General"/>
          <w:gallery w:val="placeholder"/>
        </w:category>
        <w:types>
          <w:type w:val="bbPlcHdr"/>
        </w:types>
        <w:behaviors>
          <w:behavior w:val="content"/>
        </w:behaviors>
        <w:guid w:val="{3303DCC9-D1AD-45E3-B962-F9C655C44332}"/>
      </w:docPartPr>
      <w:docPartBody>
        <w:p w:rsidR="008D3F80" w:rsidRDefault="00872067" w:rsidP="00872067">
          <w:pPr>
            <w:pStyle w:val="C996A11CCD384CD989C2C7412CA07474"/>
          </w:pPr>
          <w:r>
            <w:t>Course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09"/>
    <w:rsid w:val="00060D67"/>
    <w:rsid w:val="000C2C42"/>
    <w:rsid w:val="000F31AD"/>
    <w:rsid w:val="00171ADB"/>
    <w:rsid w:val="001B61DD"/>
    <w:rsid w:val="001D60F5"/>
    <w:rsid w:val="001E0617"/>
    <w:rsid w:val="002110BB"/>
    <w:rsid w:val="0021526C"/>
    <w:rsid w:val="0022502A"/>
    <w:rsid w:val="00242F13"/>
    <w:rsid w:val="0027327D"/>
    <w:rsid w:val="002C74FD"/>
    <w:rsid w:val="00392C78"/>
    <w:rsid w:val="003E7263"/>
    <w:rsid w:val="00444D00"/>
    <w:rsid w:val="00534572"/>
    <w:rsid w:val="00534A07"/>
    <w:rsid w:val="00547D7E"/>
    <w:rsid w:val="00573B17"/>
    <w:rsid w:val="005F0D09"/>
    <w:rsid w:val="00672B8F"/>
    <w:rsid w:val="006B1121"/>
    <w:rsid w:val="006E1169"/>
    <w:rsid w:val="006E1797"/>
    <w:rsid w:val="00716A04"/>
    <w:rsid w:val="00872067"/>
    <w:rsid w:val="0087752B"/>
    <w:rsid w:val="008D3F80"/>
    <w:rsid w:val="0091473C"/>
    <w:rsid w:val="00973FAD"/>
    <w:rsid w:val="009A5194"/>
    <w:rsid w:val="00AD18EB"/>
    <w:rsid w:val="00BD657E"/>
    <w:rsid w:val="00C176CC"/>
    <w:rsid w:val="00D7213A"/>
    <w:rsid w:val="00DE6EAD"/>
    <w:rsid w:val="00E14A1B"/>
    <w:rsid w:val="00E14D47"/>
    <w:rsid w:val="00E83B39"/>
    <w:rsid w:val="00F24AAF"/>
    <w:rsid w:val="00F61F3B"/>
    <w:rsid w:val="00FC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C5E315F704CE7B55C64B06C6D29DC">
    <w:name w:val="E1AC5E315F704CE7B55C64B06C6D29DC"/>
  </w:style>
  <w:style w:type="paragraph" w:customStyle="1" w:styleId="5FCDC6E8EC7B4B47BB4999F32B817CE8">
    <w:name w:val="5FCDC6E8EC7B4B47BB4999F32B817CE8"/>
  </w:style>
  <w:style w:type="paragraph" w:customStyle="1" w:styleId="6A738798CF4340DBB4A4CD30FD1E06B8">
    <w:name w:val="6A738798CF4340DBB4A4CD30FD1E06B8"/>
  </w:style>
  <w:style w:type="character" w:styleId="Strong">
    <w:name w:val="Strong"/>
    <w:basedOn w:val="DefaultParagraphFont"/>
    <w:uiPriority w:val="1"/>
    <w:qFormat/>
    <w:rPr>
      <w:b/>
      <w:bCs/>
      <w:color w:val="262626" w:themeColor="text1" w:themeTint="D9"/>
    </w:rPr>
  </w:style>
  <w:style w:type="paragraph" w:customStyle="1" w:styleId="DA6BF028AD734CC4A9600472708365E1">
    <w:name w:val="DA6BF028AD734CC4A9600472708365E1"/>
  </w:style>
  <w:style w:type="paragraph" w:customStyle="1" w:styleId="C996A11CCD384CD989C2C7412CA07474">
    <w:name w:val="C996A11CCD384CD989C2C7412CA07474"/>
    <w:rsid w:val="00872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61817"/>
      </a:dk2>
      <a:lt2>
        <a:srgbClr val="FAEDD9"/>
      </a:lt2>
      <a:accent1>
        <a:srgbClr val="000000"/>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(color).dotx</Template>
  <TotalTime>176</TotalTime>
  <Pages>5</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陈言</dc:creator>
  <cp:lastModifiedBy>Yan Chen</cp:lastModifiedBy>
  <cp:revision>42</cp:revision>
  <cp:lastPrinted>2020-08-19T04:38:00Z</cp:lastPrinted>
  <dcterms:created xsi:type="dcterms:W3CDTF">2021-12-29T07:01:00Z</dcterms:created>
  <dcterms:modified xsi:type="dcterms:W3CDTF">2022-01-26T12:02:00Z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